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D4C6" w14:textId="77777777" w:rsidR="008F4313" w:rsidRDefault="008F4313" w:rsidP="008F4313">
      <w:pPr>
        <w:pStyle w:val="Heading-surtitle"/>
      </w:pPr>
      <w:r w:rsidRPr="008F4313">
        <w:t>Solihull EYTAC (early years team around the child)</w:t>
      </w:r>
    </w:p>
    <w:p w14:paraId="137B5DA4" w14:textId="77777777" w:rsidR="008F4313" w:rsidRDefault="008F4313" w:rsidP="008F4313">
      <w:pPr>
        <w:pStyle w:val="Heading1-withsurtitle"/>
      </w:pPr>
      <w:r w:rsidRPr="008F4313">
        <w:t xml:space="preserve">Referral form </w:t>
      </w:r>
    </w:p>
    <w:tbl>
      <w:tblPr>
        <w:tblStyle w:val="TableGrid"/>
        <w:tblW w:w="0" w:type="auto"/>
        <w:tblLook w:val="04A0" w:firstRow="1" w:lastRow="0" w:firstColumn="1" w:lastColumn="0" w:noHBand="0" w:noVBand="1"/>
      </w:tblPr>
      <w:tblGrid>
        <w:gridCol w:w="9060"/>
      </w:tblGrid>
      <w:tr w:rsidR="00234D03" w14:paraId="418387F3" w14:textId="77777777" w:rsidTr="00234D03">
        <w:tc>
          <w:tcPr>
            <w:tcW w:w="9060" w:type="dxa"/>
          </w:tcPr>
          <w:p w14:paraId="7EC40868" w14:textId="77777777" w:rsidR="00234D03" w:rsidRDefault="00234D03" w:rsidP="00234D03">
            <w:pPr>
              <w:pStyle w:val="Table-body"/>
            </w:pPr>
            <w:r>
              <w:t>This</w:t>
            </w:r>
            <w:r w:rsidRPr="00234D03">
              <w:t xml:space="preserve"> </w:t>
            </w:r>
            <w:r>
              <w:t xml:space="preserve">Microsoft </w:t>
            </w:r>
            <w:r w:rsidRPr="00234D03">
              <w:rPr>
                <w:i/>
                <w:iCs/>
              </w:rPr>
              <w:t>Word</w:t>
            </w:r>
            <w:r>
              <w:t xml:space="preserve"> version of the form is for </w:t>
            </w:r>
            <w:r w:rsidRPr="00234D03">
              <w:t>reference</w:t>
            </w:r>
            <w:r>
              <w:t xml:space="preserve">. Please make referrals using our </w:t>
            </w:r>
            <w:hyperlink r:id="rId11" w:history="1">
              <w:r w:rsidRPr="00234D03">
                <w:rPr>
                  <w:rStyle w:val="Hyperlink"/>
                </w:rPr>
                <w:t>online form</w:t>
              </w:r>
            </w:hyperlink>
            <w:r>
              <w:t>.</w:t>
            </w:r>
            <w:r w:rsidRPr="00234D03">
              <w:t xml:space="preserve"> </w:t>
            </w:r>
            <w:r>
              <w:t xml:space="preserve">There is </w:t>
            </w:r>
            <w:hyperlink r:id="rId12" w:history="1">
              <w:r w:rsidRPr="00234D03">
                <w:rPr>
                  <w:rStyle w:val="Hyperlink"/>
                </w:rPr>
                <w:t>more information</w:t>
              </w:r>
            </w:hyperlink>
            <w:r>
              <w:t xml:space="preserve"> about EYTAC available.</w:t>
            </w:r>
          </w:p>
        </w:tc>
      </w:tr>
    </w:tbl>
    <w:p w14:paraId="6E034D04" w14:textId="77777777" w:rsidR="00234D03" w:rsidRDefault="00234D03" w:rsidP="00234D03">
      <w:pPr>
        <w:pStyle w:val="NoSpacing"/>
      </w:pPr>
    </w:p>
    <w:p w14:paraId="0FAE8732" w14:textId="77777777" w:rsidR="00234D03" w:rsidRPr="008F4313" w:rsidRDefault="008F4313" w:rsidP="008F4313">
      <w:pPr>
        <w:rPr>
          <w:b/>
          <w:bCs/>
        </w:rPr>
      </w:pPr>
      <w:r w:rsidRPr="008F4313">
        <w:rPr>
          <w:b/>
          <w:bCs/>
        </w:rPr>
        <w:t xml:space="preserve">By completing this form, the referrer is confirming that the parent/carer has agreed to all the statements below. The referrer is accountable for the parent/carer agreement to store information and pass information on to referred services. </w:t>
      </w:r>
    </w:p>
    <w:p w14:paraId="35853CA4" w14:textId="77777777" w:rsidR="008F4313" w:rsidRPr="008F4313" w:rsidRDefault="008F4313" w:rsidP="008F4313">
      <w:pPr>
        <w:pStyle w:val="Heading2"/>
      </w:pPr>
      <w:r w:rsidRPr="008F4313">
        <w:t>Parent/carer agreement</w:t>
      </w:r>
    </w:p>
    <w:p w14:paraId="53743140" w14:textId="77777777" w:rsidR="008F4313" w:rsidRPr="008F4313" w:rsidRDefault="008F4313" w:rsidP="008F4313">
      <w:r w:rsidRPr="008F4313">
        <w:t>Any information that you provide will be used by local authority/health services to help us tailor services for your child. Your information will be treated as confidential and stored in a secure way. It will only be shared with other council services and partner organisations to ensure our records are kept accurate. The staff from the team working with your child will report on assessment and/or intervention findings and discuss with you and a setting, the action and support which will need to be followed.</w:t>
      </w:r>
      <w:r w:rsidR="00F42D8A">
        <w:t xml:space="preserve">  </w:t>
      </w:r>
      <w:r w:rsidR="00C441DF">
        <w:t xml:space="preserve"> </w:t>
      </w:r>
    </w:p>
    <w:tbl>
      <w:tblPr>
        <w:tblStyle w:val="TableGrid"/>
        <w:tblW w:w="5000" w:type="pct"/>
        <w:tblLayout w:type="fixed"/>
        <w:tblLook w:val="04A0" w:firstRow="1" w:lastRow="0" w:firstColumn="1" w:lastColumn="0" w:noHBand="0" w:noVBand="1"/>
      </w:tblPr>
      <w:tblGrid>
        <w:gridCol w:w="4390"/>
        <w:gridCol w:w="4670"/>
      </w:tblGrid>
      <w:tr w:rsidR="00EA2943" w:rsidRPr="008F4313" w14:paraId="3400CC97" w14:textId="77777777" w:rsidTr="007D4A8F">
        <w:trPr>
          <w:cantSplit/>
          <w:tblHeader/>
        </w:trPr>
        <w:tc>
          <w:tcPr>
            <w:tcW w:w="4390" w:type="dxa"/>
            <w:hideMark/>
          </w:tcPr>
          <w:p w14:paraId="2B923DA4" w14:textId="77777777" w:rsidR="00EA2943" w:rsidRPr="008F4313" w:rsidRDefault="00EA2943" w:rsidP="008C2790">
            <w:pPr>
              <w:pStyle w:val="Table-heading"/>
            </w:pPr>
            <w:r w:rsidRPr="008F4313">
              <w:t>Item</w:t>
            </w:r>
          </w:p>
        </w:tc>
        <w:tc>
          <w:tcPr>
            <w:tcW w:w="4670" w:type="dxa"/>
            <w:hideMark/>
          </w:tcPr>
          <w:p w14:paraId="24538ACE" w14:textId="77777777" w:rsidR="00EA2943" w:rsidRPr="008F4313" w:rsidRDefault="00EA2943" w:rsidP="008C2790">
            <w:pPr>
              <w:pStyle w:val="Table-heading"/>
            </w:pPr>
            <w:r w:rsidRPr="008F4313">
              <w:t>Information</w:t>
            </w:r>
          </w:p>
        </w:tc>
      </w:tr>
      <w:tr w:rsidR="00EA2943" w:rsidRPr="008F4313" w14:paraId="7194C2DB" w14:textId="77777777" w:rsidTr="007D4A8F">
        <w:trPr>
          <w:cantSplit/>
        </w:trPr>
        <w:tc>
          <w:tcPr>
            <w:tcW w:w="4390" w:type="dxa"/>
            <w:hideMark/>
          </w:tcPr>
          <w:p w14:paraId="1DB588D6" w14:textId="77777777" w:rsidR="00EA2943" w:rsidRPr="008F4313" w:rsidRDefault="00EA2943" w:rsidP="008C2790">
            <w:pPr>
              <w:pStyle w:val="Table-body"/>
            </w:pPr>
            <w:permStart w:id="95949304" w:edGrp="everyone" w:colFirst="1" w:colLast="1"/>
            <w:r w:rsidRPr="008F4313">
              <w:t xml:space="preserve">I confirm I understand why you want my information and I have had the opportunity to consider this. </w:t>
            </w:r>
            <w:r w:rsidRPr="00231628">
              <w:rPr>
                <w:color w:val="99CCCC" w:themeColor="background2"/>
              </w:rPr>
              <w:t xml:space="preserve">(1) </w:t>
            </w:r>
          </w:p>
        </w:tc>
        <w:sdt>
          <w:sdtPr>
            <w:id w:val="467478705"/>
            <w:placeholder>
              <w:docPart w:val="0B8A51C7AC4B49F6A0EECFAD702ED156"/>
            </w:placeholder>
            <w:showingPlcHdr/>
            <w:comboBox>
              <w:listItem w:value="Choose an item."/>
              <w:listItem w:displayText="Yes" w:value="Yes"/>
              <w:listItem w:displayText="No" w:value="No"/>
            </w:comboBox>
          </w:sdtPr>
          <w:sdtEndPr/>
          <w:sdtContent>
            <w:tc>
              <w:tcPr>
                <w:tcW w:w="4670" w:type="dxa"/>
              </w:tcPr>
              <w:p w14:paraId="584F3443" w14:textId="77777777" w:rsidR="00EA2943" w:rsidRPr="008F4313" w:rsidRDefault="00593AE5" w:rsidP="008C2790">
                <w:pPr>
                  <w:pStyle w:val="Table-body"/>
                </w:pPr>
                <w:r w:rsidRPr="008D57C7">
                  <w:rPr>
                    <w:rStyle w:val="PlaceholderText"/>
                  </w:rPr>
                  <w:t>Choose an item.</w:t>
                </w:r>
              </w:p>
            </w:tc>
          </w:sdtContent>
        </w:sdt>
      </w:tr>
      <w:tr w:rsidR="00EA2943" w:rsidRPr="008F4313" w14:paraId="063BB60D" w14:textId="77777777" w:rsidTr="007D4A8F">
        <w:trPr>
          <w:cantSplit/>
        </w:trPr>
        <w:tc>
          <w:tcPr>
            <w:tcW w:w="4390" w:type="dxa"/>
            <w:hideMark/>
          </w:tcPr>
          <w:p w14:paraId="73044790" w14:textId="77777777" w:rsidR="00EA2943" w:rsidRPr="008F4313" w:rsidRDefault="00EA2943" w:rsidP="008C2790">
            <w:pPr>
              <w:pStyle w:val="Table-body"/>
            </w:pPr>
            <w:permStart w:id="992479957" w:edGrp="everyone" w:colFirst="1" w:colLast="1"/>
            <w:permEnd w:id="95949304"/>
            <w:r w:rsidRPr="008F4313">
              <w:t xml:space="preserve">I agree that the information will be shared with other professionals who are already involved with my child, or other agencies that may become involved in the course of any support offered to my child. This will be done in accordance with Solihull’s MBC information sharing protocols. This will only be information that is relevant and necessary and will only be shared with people who need that information at that time. </w:t>
            </w:r>
            <w:r w:rsidRPr="00231628">
              <w:rPr>
                <w:color w:val="99CCCC" w:themeColor="background2"/>
              </w:rPr>
              <w:t>(2)</w:t>
            </w:r>
          </w:p>
        </w:tc>
        <w:sdt>
          <w:sdtPr>
            <w:id w:val="710692697"/>
            <w:placeholder>
              <w:docPart w:val="3AEB325907B64FFB8BD9672A2C1096AA"/>
            </w:placeholder>
            <w:showingPlcHdr/>
            <w:comboBox>
              <w:listItem w:value="Choose an item."/>
              <w:listItem w:displayText="Yes" w:value="Yes"/>
              <w:listItem w:displayText="No" w:value="No"/>
            </w:comboBox>
          </w:sdtPr>
          <w:sdtEndPr/>
          <w:sdtContent>
            <w:tc>
              <w:tcPr>
                <w:tcW w:w="4670" w:type="dxa"/>
              </w:tcPr>
              <w:p w14:paraId="063A50D5" w14:textId="77777777" w:rsidR="00EA2943" w:rsidRPr="008F4313" w:rsidRDefault="00593AE5" w:rsidP="008C2790">
                <w:pPr>
                  <w:pStyle w:val="Table-body"/>
                </w:pPr>
                <w:r w:rsidRPr="008D57C7">
                  <w:rPr>
                    <w:rStyle w:val="PlaceholderText"/>
                  </w:rPr>
                  <w:t>Choose an item.</w:t>
                </w:r>
              </w:p>
            </w:tc>
          </w:sdtContent>
        </w:sdt>
      </w:tr>
      <w:tr w:rsidR="00EA2943" w:rsidRPr="008F4313" w14:paraId="3511D158" w14:textId="77777777" w:rsidTr="007D4A8F">
        <w:trPr>
          <w:cantSplit/>
        </w:trPr>
        <w:tc>
          <w:tcPr>
            <w:tcW w:w="4390" w:type="dxa"/>
            <w:hideMark/>
          </w:tcPr>
          <w:p w14:paraId="3BC3CCD1" w14:textId="77777777" w:rsidR="00EA2943" w:rsidRPr="008F4313" w:rsidRDefault="00EA2943" w:rsidP="008C2790">
            <w:pPr>
              <w:pStyle w:val="Table-body"/>
            </w:pPr>
            <w:permStart w:id="1888952497" w:edGrp="everyone" w:colFirst="1" w:colLast="1"/>
            <w:permEnd w:id="992479957"/>
            <w:r w:rsidRPr="008F4313">
              <w:lastRenderedPageBreak/>
              <w:t xml:space="preserve">I understand I can opt out and withdraw my agreement at any time by contacting the </w:t>
            </w:r>
            <w:r w:rsidR="007D4A8F">
              <w:t>e</w:t>
            </w:r>
            <w:r w:rsidRPr="008F4313">
              <w:t xml:space="preserve">arly </w:t>
            </w:r>
            <w:r w:rsidR="007D4A8F">
              <w:t>y</w:t>
            </w:r>
            <w:r w:rsidRPr="008F4313">
              <w:t xml:space="preserve">ears </w:t>
            </w:r>
            <w:r w:rsidR="007D4A8F">
              <w:t>t</w:t>
            </w:r>
            <w:r w:rsidRPr="008F4313">
              <w:t xml:space="preserve">eam on 0121 704 6150 or </w:t>
            </w:r>
            <w:r>
              <w:rPr>
                <w:rFonts w:eastAsiaTheme="majorEastAsia"/>
              </w:rPr>
              <w:t>by</w:t>
            </w:r>
            <w:r w:rsidRPr="008F4313">
              <w:t xml:space="preserve"> email </w:t>
            </w:r>
            <w:r>
              <w:rPr>
                <w:rFonts w:eastAsiaTheme="majorEastAsia"/>
              </w:rPr>
              <w:t>to</w:t>
            </w:r>
            <w:r w:rsidRPr="008F4313">
              <w:t xml:space="preserve"> </w:t>
            </w:r>
            <w:hyperlink r:id="rId13" w:history="1">
              <w:r w:rsidRPr="008F4313">
                <w:rPr>
                  <w:rStyle w:val="Hyperlink"/>
                </w:rPr>
                <w:t>eyenquiries@solihull.gov.uk</w:t>
              </w:r>
            </w:hyperlink>
            <w:r w:rsidRPr="008F4313">
              <w:t xml:space="preserve">. </w:t>
            </w:r>
            <w:r w:rsidRPr="00231628">
              <w:rPr>
                <w:color w:val="99CCCC" w:themeColor="background2"/>
              </w:rPr>
              <w:t>(3)</w:t>
            </w:r>
          </w:p>
        </w:tc>
        <w:sdt>
          <w:sdtPr>
            <w:id w:val="229664135"/>
            <w:placeholder>
              <w:docPart w:val="775C33CFAB4D49668E8E5F41312DBB98"/>
            </w:placeholder>
            <w:showingPlcHdr/>
            <w:comboBox>
              <w:listItem w:value="Choose an item."/>
              <w:listItem w:displayText="Yes" w:value="Yes"/>
              <w:listItem w:displayText="No" w:value="No"/>
            </w:comboBox>
          </w:sdtPr>
          <w:sdtEndPr/>
          <w:sdtContent>
            <w:tc>
              <w:tcPr>
                <w:tcW w:w="4670" w:type="dxa"/>
              </w:tcPr>
              <w:p w14:paraId="61953B53" w14:textId="77777777" w:rsidR="00EA2943" w:rsidRPr="008F4313" w:rsidRDefault="00593AE5" w:rsidP="008C2790">
                <w:pPr>
                  <w:pStyle w:val="Table-body"/>
                </w:pPr>
                <w:r w:rsidRPr="008D57C7">
                  <w:rPr>
                    <w:rStyle w:val="PlaceholderText"/>
                  </w:rPr>
                  <w:t>Choose an item.</w:t>
                </w:r>
              </w:p>
            </w:tc>
          </w:sdtContent>
        </w:sdt>
      </w:tr>
      <w:tr w:rsidR="00EA2943" w:rsidRPr="008F4313" w14:paraId="49481A76" w14:textId="77777777" w:rsidTr="007D4A8F">
        <w:trPr>
          <w:cantSplit/>
        </w:trPr>
        <w:tc>
          <w:tcPr>
            <w:tcW w:w="4390" w:type="dxa"/>
            <w:hideMark/>
          </w:tcPr>
          <w:p w14:paraId="0798EFEB" w14:textId="77777777" w:rsidR="00EA2943" w:rsidRPr="008F4313" w:rsidRDefault="00EA2943" w:rsidP="008C2790">
            <w:pPr>
              <w:pStyle w:val="Table-body"/>
            </w:pPr>
            <w:permStart w:id="26086967" w:edGrp="everyone" w:colFirst="1" w:colLast="1"/>
            <w:permEnd w:id="1888952497"/>
            <w:r w:rsidRPr="008F4313">
              <w:t xml:space="preserve">I give agreement for you to record and hold my information for the purposes explained to me. </w:t>
            </w:r>
            <w:r w:rsidRPr="00231628">
              <w:rPr>
                <w:color w:val="99CCCC" w:themeColor="background2"/>
              </w:rPr>
              <w:t>(4)</w:t>
            </w:r>
          </w:p>
        </w:tc>
        <w:sdt>
          <w:sdtPr>
            <w:id w:val="1728340129"/>
            <w:placeholder>
              <w:docPart w:val="3DE7D2C000504793BB67DF782575BB7C"/>
            </w:placeholder>
            <w:showingPlcHdr/>
            <w:comboBox>
              <w:listItem w:value="Choose an item."/>
              <w:listItem w:displayText="Yes" w:value="Yes"/>
              <w:listItem w:displayText="No" w:value="No"/>
            </w:comboBox>
          </w:sdtPr>
          <w:sdtEndPr/>
          <w:sdtContent>
            <w:tc>
              <w:tcPr>
                <w:tcW w:w="4670" w:type="dxa"/>
              </w:tcPr>
              <w:p w14:paraId="1138C0C6" w14:textId="77777777" w:rsidR="00EA2943" w:rsidRPr="008F4313" w:rsidRDefault="00593AE5" w:rsidP="008C2790">
                <w:pPr>
                  <w:pStyle w:val="Table-body"/>
                </w:pPr>
                <w:r w:rsidRPr="008D57C7">
                  <w:rPr>
                    <w:rStyle w:val="PlaceholderText"/>
                  </w:rPr>
                  <w:t>Choose an item.</w:t>
                </w:r>
              </w:p>
            </w:tc>
          </w:sdtContent>
        </w:sdt>
      </w:tr>
      <w:tr w:rsidR="00EA2943" w:rsidRPr="008F4313" w14:paraId="062A6B54" w14:textId="77777777" w:rsidTr="007D4A8F">
        <w:trPr>
          <w:cantSplit/>
        </w:trPr>
        <w:tc>
          <w:tcPr>
            <w:tcW w:w="4390" w:type="dxa"/>
            <w:hideMark/>
          </w:tcPr>
          <w:p w14:paraId="6E2BF2FC" w14:textId="77777777" w:rsidR="00EA2943" w:rsidRPr="008F4313" w:rsidRDefault="00EA2943" w:rsidP="008C2790">
            <w:pPr>
              <w:pStyle w:val="Table-body"/>
            </w:pPr>
            <w:permStart w:id="2063027598" w:edGrp="everyone" w:colFirst="1" w:colLast="1"/>
            <w:permEnd w:id="26086967"/>
            <w:r w:rsidRPr="000510AD">
              <w:rPr>
                <w:b/>
                <w:bCs/>
              </w:rPr>
              <w:t xml:space="preserve">I confirm that everyone who qualifies as a </w:t>
            </w:r>
            <w:r w:rsidRPr="000510AD">
              <w:rPr>
                <w:rFonts w:eastAsiaTheme="majorEastAsia"/>
                <w:b/>
                <w:bCs/>
              </w:rPr>
              <w:t>‘</w:t>
            </w:r>
            <w:r w:rsidRPr="000510AD">
              <w:rPr>
                <w:b/>
                <w:bCs/>
              </w:rPr>
              <w:t>parent</w:t>
            </w:r>
            <w:r w:rsidRPr="000510AD">
              <w:rPr>
                <w:rFonts w:eastAsiaTheme="majorEastAsia"/>
                <w:b/>
                <w:bCs/>
              </w:rPr>
              <w:t>’</w:t>
            </w:r>
            <w:r w:rsidRPr="000510AD">
              <w:rPr>
                <w:b/>
                <w:bCs/>
              </w:rPr>
              <w:t xml:space="preserve"> under education law is aware of this application and agrees with the content.</w:t>
            </w:r>
            <w:r w:rsidRPr="008F4313">
              <w:t xml:space="preserve"> </w:t>
            </w:r>
            <w:r w:rsidRPr="00231628">
              <w:rPr>
                <w:color w:val="99CCCC" w:themeColor="background2"/>
              </w:rPr>
              <w:t>(5)</w:t>
            </w:r>
          </w:p>
        </w:tc>
        <w:sdt>
          <w:sdtPr>
            <w:id w:val="1294024042"/>
            <w:placeholder>
              <w:docPart w:val="9F06357ECBEE49D68FAFD1A2934DD54A"/>
            </w:placeholder>
            <w:showingPlcHdr/>
            <w:comboBox>
              <w:listItem w:value="Choose an item."/>
              <w:listItem w:displayText="Yes" w:value="Yes"/>
              <w:listItem w:displayText="No" w:value="No"/>
            </w:comboBox>
          </w:sdtPr>
          <w:sdtEndPr/>
          <w:sdtContent>
            <w:tc>
              <w:tcPr>
                <w:tcW w:w="4670" w:type="dxa"/>
              </w:tcPr>
              <w:p w14:paraId="2715B0C0" w14:textId="77777777" w:rsidR="00EA2943" w:rsidRPr="008F4313" w:rsidRDefault="000510AD" w:rsidP="008C2790">
                <w:pPr>
                  <w:pStyle w:val="Table-body"/>
                </w:pPr>
                <w:r w:rsidRPr="008D57C7">
                  <w:rPr>
                    <w:rStyle w:val="PlaceholderText"/>
                  </w:rPr>
                  <w:t>Choose an item.</w:t>
                </w:r>
              </w:p>
            </w:tc>
          </w:sdtContent>
        </w:sdt>
      </w:tr>
      <w:tr w:rsidR="00EA2943" w:rsidRPr="008F4313" w14:paraId="665D5F69" w14:textId="77777777" w:rsidTr="007D4A8F">
        <w:trPr>
          <w:cantSplit/>
        </w:trPr>
        <w:tc>
          <w:tcPr>
            <w:tcW w:w="4390" w:type="dxa"/>
            <w:hideMark/>
          </w:tcPr>
          <w:p w14:paraId="2464241F" w14:textId="77777777" w:rsidR="00EA2943" w:rsidRPr="008F4313" w:rsidRDefault="00EA2943" w:rsidP="008C2790">
            <w:pPr>
              <w:pStyle w:val="Table-body"/>
            </w:pPr>
            <w:permStart w:id="424291948" w:edGrp="everyone" w:colFirst="1" w:colLast="1"/>
            <w:permEnd w:id="2063027598"/>
            <w:r w:rsidRPr="008F4313">
              <w:t xml:space="preserve">Name of parent or carer (for agreement) </w:t>
            </w:r>
            <w:r w:rsidRPr="00231628">
              <w:rPr>
                <w:color w:val="99CCCC" w:themeColor="background2"/>
              </w:rPr>
              <w:t>(6)</w:t>
            </w:r>
          </w:p>
        </w:tc>
        <w:sdt>
          <w:sdtPr>
            <w:id w:val="-2036330525"/>
            <w:placeholder>
              <w:docPart w:val="630EC06D04AD408B87A7527CB2DE89C4"/>
            </w:placeholder>
            <w:showingPlcHdr/>
            <w:text/>
          </w:sdtPr>
          <w:sdtEndPr/>
          <w:sdtContent>
            <w:tc>
              <w:tcPr>
                <w:tcW w:w="4670" w:type="dxa"/>
              </w:tcPr>
              <w:p w14:paraId="30CA925A" w14:textId="77777777" w:rsidR="00EA2943" w:rsidRPr="008F4313" w:rsidRDefault="00F014E9" w:rsidP="008C2790">
                <w:pPr>
                  <w:pStyle w:val="Table-body"/>
                </w:pPr>
                <w:r w:rsidRPr="0047689A">
                  <w:rPr>
                    <w:rStyle w:val="PlaceholderText"/>
                  </w:rPr>
                  <w:t>Click or tap here to enter text.</w:t>
                </w:r>
              </w:p>
            </w:tc>
          </w:sdtContent>
        </w:sdt>
      </w:tr>
      <w:tr w:rsidR="00EA2943" w:rsidRPr="008F4313" w14:paraId="14DD733D" w14:textId="77777777" w:rsidTr="007D4A8F">
        <w:trPr>
          <w:cantSplit/>
        </w:trPr>
        <w:tc>
          <w:tcPr>
            <w:tcW w:w="4390" w:type="dxa"/>
            <w:hideMark/>
          </w:tcPr>
          <w:p w14:paraId="27221B62" w14:textId="77777777" w:rsidR="00EA2943" w:rsidRPr="008F4313" w:rsidRDefault="00EA2943" w:rsidP="008C2790">
            <w:pPr>
              <w:pStyle w:val="Table-body"/>
            </w:pPr>
            <w:permStart w:id="623799941" w:edGrp="everyone" w:colFirst="1" w:colLast="1"/>
            <w:permEnd w:id="424291948"/>
            <w:r w:rsidRPr="008F4313">
              <w:t xml:space="preserve">Email address of parent or carer (for agreement) </w:t>
            </w:r>
            <w:r w:rsidRPr="00231628">
              <w:rPr>
                <w:color w:val="99CCCC" w:themeColor="background2"/>
              </w:rPr>
              <w:t>(7)</w:t>
            </w:r>
          </w:p>
        </w:tc>
        <w:sdt>
          <w:sdtPr>
            <w:id w:val="1457446552"/>
            <w:placeholder>
              <w:docPart w:val="7FF22F0129FB4C56B6B72497FFB5A003"/>
            </w:placeholder>
            <w:showingPlcHdr/>
            <w:text/>
          </w:sdtPr>
          <w:sdtEndPr/>
          <w:sdtContent>
            <w:tc>
              <w:tcPr>
                <w:tcW w:w="4670" w:type="dxa"/>
              </w:tcPr>
              <w:p w14:paraId="62814914" w14:textId="77777777" w:rsidR="00EA2943" w:rsidRPr="008F4313" w:rsidRDefault="00F014E9" w:rsidP="008C2790">
                <w:pPr>
                  <w:pStyle w:val="Table-body"/>
                </w:pPr>
                <w:r w:rsidRPr="0047689A">
                  <w:rPr>
                    <w:rStyle w:val="PlaceholderText"/>
                  </w:rPr>
                  <w:t>Click or tap here to enter text.</w:t>
                </w:r>
              </w:p>
            </w:tc>
          </w:sdtContent>
        </w:sdt>
      </w:tr>
      <w:tr w:rsidR="00EA2943" w:rsidRPr="008F4313" w14:paraId="2656834F" w14:textId="77777777" w:rsidTr="007D4A8F">
        <w:trPr>
          <w:cantSplit/>
        </w:trPr>
        <w:tc>
          <w:tcPr>
            <w:tcW w:w="4390" w:type="dxa"/>
            <w:hideMark/>
          </w:tcPr>
          <w:p w14:paraId="0E9A9F04" w14:textId="77777777" w:rsidR="00EA2943" w:rsidRPr="008F4313" w:rsidRDefault="00EA2943" w:rsidP="008C2790">
            <w:pPr>
              <w:pStyle w:val="Table-body"/>
            </w:pPr>
            <w:permStart w:id="192153052" w:edGrp="everyone" w:colFirst="1" w:colLast="1"/>
            <w:permEnd w:id="623799941"/>
            <w:r w:rsidRPr="008F4313">
              <w:t xml:space="preserve">Date of agreement </w:t>
            </w:r>
            <w:r w:rsidRPr="00231628">
              <w:rPr>
                <w:color w:val="99CCCC" w:themeColor="background2"/>
              </w:rPr>
              <w:t>(8)</w:t>
            </w:r>
          </w:p>
        </w:tc>
        <w:sdt>
          <w:sdtPr>
            <w:id w:val="-254363573"/>
            <w:placeholder>
              <w:docPart w:val="FEAF3AE75844474EB50F4549900EB42A"/>
            </w:placeholder>
            <w:showingPlcHdr/>
            <w:date>
              <w:dateFormat w:val="dd/MM/yyyy"/>
              <w:lid w:val="en-GB"/>
              <w:storeMappedDataAs w:val="dateTime"/>
              <w:calendar w:val="gregorian"/>
            </w:date>
          </w:sdtPr>
          <w:sdtEndPr/>
          <w:sdtContent>
            <w:tc>
              <w:tcPr>
                <w:tcW w:w="4670" w:type="dxa"/>
              </w:tcPr>
              <w:p w14:paraId="5CD3043D" w14:textId="77777777" w:rsidR="00EA2943" w:rsidRPr="008F4313" w:rsidRDefault="00F014E9" w:rsidP="008C2790">
                <w:pPr>
                  <w:pStyle w:val="Table-body"/>
                </w:pPr>
                <w:r w:rsidRPr="0047689A">
                  <w:rPr>
                    <w:rStyle w:val="PlaceholderText"/>
                  </w:rPr>
                  <w:t>Click or tap to enter a date.</w:t>
                </w:r>
              </w:p>
            </w:tc>
          </w:sdtContent>
        </w:sdt>
      </w:tr>
      <w:permEnd w:id="192153052"/>
    </w:tbl>
    <w:p w14:paraId="5FF83DCC" w14:textId="77777777" w:rsidR="00EA2943" w:rsidRDefault="00EA2943" w:rsidP="00EA2943">
      <w:pPr>
        <w:pStyle w:val="NoSpacing"/>
      </w:pPr>
    </w:p>
    <w:p w14:paraId="51679B9E" w14:textId="77777777" w:rsidR="008F4313" w:rsidRPr="008F4313" w:rsidRDefault="008F4313" w:rsidP="008F4313">
      <w:r w:rsidRPr="008F4313">
        <w:t xml:space="preserve">We may also need to share your information for the prevention and detection of fraud and/or other crimes or as the law requires. For further information about how we use your information please refer to the Council’s privacy statement on </w:t>
      </w:r>
      <w:hyperlink r:id="rId14" w:history="1">
        <w:r w:rsidRPr="008F4313">
          <w:rPr>
            <w:rStyle w:val="Hyperlink"/>
          </w:rPr>
          <w:t>www.solihull.gov.uk</w:t>
        </w:r>
      </w:hyperlink>
      <w:r w:rsidRPr="008F4313">
        <w:t xml:space="preserve"> or contact </w:t>
      </w:r>
      <w:hyperlink r:id="rId15" w:history="1">
        <w:r w:rsidRPr="008F4313">
          <w:rPr>
            <w:rStyle w:val="Hyperlink"/>
          </w:rPr>
          <w:t>eyenquiries@solihull.gov.uk</w:t>
        </w:r>
      </w:hyperlink>
      <w:r w:rsidRPr="008F4313">
        <w:t>.</w:t>
      </w:r>
    </w:p>
    <w:p w14:paraId="0EC9D471" w14:textId="77777777" w:rsidR="00A57FB0" w:rsidRPr="008F4313" w:rsidRDefault="008F4313" w:rsidP="00A57FB0">
      <w:r w:rsidRPr="008F4313">
        <w:t>Your records will be kept for 25 years for audit purposes and in the event we need to provide information about the service you have received.</w:t>
      </w:r>
    </w:p>
    <w:p w14:paraId="6FE7B6EF" w14:textId="77777777" w:rsidR="008F4313" w:rsidRPr="008F4313" w:rsidRDefault="00A57FB0" w:rsidP="00A57FB0">
      <w:pPr>
        <w:pStyle w:val="Heading2"/>
      </w:pPr>
      <w:r w:rsidRPr="008F4313">
        <w:t>About the child</w:t>
      </w:r>
    </w:p>
    <w:tbl>
      <w:tblPr>
        <w:tblStyle w:val="TableGrid"/>
        <w:tblW w:w="5000" w:type="pct"/>
        <w:tblInd w:w="-5" w:type="dxa"/>
        <w:tblLayout w:type="fixed"/>
        <w:tblLook w:val="04A0" w:firstRow="1" w:lastRow="0" w:firstColumn="1" w:lastColumn="0" w:noHBand="0" w:noVBand="1"/>
      </w:tblPr>
      <w:tblGrid>
        <w:gridCol w:w="4395"/>
        <w:gridCol w:w="4665"/>
      </w:tblGrid>
      <w:tr w:rsidR="00A57FB0" w:rsidRPr="008F4313" w14:paraId="675D7083" w14:textId="77777777" w:rsidTr="00DC02E5">
        <w:trPr>
          <w:tblHeader/>
        </w:trPr>
        <w:tc>
          <w:tcPr>
            <w:tcW w:w="4395" w:type="dxa"/>
            <w:hideMark/>
          </w:tcPr>
          <w:p w14:paraId="2761DE65" w14:textId="77777777" w:rsidR="008F4313" w:rsidRPr="008F4313" w:rsidRDefault="008F4313" w:rsidP="00A57FB0">
            <w:pPr>
              <w:pStyle w:val="Table-heading"/>
            </w:pPr>
            <w:r w:rsidRPr="008F4313">
              <w:t>Item</w:t>
            </w:r>
          </w:p>
        </w:tc>
        <w:tc>
          <w:tcPr>
            <w:tcW w:w="4665" w:type="dxa"/>
            <w:hideMark/>
          </w:tcPr>
          <w:p w14:paraId="709D8DFF" w14:textId="77777777" w:rsidR="008F4313" w:rsidRPr="008F4313" w:rsidRDefault="008F4313" w:rsidP="00A57FB0">
            <w:pPr>
              <w:pStyle w:val="Table-heading"/>
            </w:pPr>
            <w:r w:rsidRPr="008F4313">
              <w:t>Information</w:t>
            </w:r>
          </w:p>
        </w:tc>
      </w:tr>
      <w:tr w:rsidR="00231628" w:rsidRPr="008F4313" w14:paraId="3A4434A0" w14:textId="77777777" w:rsidTr="007D4A8F">
        <w:tc>
          <w:tcPr>
            <w:tcW w:w="4395" w:type="dxa"/>
            <w:hideMark/>
          </w:tcPr>
          <w:p w14:paraId="06B23B9E" w14:textId="77777777" w:rsidR="008F4313" w:rsidRPr="008F4313" w:rsidRDefault="008F4313" w:rsidP="008F4313">
            <w:pPr>
              <w:pStyle w:val="Table-body"/>
            </w:pPr>
            <w:permStart w:id="719914301" w:edGrp="everyone" w:colFirst="1" w:colLast="1"/>
            <w:r w:rsidRPr="008F4313">
              <w:t xml:space="preserve">Child's </w:t>
            </w:r>
            <w:r w:rsidR="00DC02E5">
              <w:t xml:space="preserve">first (given) </w:t>
            </w:r>
            <w:r w:rsidRPr="008F4313">
              <w:t xml:space="preserve">name </w:t>
            </w:r>
            <w:r w:rsidRPr="00231628">
              <w:rPr>
                <w:color w:val="99CCCC" w:themeColor="background2"/>
              </w:rPr>
              <w:t>(9</w:t>
            </w:r>
            <w:r w:rsidR="00DC02E5">
              <w:rPr>
                <w:color w:val="99CCCC" w:themeColor="background2"/>
              </w:rPr>
              <w:t>a</w:t>
            </w:r>
            <w:r w:rsidRPr="00231628">
              <w:rPr>
                <w:color w:val="99CCCC" w:themeColor="background2"/>
              </w:rPr>
              <w:t>)</w:t>
            </w:r>
            <w:r w:rsidRPr="008F4313">
              <w:t xml:space="preserve"> </w:t>
            </w:r>
          </w:p>
        </w:tc>
        <w:sdt>
          <w:sdtPr>
            <w:id w:val="-965507027"/>
            <w:placeholder>
              <w:docPart w:val="023B6B0A0F4B4C16A7EB4F5A4CECA1B2"/>
            </w:placeholder>
            <w:showingPlcHdr/>
            <w:text/>
          </w:sdtPr>
          <w:sdtEndPr/>
          <w:sdtContent>
            <w:tc>
              <w:tcPr>
                <w:tcW w:w="4665" w:type="dxa"/>
              </w:tcPr>
              <w:p w14:paraId="7EA5D0B2" w14:textId="77777777" w:rsidR="008F4313" w:rsidRPr="008F4313" w:rsidRDefault="00F014E9" w:rsidP="008F4313">
                <w:pPr>
                  <w:pStyle w:val="Table-body"/>
                </w:pPr>
                <w:r w:rsidRPr="0047689A">
                  <w:rPr>
                    <w:rStyle w:val="PlaceholderText"/>
                  </w:rPr>
                  <w:t>Click or tap here to enter text.</w:t>
                </w:r>
              </w:p>
            </w:tc>
          </w:sdtContent>
        </w:sdt>
      </w:tr>
      <w:tr w:rsidR="00DC02E5" w:rsidRPr="008F4313" w14:paraId="5F85CF85" w14:textId="77777777" w:rsidTr="007D4A8F">
        <w:tc>
          <w:tcPr>
            <w:tcW w:w="4395" w:type="dxa"/>
          </w:tcPr>
          <w:p w14:paraId="65A3B09E" w14:textId="77777777" w:rsidR="00DC02E5" w:rsidRPr="008F4313" w:rsidRDefault="00DC02E5" w:rsidP="008F4313">
            <w:pPr>
              <w:pStyle w:val="Table-body"/>
            </w:pPr>
            <w:permStart w:id="105805795" w:edGrp="everyone" w:colFirst="1" w:colLast="1"/>
            <w:permEnd w:id="719914301"/>
            <w:r w:rsidRPr="008F4313">
              <w:t xml:space="preserve">Child's </w:t>
            </w:r>
            <w:r>
              <w:t xml:space="preserve">last (family) </w:t>
            </w:r>
            <w:r w:rsidRPr="008F4313">
              <w:t xml:space="preserve">name </w:t>
            </w:r>
            <w:r w:rsidRPr="00231628">
              <w:rPr>
                <w:color w:val="99CCCC" w:themeColor="background2"/>
              </w:rPr>
              <w:t>(9</w:t>
            </w:r>
            <w:r>
              <w:rPr>
                <w:color w:val="99CCCC" w:themeColor="background2"/>
              </w:rPr>
              <w:t>b</w:t>
            </w:r>
            <w:r w:rsidRPr="00231628">
              <w:rPr>
                <w:color w:val="99CCCC" w:themeColor="background2"/>
              </w:rPr>
              <w:t>)</w:t>
            </w:r>
          </w:p>
        </w:tc>
        <w:sdt>
          <w:sdtPr>
            <w:id w:val="-384333815"/>
            <w:placeholder>
              <w:docPart w:val="DEA688DD038243EA95B456C9FB96B37B"/>
            </w:placeholder>
            <w:showingPlcHdr/>
            <w:text/>
          </w:sdtPr>
          <w:sdtEndPr/>
          <w:sdtContent>
            <w:tc>
              <w:tcPr>
                <w:tcW w:w="4665" w:type="dxa"/>
              </w:tcPr>
              <w:p w14:paraId="53BB9D13" w14:textId="77777777" w:rsidR="00DC02E5" w:rsidRDefault="00DC02E5" w:rsidP="008F4313">
                <w:pPr>
                  <w:pStyle w:val="Table-body"/>
                </w:pPr>
                <w:r w:rsidRPr="0047689A">
                  <w:rPr>
                    <w:rStyle w:val="PlaceholderText"/>
                  </w:rPr>
                  <w:t>Click or tap here to enter text.</w:t>
                </w:r>
              </w:p>
            </w:tc>
          </w:sdtContent>
        </w:sdt>
      </w:tr>
      <w:tr w:rsidR="00231628" w:rsidRPr="008F4313" w14:paraId="3AC30BD8" w14:textId="77777777" w:rsidTr="007D4A8F">
        <w:tc>
          <w:tcPr>
            <w:tcW w:w="4395" w:type="dxa"/>
            <w:hideMark/>
          </w:tcPr>
          <w:p w14:paraId="2B77178E" w14:textId="77777777" w:rsidR="008F4313" w:rsidRPr="008F4313" w:rsidRDefault="008F4313" w:rsidP="008F4313">
            <w:pPr>
              <w:pStyle w:val="Table-body"/>
            </w:pPr>
            <w:permStart w:id="608051512" w:edGrp="everyone" w:colFirst="1" w:colLast="1"/>
            <w:permEnd w:id="105805795"/>
            <w:r w:rsidRPr="008F4313">
              <w:t xml:space="preserve">Child's date of birth </w:t>
            </w:r>
            <w:r w:rsidRPr="00231628">
              <w:rPr>
                <w:color w:val="99CCCC" w:themeColor="background2"/>
              </w:rPr>
              <w:t>(10)</w:t>
            </w:r>
          </w:p>
        </w:tc>
        <w:sdt>
          <w:sdtPr>
            <w:id w:val="1427776488"/>
            <w:placeholder>
              <w:docPart w:val="A2F6E75F859F4755A6BFC20F4EDA81A0"/>
            </w:placeholder>
            <w:showingPlcHdr/>
            <w:date>
              <w:dateFormat w:val="dd/MM/yyyy"/>
              <w:lid w:val="en-GB"/>
              <w:storeMappedDataAs w:val="dateTime"/>
              <w:calendar w:val="gregorian"/>
            </w:date>
          </w:sdtPr>
          <w:sdtEndPr/>
          <w:sdtContent>
            <w:tc>
              <w:tcPr>
                <w:tcW w:w="4665" w:type="dxa"/>
              </w:tcPr>
              <w:p w14:paraId="12CF6E31" w14:textId="77777777" w:rsidR="008F4313" w:rsidRPr="008F4313" w:rsidRDefault="0062740A" w:rsidP="008F4313">
                <w:pPr>
                  <w:pStyle w:val="Table-body"/>
                </w:pPr>
                <w:r w:rsidRPr="006B7AA0">
                  <w:rPr>
                    <w:rStyle w:val="PlaceholderText"/>
                  </w:rPr>
                  <w:t>Click or tap to enter a date.</w:t>
                </w:r>
              </w:p>
            </w:tc>
          </w:sdtContent>
        </w:sdt>
      </w:tr>
      <w:tr w:rsidR="00231628" w:rsidRPr="008F4313" w14:paraId="0788E695" w14:textId="77777777" w:rsidTr="007D4A8F">
        <w:tc>
          <w:tcPr>
            <w:tcW w:w="4395" w:type="dxa"/>
            <w:hideMark/>
          </w:tcPr>
          <w:p w14:paraId="67AA203A" w14:textId="77777777" w:rsidR="008F4313" w:rsidRPr="008F4313" w:rsidRDefault="008F4313" w:rsidP="008F4313">
            <w:pPr>
              <w:pStyle w:val="Table-body"/>
            </w:pPr>
            <w:permStart w:id="188483287" w:edGrp="everyone" w:colFirst="1" w:colLast="1"/>
            <w:permEnd w:id="608051512"/>
            <w:r w:rsidRPr="008F4313">
              <w:t xml:space="preserve">Child's sex </w:t>
            </w:r>
            <w:r w:rsidRPr="00231628">
              <w:rPr>
                <w:color w:val="99CCCC" w:themeColor="background2"/>
              </w:rPr>
              <w:t>(11)</w:t>
            </w:r>
          </w:p>
        </w:tc>
        <w:sdt>
          <w:sdtPr>
            <w:id w:val="-990241422"/>
            <w:placeholder>
              <w:docPart w:val="17341776207A4EF2A7FB7696974BBD62"/>
            </w:placeholder>
            <w:showingPlcHdr/>
            <w:comboBox>
              <w:listItem w:value="Choose an item."/>
              <w:listItem w:displayText="Male" w:value="Male"/>
              <w:listItem w:displayText="Female" w:value="Female"/>
            </w:comboBox>
          </w:sdtPr>
          <w:sdtEndPr/>
          <w:sdtContent>
            <w:tc>
              <w:tcPr>
                <w:tcW w:w="4665" w:type="dxa"/>
              </w:tcPr>
              <w:p w14:paraId="04A34B35" w14:textId="77777777" w:rsidR="008F4313" w:rsidRPr="008F4313" w:rsidRDefault="00F014E9" w:rsidP="008F4313">
                <w:pPr>
                  <w:pStyle w:val="Table-body"/>
                </w:pPr>
                <w:r w:rsidRPr="0047689A">
                  <w:rPr>
                    <w:rStyle w:val="PlaceholderText"/>
                  </w:rPr>
                  <w:t>Choose an item.</w:t>
                </w:r>
              </w:p>
            </w:tc>
          </w:sdtContent>
        </w:sdt>
      </w:tr>
      <w:tr w:rsidR="00231628" w:rsidRPr="008F4313" w14:paraId="6238ADF5" w14:textId="77777777" w:rsidTr="007D4A8F">
        <w:tc>
          <w:tcPr>
            <w:tcW w:w="4395" w:type="dxa"/>
            <w:hideMark/>
          </w:tcPr>
          <w:p w14:paraId="2A0289B1" w14:textId="77777777" w:rsidR="008F4313" w:rsidRPr="008F4313" w:rsidRDefault="008F4313" w:rsidP="008F4313">
            <w:pPr>
              <w:pStyle w:val="Table-body"/>
            </w:pPr>
            <w:permStart w:id="186792830" w:edGrp="everyone" w:colFirst="1" w:colLast="1"/>
            <w:permEnd w:id="188483287"/>
            <w:r w:rsidRPr="008F4313">
              <w:t xml:space="preserve">Child's address </w:t>
            </w:r>
            <w:r w:rsidRPr="00231628">
              <w:rPr>
                <w:color w:val="99CCCC" w:themeColor="background2"/>
              </w:rPr>
              <w:t>(12)</w:t>
            </w:r>
          </w:p>
        </w:tc>
        <w:sdt>
          <w:sdtPr>
            <w:id w:val="1439335278"/>
            <w:placeholder>
              <w:docPart w:val="E720413A3F3444BDA6B11CAF961BD6D0"/>
            </w:placeholder>
            <w:showingPlcHdr/>
            <w:text w:multiLine="1"/>
          </w:sdtPr>
          <w:sdtEndPr/>
          <w:sdtContent>
            <w:tc>
              <w:tcPr>
                <w:tcW w:w="4665" w:type="dxa"/>
              </w:tcPr>
              <w:p w14:paraId="3E69218B" w14:textId="77777777" w:rsidR="008F4313" w:rsidRPr="008F4313" w:rsidRDefault="00F014E9" w:rsidP="008F4313">
                <w:pPr>
                  <w:pStyle w:val="Table-body"/>
                </w:pPr>
                <w:r w:rsidRPr="0047689A">
                  <w:rPr>
                    <w:rStyle w:val="PlaceholderText"/>
                  </w:rPr>
                  <w:t>Click or tap here to enter text.</w:t>
                </w:r>
              </w:p>
            </w:tc>
          </w:sdtContent>
        </w:sdt>
      </w:tr>
      <w:tr w:rsidR="00231628" w:rsidRPr="008F4313" w14:paraId="3A74BB61" w14:textId="77777777" w:rsidTr="007D4A8F">
        <w:tc>
          <w:tcPr>
            <w:tcW w:w="4395" w:type="dxa"/>
            <w:hideMark/>
          </w:tcPr>
          <w:p w14:paraId="33766F64" w14:textId="77777777" w:rsidR="008F4313" w:rsidRPr="008F4313" w:rsidRDefault="008F4313" w:rsidP="008F4313">
            <w:pPr>
              <w:pStyle w:val="Table-body"/>
            </w:pPr>
            <w:permStart w:id="361121142" w:edGrp="everyone" w:colFirst="1" w:colLast="1"/>
            <w:permEnd w:id="186792830"/>
            <w:r w:rsidRPr="008F4313">
              <w:t xml:space="preserve">Child's postcode </w:t>
            </w:r>
            <w:r w:rsidRPr="00231628">
              <w:rPr>
                <w:color w:val="99CCCC" w:themeColor="background2"/>
              </w:rPr>
              <w:t>(13)</w:t>
            </w:r>
          </w:p>
        </w:tc>
        <w:sdt>
          <w:sdtPr>
            <w:id w:val="-1414471076"/>
            <w:placeholder>
              <w:docPart w:val="7F119D2A000B4F31B8E3B576815F7CAE"/>
            </w:placeholder>
            <w:showingPlcHdr/>
            <w:text/>
          </w:sdtPr>
          <w:sdtEndPr/>
          <w:sdtContent>
            <w:tc>
              <w:tcPr>
                <w:tcW w:w="4665" w:type="dxa"/>
              </w:tcPr>
              <w:p w14:paraId="619C0B92" w14:textId="77777777" w:rsidR="008F4313" w:rsidRPr="008F4313" w:rsidRDefault="00F014E9" w:rsidP="008F4313">
                <w:pPr>
                  <w:pStyle w:val="Table-body"/>
                </w:pPr>
                <w:r w:rsidRPr="0047689A">
                  <w:rPr>
                    <w:rStyle w:val="PlaceholderText"/>
                  </w:rPr>
                  <w:t>Click or tap here to enter text.</w:t>
                </w:r>
              </w:p>
            </w:tc>
          </w:sdtContent>
        </w:sdt>
      </w:tr>
      <w:tr w:rsidR="00231628" w:rsidRPr="008F4313" w14:paraId="2E15E90D" w14:textId="77777777" w:rsidTr="007D4A8F">
        <w:tc>
          <w:tcPr>
            <w:tcW w:w="4395" w:type="dxa"/>
            <w:hideMark/>
          </w:tcPr>
          <w:p w14:paraId="2B453BD3" w14:textId="77777777" w:rsidR="008F4313" w:rsidRPr="008F4313" w:rsidRDefault="008F4313" w:rsidP="008F4313">
            <w:pPr>
              <w:pStyle w:val="Table-body"/>
            </w:pPr>
            <w:permStart w:id="1208051597" w:edGrp="everyone" w:colFirst="1" w:colLast="1"/>
            <w:permEnd w:id="361121142"/>
            <w:r w:rsidRPr="008F4313">
              <w:lastRenderedPageBreak/>
              <w:t xml:space="preserve">Social care involvement and/or potential safeguarding issues </w:t>
            </w:r>
            <w:r w:rsidRPr="00231628">
              <w:rPr>
                <w:color w:val="99CCCC" w:themeColor="background2"/>
              </w:rPr>
              <w:t>(14)</w:t>
            </w:r>
          </w:p>
        </w:tc>
        <w:sdt>
          <w:sdtPr>
            <w:id w:val="2075621079"/>
            <w:placeholder>
              <w:docPart w:val="168CFF8CA0EA42DF8D3C1BFED167F38D"/>
            </w:placeholder>
            <w:showingPlcHdr/>
            <w:comboBox>
              <w:listItem w:value="Choose an item."/>
              <w:listItem w:displayText="No social care involvement" w:value="No social care involvement"/>
              <w:listItem w:displayText="The early help team is involved" w:value="The early help team is involved"/>
              <w:listItem w:displayText="The child is a looked after child" w:value="The child is a looked after child"/>
              <w:listItem w:displayText="There is a child protection plan in place" w:value="There is a child protection plan in place"/>
              <w:listItem w:displayText="The child is a child in need" w:value="The child is a child in need"/>
              <w:listItem w:displayText="There is a social worker involved with the child" w:value="There is a social worker involved with the child"/>
            </w:comboBox>
          </w:sdtPr>
          <w:sdtEndPr/>
          <w:sdtContent>
            <w:tc>
              <w:tcPr>
                <w:tcW w:w="4665" w:type="dxa"/>
              </w:tcPr>
              <w:p w14:paraId="1A14E15A" w14:textId="77777777" w:rsidR="008F4313" w:rsidRPr="008F4313" w:rsidRDefault="00F014E9" w:rsidP="008F4313">
                <w:pPr>
                  <w:pStyle w:val="Table-body"/>
                </w:pPr>
                <w:r w:rsidRPr="0047689A">
                  <w:rPr>
                    <w:rStyle w:val="PlaceholderText"/>
                  </w:rPr>
                  <w:t>Choose an item.</w:t>
                </w:r>
              </w:p>
            </w:tc>
          </w:sdtContent>
        </w:sdt>
      </w:tr>
    </w:tbl>
    <w:permEnd w:id="1208051597"/>
    <w:p w14:paraId="199A69C6" w14:textId="77777777" w:rsidR="008F4313" w:rsidRPr="008F4313" w:rsidRDefault="00A57FB0" w:rsidP="00A57FB0">
      <w:pPr>
        <w:pStyle w:val="Heading2"/>
        <w:rPr>
          <w:sz w:val="36"/>
          <w:szCs w:val="40"/>
        </w:rPr>
      </w:pPr>
      <w:r w:rsidRPr="008F4313">
        <w:t>About the child's parent/carer 1</w:t>
      </w:r>
    </w:p>
    <w:tbl>
      <w:tblPr>
        <w:tblStyle w:val="TableGrid"/>
        <w:tblW w:w="5009" w:type="pct"/>
        <w:tblLayout w:type="fixed"/>
        <w:tblLook w:val="04A0" w:firstRow="1" w:lastRow="0" w:firstColumn="1" w:lastColumn="0" w:noHBand="0" w:noVBand="1"/>
      </w:tblPr>
      <w:tblGrid>
        <w:gridCol w:w="4389"/>
        <w:gridCol w:w="4687"/>
      </w:tblGrid>
      <w:tr w:rsidR="00A57FB0" w:rsidRPr="008F4313" w14:paraId="01995E54" w14:textId="77777777" w:rsidTr="00DC02E5">
        <w:trPr>
          <w:tblHeader/>
        </w:trPr>
        <w:tc>
          <w:tcPr>
            <w:tcW w:w="2418" w:type="pct"/>
            <w:hideMark/>
          </w:tcPr>
          <w:p w14:paraId="53D8806F" w14:textId="77777777" w:rsidR="00A57FB0" w:rsidRPr="008F4313" w:rsidRDefault="00A57FB0" w:rsidP="00A57FB0">
            <w:pPr>
              <w:pStyle w:val="Table-heading"/>
            </w:pPr>
            <w:r w:rsidRPr="008F4313">
              <w:t>Item</w:t>
            </w:r>
          </w:p>
        </w:tc>
        <w:tc>
          <w:tcPr>
            <w:tcW w:w="2582" w:type="pct"/>
          </w:tcPr>
          <w:p w14:paraId="33C4024F" w14:textId="77777777" w:rsidR="00A57FB0" w:rsidRPr="008F4313" w:rsidRDefault="00A57FB0" w:rsidP="00A57FB0">
            <w:pPr>
              <w:pStyle w:val="Table-heading"/>
            </w:pPr>
            <w:r w:rsidRPr="008F4313">
              <w:t>Information</w:t>
            </w:r>
          </w:p>
        </w:tc>
      </w:tr>
      <w:tr w:rsidR="00A57FB0" w:rsidRPr="008F4313" w14:paraId="678F1AC8" w14:textId="77777777" w:rsidTr="00BA3E47">
        <w:tc>
          <w:tcPr>
            <w:tcW w:w="2418" w:type="pct"/>
            <w:hideMark/>
          </w:tcPr>
          <w:p w14:paraId="73C476E2" w14:textId="77777777" w:rsidR="00A57FB0" w:rsidRPr="008F4313" w:rsidRDefault="00A57FB0" w:rsidP="00A57FB0">
            <w:pPr>
              <w:pStyle w:val="Table-body"/>
            </w:pPr>
            <w:permStart w:id="1867521582" w:edGrp="everyone" w:colFirst="1" w:colLast="1"/>
            <w:r w:rsidRPr="008F4313">
              <w:t xml:space="preserve">Name </w:t>
            </w:r>
            <w:r w:rsidRPr="003602AA">
              <w:rPr>
                <w:color w:val="99CCCC" w:themeColor="background2"/>
              </w:rPr>
              <w:t>(15)</w:t>
            </w:r>
            <w:r w:rsidRPr="008F4313">
              <w:t xml:space="preserve"> </w:t>
            </w:r>
          </w:p>
        </w:tc>
        <w:sdt>
          <w:sdtPr>
            <w:id w:val="645552772"/>
            <w:placeholder>
              <w:docPart w:val="BB5B624276FB4FD2806DFEF17C1A86FC"/>
            </w:placeholder>
            <w:showingPlcHdr/>
            <w:text w:multiLine="1"/>
          </w:sdtPr>
          <w:sdtEndPr/>
          <w:sdtContent>
            <w:tc>
              <w:tcPr>
                <w:tcW w:w="2582" w:type="pct"/>
              </w:tcPr>
              <w:p w14:paraId="5311A90C" w14:textId="77777777" w:rsidR="00A57FB0" w:rsidRPr="008F4313" w:rsidRDefault="00F014E9" w:rsidP="00A57FB0">
                <w:pPr>
                  <w:pStyle w:val="Table-body"/>
                </w:pPr>
                <w:r w:rsidRPr="0047689A">
                  <w:rPr>
                    <w:rStyle w:val="PlaceholderText"/>
                  </w:rPr>
                  <w:t>Click or tap here to enter text.</w:t>
                </w:r>
              </w:p>
            </w:tc>
          </w:sdtContent>
        </w:sdt>
      </w:tr>
      <w:tr w:rsidR="00A57FB0" w:rsidRPr="008F4313" w14:paraId="69C275D8" w14:textId="77777777" w:rsidTr="00BA3E47">
        <w:tc>
          <w:tcPr>
            <w:tcW w:w="2418" w:type="pct"/>
            <w:hideMark/>
          </w:tcPr>
          <w:p w14:paraId="78035A4C" w14:textId="77777777" w:rsidR="00A57FB0" w:rsidRPr="008F4313" w:rsidRDefault="00A57FB0" w:rsidP="00A57FB0">
            <w:pPr>
              <w:pStyle w:val="Table-body"/>
            </w:pPr>
            <w:permStart w:id="1597189088" w:edGrp="everyone" w:colFirst="1" w:colLast="1"/>
            <w:permEnd w:id="1867521582"/>
            <w:r w:rsidRPr="008F4313">
              <w:t xml:space="preserve">Relationship to child </w:t>
            </w:r>
            <w:r w:rsidRPr="003602AA">
              <w:rPr>
                <w:color w:val="99CCCC" w:themeColor="background2"/>
              </w:rPr>
              <w:t>(16)</w:t>
            </w:r>
          </w:p>
        </w:tc>
        <w:sdt>
          <w:sdtPr>
            <w:id w:val="-978923162"/>
            <w:placeholder>
              <w:docPart w:val="41B6D9AD7EBD4246BFF03A147A2796CB"/>
            </w:placeholder>
            <w:showingPlcHdr/>
            <w:text/>
          </w:sdtPr>
          <w:sdtEndPr/>
          <w:sdtContent>
            <w:tc>
              <w:tcPr>
                <w:tcW w:w="2582" w:type="pct"/>
              </w:tcPr>
              <w:p w14:paraId="33AC082D" w14:textId="77777777" w:rsidR="00A57FB0" w:rsidRPr="008F4313" w:rsidRDefault="000510AD" w:rsidP="00A57FB0">
                <w:pPr>
                  <w:pStyle w:val="Table-body"/>
                </w:pPr>
                <w:r w:rsidRPr="0047689A">
                  <w:rPr>
                    <w:rStyle w:val="PlaceholderText"/>
                  </w:rPr>
                  <w:t>Click or tap here to enter text.</w:t>
                </w:r>
              </w:p>
            </w:tc>
          </w:sdtContent>
        </w:sdt>
      </w:tr>
      <w:tr w:rsidR="00A57FB0" w:rsidRPr="008F4313" w14:paraId="7B8C008D" w14:textId="77777777" w:rsidTr="00BA3E47">
        <w:tc>
          <w:tcPr>
            <w:tcW w:w="2418" w:type="pct"/>
            <w:hideMark/>
          </w:tcPr>
          <w:p w14:paraId="642FD4F4" w14:textId="77777777" w:rsidR="00A57FB0" w:rsidRPr="008F4313" w:rsidRDefault="00A57FB0" w:rsidP="00A57FB0">
            <w:pPr>
              <w:pStyle w:val="Table-body"/>
            </w:pPr>
            <w:permStart w:id="1360624149" w:edGrp="everyone" w:colFirst="1" w:colLast="1"/>
            <w:permEnd w:id="1597189088"/>
            <w:r w:rsidRPr="008F4313">
              <w:t xml:space="preserve">Does this parent/carer live at the same address as the child? </w:t>
            </w:r>
            <w:r w:rsidRPr="003602AA">
              <w:rPr>
                <w:color w:val="99CCCC" w:themeColor="background2"/>
              </w:rPr>
              <w:t>(17)</w:t>
            </w:r>
          </w:p>
        </w:tc>
        <w:sdt>
          <w:sdtPr>
            <w:id w:val="728895257"/>
            <w:placeholder>
              <w:docPart w:val="51507FC02B314BA389AC7A1689BA7061"/>
            </w:placeholder>
            <w:showingPlcHdr/>
            <w:comboBox>
              <w:listItem w:value="Choose an item."/>
              <w:listItem w:displayText="Yes" w:value="Yes"/>
              <w:listItem w:displayText="No" w:value="No"/>
            </w:comboBox>
          </w:sdtPr>
          <w:sdtEndPr/>
          <w:sdtContent>
            <w:tc>
              <w:tcPr>
                <w:tcW w:w="2582" w:type="pct"/>
              </w:tcPr>
              <w:p w14:paraId="1A098DA7" w14:textId="77777777" w:rsidR="00A57FB0" w:rsidRPr="008F4313" w:rsidRDefault="000510AD" w:rsidP="00A57FB0">
                <w:pPr>
                  <w:pStyle w:val="Table-body"/>
                </w:pPr>
                <w:r w:rsidRPr="008D57C7">
                  <w:rPr>
                    <w:rStyle w:val="PlaceholderText"/>
                  </w:rPr>
                  <w:t>Choose an item.</w:t>
                </w:r>
              </w:p>
            </w:tc>
          </w:sdtContent>
        </w:sdt>
      </w:tr>
      <w:tr w:rsidR="00A57FB0" w:rsidRPr="008F4313" w14:paraId="07BBD77E" w14:textId="77777777" w:rsidTr="00BA3E47">
        <w:tc>
          <w:tcPr>
            <w:tcW w:w="2418" w:type="pct"/>
            <w:hideMark/>
          </w:tcPr>
          <w:p w14:paraId="44FE2CF7" w14:textId="77777777" w:rsidR="00A57FB0" w:rsidRPr="008F4313" w:rsidRDefault="00A57FB0" w:rsidP="00A57FB0">
            <w:pPr>
              <w:pStyle w:val="Table-body"/>
            </w:pPr>
            <w:permStart w:id="1361147787" w:edGrp="everyone" w:colFirst="1" w:colLast="1"/>
            <w:permEnd w:id="1360624149"/>
            <w:r w:rsidRPr="008F4313">
              <w:t xml:space="preserve">Address </w:t>
            </w:r>
            <w:r w:rsidRPr="003602AA">
              <w:rPr>
                <w:color w:val="99CCCC" w:themeColor="background2"/>
              </w:rPr>
              <w:t>(18)</w:t>
            </w:r>
          </w:p>
        </w:tc>
        <w:sdt>
          <w:sdtPr>
            <w:id w:val="-17320203"/>
            <w:placeholder>
              <w:docPart w:val="071BEB2D1C764581A4F90070A4530E99"/>
            </w:placeholder>
            <w:showingPlcHdr/>
            <w:text w:multiLine="1"/>
          </w:sdtPr>
          <w:sdtEndPr/>
          <w:sdtContent>
            <w:tc>
              <w:tcPr>
                <w:tcW w:w="2582" w:type="pct"/>
              </w:tcPr>
              <w:p w14:paraId="660FD06D" w14:textId="77777777" w:rsidR="00A57FB0" w:rsidRPr="008F4313" w:rsidRDefault="000510AD" w:rsidP="00A57FB0">
                <w:pPr>
                  <w:pStyle w:val="Table-body"/>
                </w:pPr>
                <w:r w:rsidRPr="0047689A">
                  <w:rPr>
                    <w:rStyle w:val="PlaceholderText"/>
                  </w:rPr>
                  <w:t>Click or tap here to enter text.</w:t>
                </w:r>
              </w:p>
            </w:tc>
          </w:sdtContent>
        </w:sdt>
      </w:tr>
      <w:tr w:rsidR="00A57FB0" w:rsidRPr="008F4313" w14:paraId="566809E0" w14:textId="77777777" w:rsidTr="00BA3E47">
        <w:tc>
          <w:tcPr>
            <w:tcW w:w="2418" w:type="pct"/>
            <w:hideMark/>
          </w:tcPr>
          <w:p w14:paraId="4C46B3D8" w14:textId="77777777" w:rsidR="00A57FB0" w:rsidRPr="008F4313" w:rsidRDefault="00A57FB0" w:rsidP="00A57FB0">
            <w:pPr>
              <w:pStyle w:val="Table-body"/>
            </w:pPr>
            <w:permStart w:id="408235641" w:edGrp="everyone" w:colFirst="1" w:colLast="1"/>
            <w:permEnd w:id="1361147787"/>
            <w:r w:rsidRPr="008F4313">
              <w:t xml:space="preserve">Postcode </w:t>
            </w:r>
            <w:r w:rsidRPr="003602AA">
              <w:rPr>
                <w:color w:val="99CCCC" w:themeColor="background2"/>
              </w:rPr>
              <w:t>(19)</w:t>
            </w:r>
          </w:p>
        </w:tc>
        <w:sdt>
          <w:sdtPr>
            <w:id w:val="-296605963"/>
            <w:placeholder>
              <w:docPart w:val="A55A6FB0096240499AB5A7654D192B3A"/>
            </w:placeholder>
            <w:showingPlcHdr/>
            <w:text/>
          </w:sdtPr>
          <w:sdtEndPr/>
          <w:sdtContent>
            <w:tc>
              <w:tcPr>
                <w:tcW w:w="2582" w:type="pct"/>
              </w:tcPr>
              <w:p w14:paraId="4F6E52B7" w14:textId="77777777" w:rsidR="00A57FB0" w:rsidRPr="008F4313" w:rsidRDefault="000510AD" w:rsidP="00A57FB0">
                <w:pPr>
                  <w:pStyle w:val="Table-body"/>
                </w:pPr>
                <w:r w:rsidRPr="0047689A">
                  <w:rPr>
                    <w:rStyle w:val="PlaceholderText"/>
                  </w:rPr>
                  <w:t>Click or tap here to enter text.</w:t>
                </w:r>
              </w:p>
            </w:tc>
          </w:sdtContent>
        </w:sdt>
      </w:tr>
      <w:tr w:rsidR="00A57FB0" w:rsidRPr="008F4313" w14:paraId="02E8ABD8" w14:textId="77777777" w:rsidTr="00BA3E47">
        <w:tc>
          <w:tcPr>
            <w:tcW w:w="2418" w:type="pct"/>
            <w:hideMark/>
          </w:tcPr>
          <w:p w14:paraId="704FB695" w14:textId="77777777" w:rsidR="00A57FB0" w:rsidRPr="008F4313" w:rsidRDefault="00A57FB0" w:rsidP="00A57FB0">
            <w:pPr>
              <w:pStyle w:val="Table-body"/>
            </w:pPr>
            <w:permStart w:id="576397110" w:edGrp="everyone" w:colFirst="1" w:colLast="1"/>
            <w:permEnd w:id="408235641"/>
            <w:r w:rsidRPr="008F4313">
              <w:t xml:space="preserve">Telephone number (landline) </w:t>
            </w:r>
            <w:r w:rsidRPr="003602AA">
              <w:rPr>
                <w:color w:val="99CCCC" w:themeColor="background2"/>
              </w:rPr>
              <w:t>(20)</w:t>
            </w:r>
          </w:p>
        </w:tc>
        <w:sdt>
          <w:sdtPr>
            <w:id w:val="1937716618"/>
            <w:placeholder>
              <w:docPart w:val="FED86ECE33084DBB9DDDDA7271DF05A3"/>
            </w:placeholder>
            <w:showingPlcHdr/>
            <w:text/>
          </w:sdtPr>
          <w:sdtEndPr/>
          <w:sdtContent>
            <w:tc>
              <w:tcPr>
                <w:tcW w:w="2582" w:type="pct"/>
              </w:tcPr>
              <w:p w14:paraId="3D1C54A9" w14:textId="77777777" w:rsidR="00A57FB0" w:rsidRPr="008F4313" w:rsidRDefault="000510AD" w:rsidP="00A57FB0">
                <w:pPr>
                  <w:pStyle w:val="Table-body"/>
                </w:pPr>
                <w:r w:rsidRPr="0047689A">
                  <w:rPr>
                    <w:rStyle w:val="PlaceholderText"/>
                  </w:rPr>
                  <w:t>Click or tap here to enter text.</w:t>
                </w:r>
              </w:p>
            </w:tc>
          </w:sdtContent>
        </w:sdt>
      </w:tr>
      <w:tr w:rsidR="00A57FB0" w:rsidRPr="008F4313" w14:paraId="262D1A2D" w14:textId="77777777" w:rsidTr="00BA3E47">
        <w:tc>
          <w:tcPr>
            <w:tcW w:w="2418" w:type="pct"/>
            <w:hideMark/>
          </w:tcPr>
          <w:p w14:paraId="331525C8" w14:textId="77777777" w:rsidR="00A57FB0" w:rsidRPr="008F4313" w:rsidRDefault="00A57FB0" w:rsidP="00A57FB0">
            <w:pPr>
              <w:pStyle w:val="Table-body"/>
            </w:pPr>
            <w:permStart w:id="1806775605" w:edGrp="everyone" w:colFirst="1" w:colLast="1"/>
            <w:permEnd w:id="576397110"/>
            <w:r w:rsidRPr="008F4313">
              <w:t xml:space="preserve">Telephone number (mobile) </w:t>
            </w:r>
            <w:r w:rsidRPr="003602AA">
              <w:rPr>
                <w:color w:val="99CCCC" w:themeColor="background2"/>
              </w:rPr>
              <w:t>(21)</w:t>
            </w:r>
          </w:p>
        </w:tc>
        <w:sdt>
          <w:sdtPr>
            <w:id w:val="-2134708927"/>
            <w:placeholder>
              <w:docPart w:val="8C501DC1BC9B45FAAF591D57B89CD064"/>
            </w:placeholder>
            <w:showingPlcHdr/>
            <w:text/>
          </w:sdtPr>
          <w:sdtEndPr/>
          <w:sdtContent>
            <w:tc>
              <w:tcPr>
                <w:tcW w:w="2582" w:type="pct"/>
              </w:tcPr>
              <w:p w14:paraId="4D5738DB" w14:textId="77777777" w:rsidR="00A57FB0" w:rsidRPr="008F4313" w:rsidRDefault="000510AD" w:rsidP="00A57FB0">
                <w:pPr>
                  <w:pStyle w:val="Table-body"/>
                </w:pPr>
                <w:r w:rsidRPr="0047689A">
                  <w:rPr>
                    <w:rStyle w:val="PlaceholderText"/>
                  </w:rPr>
                  <w:t>Click or tap here to enter text.</w:t>
                </w:r>
              </w:p>
            </w:tc>
          </w:sdtContent>
        </w:sdt>
      </w:tr>
      <w:tr w:rsidR="00A57FB0" w:rsidRPr="008F4313" w14:paraId="3F673A3C" w14:textId="77777777" w:rsidTr="00BA3E47">
        <w:tc>
          <w:tcPr>
            <w:tcW w:w="2418" w:type="pct"/>
            <w:hideMark/>
          </w:tcPr>
          <w:p w14:paraId="2B520A6A" w14:textId="77777777" w:rsidR="00A57FB0" w:rsidRPr="008F4313" w:rsidRDefault="00A57FB0" w:rsidP="00A57FB0">
            <w:pPr>
              <w:pStyle w:val="Table-body"/>
            </w:pPr>
            <w:permStart w:id="1384067704" w:edGrp="everyone" w:colFirst="1" w:colLast="1"/>
            <w:permEnd w:id="1806775605"/>
            <w:r w:rsidRPr="008F4313">
              <w:t xml:space="preserve">Email address </w:t>
            </w:r>
            <w:r w:rsidRPr="003602AA">
              <w:rPr>
                <w:color w:val="99CCCC" w:themeColor="background2"/>
              </w:rPr>
              <w:t>(22)</w:t>
            </w:r>
          </w:p>
        </w:tc>
        <w:sdt>
          <w:sdtPr>
            <w:id w:val="-1621750086"/>
            <w:placeholder>
              <w:docPart w:val="D46765A4CEBC43F6B63F6E62FCAB1B29"/>
            </w:placeholder>
            <w:showingPlcHdr/>
            <w:text/>
          </w:sdtPr>
          <w:sdtEndPr/>
          <w:sdtContent>
            <w:tc>
              <w:tcPr>
                <w:tcW w:w="2582" w:type="pct"/>
              </w:tcPr>
              <w:p w14:paraId="056644BA" w14:textId="77777777" w:rsidR="00A57FB0" w:rsidRPr="008F4313" w:rsidRDefault="000510AD" w:rsidP="00A57FB0">
                <w:pPr>
                  <w:pStyle w:val="Table-body"/>
                </w:pPr>
                <w:r w:rsidRPr="0047689A">
                  <w:rPr>
                    <w:rStyle w:val="PlaceholderText"/>
                  </w:rPr>
                  <w:t>Click or tap here to enter text.</w:t>
                </w:r>
              </w:p>
            </w:tc>
          </w:sdtContent>
        </w:sdt>
      </w:tr>
    </w:tbl>
    <w:permEnd w:id="1384067704"/>
    <w:p w14:paraId="7631DF25" w14:textId="77777777" w:rsidR="008F4313" w:rsidRPr="008F4313" w:rsidRDefault="00A57FB0" w:rsidP="00A57FB0">
      <w:pPr>
        <w:pStyle w:val="Heading2"/>
        <w:rPr>
          <w:sz w:val="36"/>
          <w:szCs w:val="40"/>
        </w:rPr>
      </w:pPr>
      <w:r w:rsidRPr="008F4313">
        <w:t>About the child's parent/carer 2</w:t>
      </w:r>
    </w:p>
    <w:tbl>
      <w:tblPr>
        <w:tblStyle w:val="TableGrid"/>
        <w:tblW w:w="5009" w:type="pct"/>
        <w:tblLayout w:type="fixed"/>
        <w:tblLook w:val="04A0" w:firstRow="1" w:lastRow="0" w:firstColumn="1" w:lastColumn="0" w:noHBand="0" w:noVBand="1"/>
      </w:tblPr>
      <w:tblGrid>
        <w:gridCol w:w="4389"/>
        <w:gridCol w:w="4687"/>
      </w:tblGrid>
      <w:tr w:rsidR="008F4313" w:rsidRPr="008F4313" w14:paraId="0B510737" w14:textId="77777777" w:rsidTr="00DC02E5">
        <w:trPr>
          <w:tblHeader/>
        </w:trPr>
        <w:tc>
          <w:tcPr>
            <w:tcW w:w="2418" w:type="pct"/>
            <w:hideMark/>
          </w:tcPr>
          <w:p w14:paraId="724A75FD" w14:textId="77777777" w:rsidR="008F4313" w:rsidRPr="008F4313" w:rsidRDefault="008F4313" w:rsidP="00A57FB0">
            <w:pPr>
              <w:pStyle w:val="Table-heading"/>
            </w:pPr>
            <w:r w:rsidRPr="008F4313">
              <w:t>Item</w:t>
            </w:r>
          </w:p>
        </w:tc>
        <w:tc>
          <w:tcPr>
            <w:tcW w:w="2582" w:type="pct"/>
            <w:hideMark/>
          </w:tcPr>
          <w:p w14:paraId="2D9D6C50" w14:textId="77777777" w:rsidR="008F4313" w:rsidRPr="008F4313" w:rsidRDefault="008F4313" w:rsidP="00A57FB0">
            <w:pPr>
              <w:pStyle w:val="Table-heading"/>
            </w:pPr>
            <w:r w:rsidRPr="008F4313">
              <w:t>Information</w:t>
            </w:r>
          </w:p>
        </w:tc>
      </w:tr>
      <w:tr w:rsidR="008F4313" w:rsidRPr="008F4313" w14:paraId="4B6B327B" w14:textId="77777777" w:rsidTr="00BA3E47">
        <w:tc>
          <w:tcPr>
            <w:tcW w:w="2418" w:type="pct"/>
            <w:hideMark/>
          </w:tcPr>
          <w:p w14:paraId="3E8E8DC4" w14:textId="77777777" w:rsidR="008F4313" w:rsidRPr="008F4313" w:rsidRDefault="008F4313" w:rsidP="00C1466C">
            <w:pPr>
              <w:pStyle w:val="Table-body"/>
            </w:pPr>
            <w:permStart w:id="1812075797" w:edGrp="everyone" w:colFirst="1" w:colLast="1"/>
            <w:r w:rsidRPr="008F4313">
              <w:t xml:space="preserve">Name </w:t>
            </w:r>
            <w:r w:rsidRPr="003602AA">
              <w:rPr>
                <w:color w:val="99CCCC" w:themeColor="background2"/>
              </w:rPr>
              <w:t>(24)</w:t>
            </w:r>
            <w:r w:rsidRPr="008F4313">
              <w:t xml:space="preserve"> </w:t>
            </w:r>
          </w:p>
        </w:tc>
        <w:sdt>
          <w:sdtPr>
            <w:id w:val="1550179705"/>
            <w:placeholder>
              <w:docPart w:val="B62BE6F47F3447A78694249B7772A8B7"/>
            </w:placeholder>
            <w:showingPlcHdr/>
            <w:text w:multiLine="1"/>
          </w:sdtPr>
          <w:sdtEndPr/>
          <w:sdtContent>
            <w:tc>
              <w:tcPr>
                <w:tcW w:w="2582" w:type="pct"/>
                <w:hideMark/>
              </w:tcPr>
              <w:p w14:paraId="7DE1684C" w14:textId="77777777" w:rsidR="008F4313" w:rsidRPr="008F4313" w:rsidRDefault="000510AD" w:rsidP="00C1466C">
                <w:pPr>
                  <w:pStyle w:val="Table-body"/>
                </w:pPr>
                <w:r w:rsidRPr="0047689A">
                  <w:rPr>
                    <w:rStyle w:val="PlaceholderText"/>
                  </w:rPr>
                  <w:t>Click or tap here to enter text.</w:t>
                </w:r>
              </w:p>
            </w:tc>
          </w:sdtContent>
        </w:sdt>
      </w:tr>
      <w:tr w:rsidR="008F4313" w:rsidRPr="008F4313" w14:paraId="0B7778B6" w14:textId="77777777" w:rsidTr="00BA3E47">
        <w:tc>
          <w:tcPr>
            <w:tcW w:w="2418" w:type="pct"/>
            <w:hideMark/>
          </w:tcPr>
          <w:p w14:paraId="6A7C70B9" w14:textId="77777777" w:rsidR="008F4313" w:rsidRPr="008F4313" w:rsidRDefault="008F4313" w:rsidP="00C1466C">
            <w:pPr>
              <w:pStyle w:val="Table-body"/>
            </w:pPr>
            <w:permStart w:id="1567054525" w:edGrp="everyone" w:colFirst="1" w:colLast="1"/>
            <w:permEnd w:id="1812075797"/>
            <w:r w:rsidRPr="008F4313">
              <w:t xml:space="preserve">Relationship to child </w:t>
            </w:r>
            <w:r w:rsidRPr="003602AA">
              <w:rPr>
                <w:color w:val="99CCCC" w:themeColor="background2"/>
              </w:rPr>
              <w:t>(25)</w:t>
            </w:r>
          </w:p>
        </w:tc>
        <w:sdt>
          <w:sdtPr>
            <w:id w:val="-1735377685"/>
            <w:placeholder>
              <w:docPart w:val="F1365AF4834848A5BC266A15E4115D45"/>
            </w:placeholder>
            <w:showingPlcHdr/>
            <w:text/>
          </w:sdtPr>
          <w:sdtEndPr/>
          <w:sdtContent>
            <w:tc>
              <w:tcPr>
                <w:tcW w:w="2582" w:type="pct"/>
                <w:hideMark/>
              </w:tcPr>
              <w:p w14:paraId="42FD5375" w14:textId="77777777" w:rsidR="008F4313" w:rsidRPr="008F4313" w:rsidRDefault="000510AD" w:rsidP="00C1466C">
                <w:pPr>
                  <w:pStyle w:val="Table-body"/>
                </w:pPr>
                <w:r w:rsidRPr="0047689A">
                  <w:rPr>
                    <w:rStyle w:val="PlaceholderText"/>
                  </w:rPr>
                  <w:t>Click or tap here to enter text.</w:t>
                </w:r>
              </w:p>
            </w:tc>
          </w:sdtContent>
        </w:sdt>
      </w:tr>
      <w:tr w:rsidR="008F4313" w:rsidRPr="008F4313" w14:paraId="6A2A1D4E" w14:textId="77777777" w:rsidTr="00BA3E47">
        <w:tc>
          <w:tcPr>
            <w:tcW w:w="2418" w:type="pct"/>
            <w:hideMark/>
          </w:tcPr>
          <w:p w14:paraId="015EA35B" w14:textId="77777777" w:rsidR="008F4313" w:rsidRPr="008F4313" w:rsidRDefault="008F4313" w:rsidP="00C1466C">
            <w:pPr>
              <w:pStyle w:val="Table-body"/>
            </w:pPr>
            <w:permStart w:id="1125455107" w:edGrp="everyone" w:colFirst="1" w:colLast="1"/>
            <w:permEnd w:id="1567054525"/>
            <w:r w:rsidRPr="008F4313">
              <w:t xml:space="preserve">Does this parent/carer live at the same address as the child? </w:t>
            </w:r>
            <w:r w:rsidRPr="003602AA">
              <w:rPr>
                <w:color w:val="99CCCC" w:themeColor="background2"/>
              </w:rPr>
              <w:t>(26)</w:t>
            </w:r>
          </w:p>
        </w:tc>
        <w:sdt>
          <w:sdtPr>
            <w:id w:val="1435474087"/>
            <w:placeholder>
              <w:docPart w:val="242590DB9ABE4FD9B43B34CEF737F9F3"/>
            </w:placeholder>
            <w:showingPlcHdr/>
            <w:comboBox>
              <w:listItem w:value="Choose an item."/>
              <w:listItem w:displayText="Yes" w:value="Yes"/>
              <w:listItem w:displayText="No" w:value="No"/>
            </w:comboBox>
          </w:sdtPr>
          <w:sdtEndPr/>
          <w:sdtContent>
            <w:tc>
              <w:tcPr>
                <w:tcW w:w="2582" w:type="pct"/>
                <w:hideMark/>
              </w:tcPr>
              <w:p w14:paraId="26AD873E" w14:textId="77777777" w:rsidR="008F4313" w:rsidRPr="008F4313" w:rsidRDefault="000510AD" w:rsidP="00C1466C">
                <w:pPr>
                  <w:pStyle w:val="Table-body"/>
                </w:pPr>
                <w:r w:rsidRPr="008D57C7">
                  <w:rPr>
                    <w:rStyle w:val="PlaceholderText"/>
                  </w:rPr>
                  <w:t>Choose an item.</w:t>
                </w:r>
              </w:p>
            </w:tc>
          </w:sdtContent>
        </w:sdt>
      </w:tr>
      <w:tr w:rsidR="008F4313" w:rsidRPr="008F4313" w14:paraId="480A3DB4" w14:textId="77777777" w:rsidTr="00BA3E47">
        <w:tc>
          <w:tcPr>
            <w:tcW w:w="2418" w:type="pct"/>
            <w:hideMark/>
          </w:tcPr>
          <w:p w14:paraId="6CB31F20" w14:textId="77777777" w:rsidR="008F4313" w:rsidRPr="008F4313" w:rsidRDefault="008F4313" w:rsidP="00C1466C">
            <w:pPr>
              <w:pStyle w:val="Table-body"/>
            </w:pPr>
            <w:permStart w:id="250760203" w:edGrp="everyone" w:colFirst="1" w:colLast="1"/>
            <w:permEnd w:id="1125455107"/>
            <w:r w:rsidRPr="008F4313">
              <w:t xml:space="preserve">Address </w:t>
            </w:r>
            <w:r w:rsidRPr="003602AA">
              <w:rPr>
                <w:color w:val="99CCCC" w:themeColor="background2"/>
              </w:rPr>
              <w:t>(27)</w:t>
            </w:r>
          </w:p>
        </w:tc>
        <w:sdt>
          <w:sdtPr>
            <w:id w:val="1066988793"/>
            <w:placeholder>
              <w:docPart w:val="D186621340C94CC48F87E6D53544F071"/>
            </w:placeholder>
            <w:showingPlcHdr/>
            <w:text w:multiLine="1"/>
          </w:sdtPr>
          <w:sdtEndPr/>
          <w:sdtContent>
            <w:tc>
              <w:tcPr>
                <w:tcW w:w="2582" w:type="pct"/>
                <w:hideMark/>
              </w:tcPr>
              <w:p w14:paraId="2EBDF26E" w14:textId="77777777" w:rsidR="008F4313" w:rsidRPr="008F4313" w:rsidRDefault="000510AD" w:rsidP="00C1466C">
                <w:pPr>
                  <w:pStyle w:val="Table-body"/>
                </w:pPr>
                <w:r w:rsidRPr="0047689A">
                  <w:rPr>
                    <w:rStyle w:val="PlaceholderText"/>
                  </w:rPr>
                  <w:t>Click or tap here to enter text.</w:t>
                </w:r>
              </w:p>
            </w:tc>
          </w:sdtContent>
        </w:sdt>
      </w:tr>
      <w:tr w:rsidR="008F4313" w:rsidRPr="008F4313" w14:paraId="15D6DCEE" w14:textId="77777777" w:rsidTr="00BA3E47">
        <w:tc>
          <w:tcPr>
            <w:tcW w:w="2418" w:type="pct"/>
            <w:hideMark/>
          </w:tcPr>
          <w:p w14:paraId="4BEDF0C4" w14:textId="77777777" w:rsidR="008F4313" w:rsidRPr="008F4313" w:rsidRDefault="008F4313" w:rsidP="00C1466C">
            <w:pPr>
              <w:pStyle w:val="Table-body"/>
            </w:pPr>
            <w:permStart w:id="1990623113" w:edGrp="everyone" w:colFirst="1" w:colLast="1"/>
            <w:permEnd w:id="250760203"/>
            <w:r w:rsidRPr="008F4313">
              <w:t xml:space="preserve">Postcode </w:t>
            </w:r>
            <w:r w:rsidRPr="003602AA">
              <w:rPr>
                <w:color w:val="99CCCC" w:themeColor="background2"/>
              </w:rPr>
              <w:t>(28)</w:t>
            </w:r>
          </w:p>
        </w:tc>
        <w:sdt>
          <w:sdtPr>
            <w:id w:val="-467589472"/>
            <w:placeholder>
              <w:docPart w:val="1E47223FA4BB4F9E80CBB75CA93DC9E1"/>
            </w:placeholder>
            <w:showingPlcHdr/>
            <w:text/>
          </w:sdtPr>
          <w:sdtEndPr/>
          <w:sdtContent>
            <w:tc>
              <w:tcPr>
                <w:tcW w:w="2582" w:type="pct"/>
                <w:hideMark/>
              </w:tcPr>
              <w:p w14:paraId="023A68E5" w14:textId="77777777" w:rsidR="008F4313" w:rsidRPr="008F4313" w:rsidRDefault="000510AD" w:rsidP="00C1466C">
                <w:pPr>
                  <w:pStyle w:val="Table-body"/>
                </w:pPr>
                <w:r w:rsidRPr="0047689A">
                  <w:rPr>
                    <w:rStyle w:val="PlaceholderText"/>
                  </w:rPr>
                  <w:t>Click or tap here to enter text.</w:t>
                </w:r>
              </w:p>
            </w:tc>
          </w:sdtContent>
        </w:sdt>
      </w:tr>
      <w:tr w:rsidR="008F4313" w:rsidRPr="008F4313" w14:paraId="17584751" w14:textId="77777777" w:rsidTr="00BA3E47">
        <w:tc>
          <w:tcPr>
            <w:tcW w:w="2418" w:type="pct"/>
            <w:hideMark/>
          </w:tcPr>
          <w:p w14:paraId="6EE651BB" w14:textId="77777777" w:rsidR="008F4313" w:rsidRPr="008F4313" w:rsidRDefault="008F4313" w:rsidP="00C1466C">
            <w:pPr>
              <w:pStyle w:val="Table-body"/>
            </w:pPr>
            <w:permStart w:id="2107708109" w:edGrp="everyone" w:colFirst="1" w:colLast="1"/>
            <w:permEnd w:id="1990623113"/>
            <w:r w:rsidRPr="008F4313">
              <w:t xml:space="preserve">Telephone number (landline) </w:t>
            </w:r>
            <w:r w:rsidRPr="003602AA">
              <w:rPr>
                <w:color w:val="99CCCC" w:themeColor="background2"/>
              </w:rPr>
              <w:t>(29)</w:t>
            </w:r>
          </w:p>
        </w:tc>
        <w:sdt>
          <w:sdtPr>
            <w:id w:val="-121927948"/>
            <w:placeholder>
              <w:docPart w:val="E3FA1995647944B5BAB0D95F87CAAAF7"/>
            </w:placeholder>
            <w:showingPlcHdr/>
            <w:text/>
          </w:sdtPr>
          <w:sdtEndPr/>
          <w:sdtContent>
            <w:tc>
              <w:tcPr>
                <w:tcW w:w="2582" w:type="pct"/>
                <w:hideMark/>
              </w:tcPr>
              <w:p w14:paraId="14DA576A" w14:textId="77777777" w:rsidR="008F4313" w:rsidRPr="008F4313" w:rsidRDefault="000510AD" w:rsidP="00C1466C">
                <w:pPr>
                  <w:pStyle w:val="Table-body"/>
                </w:pPr>
                <w:r w:rsidRPr="0047689A">
                  <w:rPr>
                    <w:rStyle w:val="PlaceholderText"/>
                  </w:rPr>
                  <w:t>Click or tap here to enter text.</w:t>
                </w:r>
              </w:p>
            </w:tc>
          </w:sdtContent>
        </w:sdt>
      </w:tr>
      <w:tr w:rsidR="008F4313" w:rsidRPr="008F4313" w14:paraId="37B46CF2" w14:textId="77777777" w:rsidTr="00BA3E47">
        <w:tc>
          <w:tcPr>
            <w:tcW w:w="2418" w:type="pct"/>
            <w:hideMark/>
          </w:tcPr>
          <w:p w14:paraId="30B49EAE" w14:textId="77777777" w:rsidR="008F4313" w:rsidRPr="008F4313" w:rsidRDefault="008F4313" w:rsidP="00C1466C">
            <w:pPr>
              <w:pStyle w:val="Table-body"/>
            </w:pPr>
            <w:permStart w:id="878735008" w:edGrp="everyone" w:colFirst="1" w:colLast="1"/>
            <w:permEnd w:id="2107708109"/>
            <w:r w:rsidRPr="008F4313">
              <w:t xml:space="preserve">Telephone number (mobile) </w:t>
            </w:r>
            <w:r w:rsidRPr="003602AA">
              <w:rPr>
                <w:color w:val="99CCCC" w:themeColor="background2"/>
              </w:rPr>
              <w:t>(30)</w:t>
            </w:r>
            <w:r w:rsidRPr="008F4313">
              <w:t xml:space="preserve"> </w:t>
            </w:r>
          </w:p>
        </w:tc>
        <w:sdt>
          <w:sdtPr>
            <w:id w:val="-698001600"/>
            <w:placeholder>
              <w:docPart w:val="66D3A7E60BFF4B8BA87C20A7FAEF0C69"/>
            </w:placeholder>
            <w:showingPlcHdr/>
            <w:text/>
          </w:sdtPr>
          <w:sdtEndPr/>
          <w:sdtContent>
            <w:tc>
              <w:tcPr>
                <w:tcW w:w="2582" w:type="pct"/>
                <w:hideMark/>
              </w:tcPr>
              <w:p w14:paraId="1C385227" w14:textId="77777777" w:rsidR="008F4313" w:rsidRPr="008F4313" w:rsidRDefault="000510AD" w:rsidP="00C1466C">
                <w:pPr>
                  <w:pStyle w:val="Table-body"/>
                </w:pPr>
                <w:r w:rsidRPr="0047689A">
                  <w:rPr>
                    <w:rStyle w:val="PlaceholderText"/>
                  </w:rPr>
                  <w:t>Click or tap here to enter text.</w:t>
                </w:r>
              </w:p>
            </w:tc>
          </w:sdtContent>
        </w:sdt>
      </w:tr>
      <w:tr w:rsidR="008F4313" w:rsidRPr="008F4313" w14:paraId="24503EE3" w14:textId="77777777" w:rsidTr="00BA3E47">
        <w:tc>
          <w:tcPr>
            <w:tcW w:w="2418" w:type="pct"/>
            <w:hideMark/>
          </w:tcPr>
          <w:p w14:paraId="1FC46465" w14:textId="77777777" w:rsidR="008F4313" w:rsidRPr="008F4313" w:rsidRDefault="008F4313" w:rsidP="00C1466C">
            <w:pPr>
              <w:pStyle w:val="Table-body"/>
            </w:pPr>
            <w:permStart w:id="874382520" w:edGrp="everyone" w:colFirst="1" w:colLast="1"/>
            <w:permEnd w:id="878735008"/>
            <w:r w:rsidRPr="008F4313">
              <w:t xml:space="preserve">Email address </w:t>
            </w:r>
            <w:r w:rsidRPr="003602AA">
              <w:rPr>
                <w:color w:val="99CCCC" w:themeColor="background2"/>
              </w:rPr>
              <w:t>(31)</w:t>
            </w:r>
            <w:r w:rsidRPr="008F4313">
              <w:t xml:space="preserve"> </w:t>
            </w:r>
          </w:p>
        </w:tc>
        <w:sdt>
          <w:sdtPr>
            <w:id w:val="-132565977"/>
            <w:placeholder>
              <w:docPart w:val="D51C1A501DB3453DBAC11981529DCF35"/>
            </w:placeholder>
            <w:showingPlcHdr/>
            <w:text/>
          </w:sdtPr>
          <w:sdtEndPr/>
          <w:sdtContent>
            <w:tc>
              <w:tcPr>
                <w:tcW w:w="2582" w:type="pct"/>
                <w:hideMark/>
              </w:tcPr>
              <w:p w14:paraId="4C4C406C" w14:textId="77777777" w:rsidR="008F4313" w:rsidRPr="008F4313" w:rsidRDefault="000510AD" w:rsidP="00C1466C">
                <w:pPr>
                  <w:pStyle w:val="Table-body"/>
                </w:pPr>
                <w:r w:rsidRPr="0047689A">
                  <w:rPr>
                    <w:rStyle w:val="PlaceholderText"/>
                  </w:rPr>
                  <w:t>Click or tap here to enter text.</w:t>
                </w:r>
              </w:p>
            </w:tc>
          </w:sdtContent>
        </w:sdt>
      </w:tr>
    </w:tbl>
    <w:permEnd w:id="874382520"/>
    <w:p w14:paraId="3589412A" w14:textId="77777777" w:rsidR="008F4313" w:rsidRPr="008F4313" w:rsidRDefault="00A57FB0" w:rsidP="00A57FB0">
      <w:pPr>
        <w:pStyle w:val="Heading2"/>
        <w:rPr>
          <w:sz w:val="36"/>
          <w:szCs w:val="40"/>
        </w:rPr>
      </w:pPr>
      <w:r w:rsidRPr="008F4313">
        <w:t>About the child's family</w:t>
      </w:r>
    </w:p>
    <w:tbl>
      <w:tblPr>
        <w:tblStyle w:val="TableGrid"/>
        <w:tblW w:w="5009" w:type="pct"/>
        <w:tblLayout w:type="fixed"/>
        <w:tblLook w:val="04A0" w:firstRow="1" w:lastRow="0" w:firstColumn="1" w:lastColumn="0" w:noHBand="0" w:noVBand="1"/>
      </w:tblPr>
      <w:tblGrid>
        <w:gridCol w:w="4389"/>
        <w:gridCol w:w="4687"/>
      </w:tblGrid>
      <w:tr w:rsidR="008F4313" w:rsidRPr="008F4313" w14:paraId="01B43208" w14:textId="77777777" w:rsidTr="00DC02E5">
        <w:trPr>
          <w:tblHeader/>
        </w:trPr>
        <w:tc>
          <w:tcPr>
            <w:tcW w:w="2418" w:type="pct"/>
            <w:hideMark/>
          </w:tcPr>
          <w:p w14:paraId="6D95B2A9" w14:textId="77777777" w:rsidR="008F4313" w:rsidRPr="008F4313" w:rsidRDefault="008F4313" w:rsidP="00A57FB0">
            <w:pPr>
              <w:pStyle w:val="Table-heading"/>
            </w:pPr>
            <w:r w:rsidRPr="008F4313">
              <w:t>Item</w:t>
            </w:r>
          </w:p>
        </w:tc>
        <w:tc>
          <w:tcPr>
            <w:tcW w:w="2582" w:type="pct"/>
            <w:hideMark/>
          </w:tcPr>
          <w:p w14:paraId="22F3E566" w14:textId="77777777" w:rsidR="008F4313" w:rsidRPr="008F4313" w:rsidRDefault="008F4313" w:rsidP="00A57FB0">
            <w:pPr>
              <w:pStyle w:val="Table-heading"/>
            </w:pPr>
            <w:r w:rsidRPr="008F4313">
              <w:t>Information</w:t>
            </w:r>
          </w:p>
        </w:tc>
      </w:tr>
      <w:tr w:rsidR="008F4313" w:rsidRPr="008F4313" w14:paraId="4F3F426D" w14:textId="77777777" w:rsidTr="00BA3E47">
        <w:tc>
          <w:tcPr>
            <w:tcW w:w="2418" w:type="pct"/>
            <w:hideMark/>
          </w:tcPr>
          <w:p w14:paraId="78F00451" w14:textId="77777777" w:rsidR="008F4313" w:rsidRPr="008F4313" w:rsidRDefault="008F4313" w:rsidP="00C1466C">
            <w:pPr>
              <w:pStyle w:val="Table-body"/>
            </w:pPr>
            <w:permStart w:id="2130325973" w:edGrp="everyone" w:colFirst="1" w:colLast="1"/>
            <w:r w:rsidRPr="008F4313">
              <w:t xml:space="preserve">How many children are there in the family? </w:t>
            </w:r>
            <w:r w:rsidRPr="003602AA">
              <w:rPr>
                <w:color w:val="99CCCC" w:themeColor="background2"/>
              </w:rPr>
              <w:t>(32)</w:t>
            </w:r>
            <w:r w:rsidRPr="008F4313">
              <w:t xml:space="preserve"> </w:t>
            </w:r>
          </w:p>
        </w:tc>
        <w:sdt>
          <w:sdtPr>
            <w:id w:val="-1448841940"/>
            <w:placeholder>
              <w:docPart w:val="0682F68B15E04A56A08D1819BB65585A"/>
            </w:placeholder>
            <w:showingPlcHdr/>
            <w:text/>
          </w:sdtPr>
          <w:sdtEndPr/>
          <w:sdtContent>
            <w:tc>
              <w:tcPr>
                <w:tcW w:w="2582" w:type="pct"/>
              </w:tcPr>
              <w:p w14:paraId="2AE28619" w14:textId="77777777" w:rsidR="008F4313" w:rsidRPr="008F4313" w:rsidRDefault="000510AD" w:rsidP="00C1466C">
                <w:pPr>
                  <w:pStyle w:val="Table-body"/>
                </w:pPr>
                <w:r w:rsidRPr="0047689A">
                  <w:rPr>
                    <w:rStyle w:val="PlaceholderText"/>
                  </w:rPr>
                  <w:t>Click or tap here to enter text.</w:t>
                </w:r>
              </w:p>
            </w:tc>
          </w:sdtContent>
        </w:sdt>
      </w:tr>
      <w:tr w:rsidR="008F4313" w:rsidRPr="008F4313" w14:paraId="1073320C" w14:textId="77777777" w:rsidTr="00BA3E47">
        <w:tc>
          <w:tcPr>
            <w:tcW w:w="2418" w:type="pct"/>
            <w:hideMark/>
          </w:tcPr>
          <w:p w14:paraId="48E4252A" w14:textId="77777777" w:rsidR="008F4313" w:rsidRPr="008F4313" w:rsidRDefault="008F4313" w:rsidP="00C1466C">
            <w:pPr>
              <w:pStyle w:val="Table-body"/>
            </w:pPr>
            <w:permStart w:id="116398688" w:edGrp="everyone" w:colFirst="1" w:colLast="1"/>
            <w:permEnd w:id="2130325973"/>
            <w:r w:rsidRPr="008F4313">
              <w:lastRenderedPageBreak/>
              <w:t xml:space="preserve">What is the child's position in the family? </w:t>
            </w:r>
            <w:r w:rsidRPr="003602AA">
              <w:rPr>
                <w:color w:val="99CCCC" w:themeColor="background2"/>
              </w:rPr>
              <w:t>(33)</w:t>
            </w:r>
          </w:p>
        </w:tc>
        <w:sdt>
          <w:sdtPr>
            <w:id w:val="-431902974"/>
            <w:placeholder>
              <w:docPart w:val="E2F7C9F0A07C4DE28829BB33858770BE"/>
            </w:placeholder>
            <w:showingPlcHdr/>
            <w:text/>
          </w:sdtPr>
          <w:sdtEndPr/>
          <w:sdtContent>
            <w:tc>
              <w:tcPr>
                <w:tcW w:w="2582" w:type="pct"/>
              </w:tcPr>
              <w:p w14:paraId="7372A6BA" w14:textId="77777777" w:rsidR="008F4313" w:rsidRPr="008F4313" w:rsidRDefault="000510AD" w:rsidP="00C1466C">
                <w:pPr>
                  <w:pStyle w:val="Table-body"/>
                </w:pPr>
                <w:r w:rsidRPr="0047689A">
                  <w:rPr>
                    <w:rStyle w:val="PlaceholderText"/>
                  </w:rPr>
                  <w:t>Click or tap here to enter text.</w:t>
                </w:r>
              </w:p>
            </w:tc>
          </w:sdtContent>
        </w:sdt>
      </w:tr>
      <w:tr w:rsidR="008F4313" w:rsidRPr="008F4313" w14:paraId="625FAC06" w14:textId="77777777" w:rsidTr="00BA3E47">
        <w:tc>
          <w:tcPr>
            <w:tcW w:w="2418" w:type="pct"/>
            <w:hideMark/>
          </w:tcPr>
          <w:p w14:paraId="2E53AF3B" w14:textId="77777777" w:rsidR="008F4313" w:rsidRPr="008F4313" w:rsidRDefault="008F4313" w:rsidP="00C1466C">
            <w:pPr>
              <w:pStyle w:val="Table-body"/>
            </w:pPr>
            <w:permStart w:id="786523874" w:edGrp="everyone" w:colFirst="1" w:colLast="1"/>
            <w:permEnd w:id="116398688"/>
            <w:r w:rsidRPr="008F4313">
              <w:t xml:space="preserve">Family context </w:t>
            </w:r>
            <w:r w:rsidRPr="003602AA">
              <w:rPr>
                <w:color w:val="99CCCC" w:themeColor="background2"/>
              </w:rPr>
              <w:t>(34)</w:t>
            </w:r>
          </w:p>
        </w:tc>
        <w:sdt>
          <w:sdtPr>
            <w:id w:val="-759597742"/>
            <w:placeholder>
              <w:docPart w:val="B46289C7A5A9416EBA7B4D4E838C26D7"/>
            </w:placeholder>
            <w:showingPlcHdr/>
            <w:text w:multiLine="1"/>
          </w:sdtPr>
          <w:sdtEndPr/>
          <w:sdtContent>
            <w:tc>
              <w:tcPr>
                <w:tcW w:w="2582" w:type="pct"/>
              </w:tcPr>
              <w:p w14:paraId="5B763F1A" w14:textId="77777777" w:rsidR="008F4313" w:rsidRPr="008F4313" w:rsidRDefault="000510AD" w:rsidP="00C1466C">
                <w:pPr>
                  <w:pStyle w:val="Table-body"/>
                </w:pPr>
                <w:r w:rsidRPr="0047689A">
                  <w:rPr>
                    <w:rStyle w:val="PlaceholderText"/>
                  </w:rPr>
                  <w:t>Click or tap here to enter text.</w:t>
                </w:r>
              </w:p>
            </w:tc>
          </w:sdtContent>
        </w:sdt>
      </w:tr>
    </w:tbl>
    <w:permEnd w:id="786523874"/>
    <w:p w14:paraId="0B574B62" w14:textId="77777777" w:rsidR="008F4313" w:rsidRPr="008F4313" w:rsidRDefault="00A57FB0" w:rsidP="00A57FB0">
      <w:pPr>
        <w:pStyle w:val="Heading2"/>
        <w:rPr>
          <w:sz w:val="36"/>
          <w:szCs w:val="40"/>
        </w:rPr>
      </w:pPr>
      <w:r w:rsidRPr="008F4313">
        <w:t>About the child's GP (general practitioner/doctor)</w:t>
      </w:r>
    </w:p>
    <w:tbl>
      <w:tblPr>
        <w:tblStyle w:val="TableGrid"/>
        <w:tblW w:w="5009" w:type="pct"/>
        <w:tblLayout w:type="fixed"/>
        <w:tblLook w:val="04A0" w:firstRow="1" w:lastRow="0" w:firstColumn="1" w:lastColumn="0" w:noHBand="0" w:noVBand="1"/>
      </w:tblPr>
      <w:tblGrid>
        <w:gridCol w:w="4389"/>
        <w:gridCol w:w="4687"/>
      </w:tblGrid>
      <w:tr w:rsidR="008F4313" w:rsidRPr="008F4313" w14:paraId="0E008945" w14:textId="77777777" w:rsidTr="00DC02E5">
        <w:trPr>
          <w:tblHeader/>
        </w:trPr>
        <w:tc>
          <w:tcPr>
            <w:tcW w:w="2418" w:type="pct"/>
            <w:hideMark/>
          </w:tcPr>
          <w:p w14:paraId="2EF3A2FA" w14:textId="77777777" w:rsidR="008F4313" w:rsidRPr="008F4313" w:rsidRDefault="008F4313" w:rsidP="00A57FB0">
            <w:pPr>
              <w:pStyle w:val="Table-heading"/>
            </w:pPr>
            <w:r w:rsidRPr="008F4313">
              <w:t>Item</w:t>
            </w:r>
          </w:p>
        </w:tc>
        <w:tc>
          <w:tcPr>
            <w:tcW w:w="2582" w:type="pct"/>
            <w:hideMark/>
          </w:tcPr>
          <w:p w14:paraId="53C02962" w14:textId="77777777" w:rsidR="008F4313" w:rsidRPr="008F4313" w:rsidRDefault="008F4313" w:rsidP="00A57FB0">
            <w:pPr>
              <w:pStyle w:val="Table-heading"/>
            </w:pPr>
            <w:r w:rsidRPr="008F4313">
              <w:t>Information</w:t>
            </w:r>
          </w:p>
        </w:tc>
      </w:tr>
      <w:tr w:rsidR="008F4313" w:rsidRPr="008F4313" w14:paraId="6252D465" w14:textId="77777777" w:rsidTr="00BA3E47">
        <w:tc>
          <w:tcPr>
            <w:tcW w:w="2418" w:type="pct"/>
            <w:hideMark/>
          </w:tcPr>
          <w:p w14:paraId="459EC86D" w14:textId="77777777" w:rsidR="008F4313" w:rsidRPr="008F4313" w:rsidRDefault="008F4313" w:rsidP="00C1466C">
            <w:pPr>
              <w:pStyle w:val="Table-body"/>
            </w:pPr>
            <w:permStart w:id="68630017" w:edGrp="everyone" w:colFirst="1" w:colLast="1"/>
            <w:r w:rsidRPr="008F4313">
              <w:t xml:space="preserve">Name of GP/surgery </w:t>
            </w:r>
            <w:r w:rsidRPr="003602AA">
              <w:rPr>
                <w:color w:val="99CCCC" w:themeColor="background2"/>
              </w:rPr>
              <w:t>(35)</w:t>
            </w:r>
            <w:r w:rsidRPr="008F4313">
              <w:t xml:space="preserve"> </w:t>
            </w:r>
          </w:p>
        </w:tc>
        <w:sdt>
          <w:sdtPr>
            <w:id w:val="-1098554872"/>
            <w:placeholder>
              <w:docPart w:val="04B37FA2DD26457EB8D722C939541885"/>
            </w:placeholder>
            <w:showingPlcHdr/>
            <w:text/>
          </w:sdtPr>
          <w:sdtEndPr/>
          <w:sdtContent>
            <w:tc>
              <w:tcPr>
                <w:tcW w:w="2582" w:type="pct"/>
              </w:tcPr>
              <w:p w14:paraId="777BC573" w14:textId="77777777" w:rsidR="008F4313" w:rsidRPr="008F4313" w:rsidRDefault="000510AD" w:rsidP="00C1466C">
                <w:pPr>
                  <w:pStyle w:val="Table-body"/>
                </w:pPr>
                <w:r w:rsidRPr="0047689A">
                  <w:rPr>
                    <w:rStyle w:val="PlaceholderText"/>
                  </w:rPr>
                  <w:t>Click or tap here to enter text.</w:t>
                </w:r>
              </w:p>
            </w:tc>
          </w:sdtContent>
        </w:sdt>
      </w:tr>
      <w:tr w:rsidR="008F4313" w:rsidRPr="008F4313" w14:paraId="4BE02C5B" w14:textId="77777777" w:rsidTr="00BA3E47">
        <w:tc>
          <w:tcPr>
            <w:tcW w:w="2418" w:type="pct"/>
            <w:hideMark/>
          </w:tcPr>
          <w:p w14:paraId="1EAB1E34" w14:textId="77777777" w:rsidR="008F4313" w:rsidRPr="008F4313" w:rsidRDefault="008F4313" w:rsidP="00C1466C">
            <w:pPr>
              <w:pStyle w:val="Table-body"/>
            </w:pPr>
            <w:permStart w:id="1051534729" w:edGrp="everyone" w:colFirst="1" w:colLast="1"/>
            <w:permEnd w:id="68630017"/>
            <w:r w:rsidRPr="008F4313">
              <w:t xml:space="preserve">Address of GP/surgery </w:t>
            </w:r>
            <w:r w:rsidRPr="003602AA">
              <w:rPr>
                <w:color w:val="99CCCC" w:themeColor="background2"/>
              </w:rPr>
              <w:t>(36)</w:t>
            </w:r>
          </w:p>
        </w:tc>
        <w:sdt>
          <w:sdtPr>
            <w:id w:val="-714114720"/>
            <w:placeholder>
              <w:docPart w:val="EAF7B7B6B36B45679DFC12C489467B0B"/>
            </w:placeholder>
            <w:showingPlcHdr/>
            <w:text w:multiLine="1"/>
          </w:sdtPr>
          <w:sdtEndPr/>
          <w:sdtContent>
            <w:tc>
              <w:tcPr>
                <w:tcW w:w="2582" w:type="pct"/>
              </w:tcPr>
              <w:p w14:paraId="25B27FDE" w14:textId="77777777" w:rsidR="008F4313" w:rsidRPr="008F4313" w:rsidRDefault="000510AD" w:rsidP="00C1466C">
                <w:pPr>
                  <w:pStyle w:val="Table-body"/>
                </w:pPr>
                <w:r w:rsidRPr="0047689A">
                  <w:rPr>
                    <w:rStyle w:val="PlaceholderText"/>
                  </w:rPr>
                  <w:t>Click or tap here to enter text.</w:t>
                </w:r>
              </w:p>
            </w:tc>
          </w:sdtContent>
        </w:sdt>
      </w:tr>
      <w:tr w:rsidR="008F4313" w:rsidRPr="008F4313" w14:paraId="38AED1F0" w14:textId="77777777" w:rsidTr="00BA3E47">
        <w:tc>
          <w:tcPr>
            <w:tcW w:w="2418" w:type="pct"/>
            <w:hideMark/>
          </w:tcPr>
          <w:p w14:paraId="72128E8D" w14:textId="77777777" w:rsidR="008F4313" w:rsidRPr="008F4313" w:rsidRDefault="008F4313" w:rsidP="00C1466C">
            <w:pPr>
              <w:pStyle w:val="Table-body"/>
            </w:pPr>
            <w:permStart w:id="822097737" w:edGrp="everyone" w:colFirst="1" w:colLast="1"/>
            <w:permEnd w:id="1051534729"/>
            <w:r w:rsidRPr="008F4313">
              <w:t xml:space="preserve">Postcode of GP/surgery </w:t>
            </w:r>
            <w:r w:rsidRPr="003602AA">
              <w:rPr>
                <w:color w:val="99CCCC" w:themeColor="background2"/>
              </w:rPr>
              <w:t>(37)</w:t>
            </w:r>
            <w:r w:rsidRPr="008F4313">
              <w:t xml:space="preserve"> </w:t>
            </w:r>
          </w:p>
        </w:tc>
        <w:sdt>
          <w:sdtPr>
            <w:id w:val="2136213922"/>
            <w:placeholder>
              <w:docPart w:val="984CF36F3D7F4DCB873457EF4654DD9C"/>
            </w:placeholder>
            <w:showingPlcHdr/>
            <w:text/>
          </w:sdtPr>
          <w:sdtEndPr/>
          <w:sdtContent>
            <w:tc>
              <w:tcPr>
                <w:tcW w:w="2582" w:type="pct"/>
              </w:tcPr>
              <w:p w14:paraId="4CF39BDA" w14:textId="77777777" w:rsidR="008F4313" w:rsidRPr="008F4313" w:rsidRDefault="000510AD" w:rsidP="00C1466C">
                <w:pPr>
                  <w:pStyle w:val="Table-body"/>
                </w:pPr>
                <w:r w:rsidRPr="0047689A">
                  <w:rPr>
                    <w:rStyle w:val="PlaceholderText"/>
                  </w:rPr>
                  <w:t>Click or tap here to enter text.</w:t>
                </w:r>
              </w:p>
            </w:tc>
          </w:sdtContent>
        </w:sdt>
      </w:tr>
      <w:tr w:rsidR="008F4313" w:rsidRPr="008F4313" w14:paraId="5A50A219" w14:textId="77777777" w:rsidTr="00BA3E47">
        <w:tc>
          <w:tcPr>
            <w:tcW w:w="2418" w:type="pct"/>
            <w:hideMark/>
          </w:tcPr>
          <w:p w14:paraId="25B8B290" w14:textId="77777777" w:rsidR="008F4313" w:rsidRPr="008F4313" w:rsidRDefault="008F4313" w:rsidP="00C1466C">
            <w:pPr>
              <w:pStyle w:val="Table-body"/>
            </w:pPr>
            <w:permStart w:id="1781465423" w:edGrp="everyone" w:colFirst="1" w:colLast="1"/>
            <w:permEnd w:id="822097737"/>
            <w:r w:rsidRPr="008F4313">
              <w:t xml:space="preserve">NHS number </w:t>
            </w:r>
            <w:r w:rsidRPr="003602AA">
              <w:rPr>
                <w:color w:val="99CCCC" w:themeColor="background2"/>
              </w:rPr>
              <w:t>(38)</w:t>
            </w:r>
            <w:r w:rsidRPr="008F4313">
              <w:t xml:space="preserve"> </w:t>
            </w:r>
          </w:p>
        </w:tc>
        <w:sdt>
          <w:sdtPr>
            <w:id w:val="384680736"/>
            <w:placeholder>
              <w:docPart w:val="4EC78FE2F1DD410FAD2A0F4F100D330C"/>
            </w:placeholder>
            <w:showingPlcHdr/>
            <w:text/>
          </w:sdtPr>
          <w:sdtEndPr/>
          <w:sdtContent>
            <w:tc>
              <w:tcPr>
                <w:tcW w:w="2582" w:type="pct"/>
              </w:tcPr>
              <w:p w14:paraId="39A71801" w14:textId="77777777" w:rsidR="008F4313" w:rsidRPr="008F4313" w:rsidRDefault="000510AD" w:rsidP="00C1466C">
                <w:pPr>
                  <w:pStyle w:val="Table-body"/>
                </w:pPr>
                <w:r w:rsidRPr="0047689A">
                  <w:rPr>
                    <w:rStyle w:val="PlaceholderText"/>
                  </w:rPr>
                  <w:t>Click or tap here to enter text.</w:t>
                </w:r>
              </w:p>
            </w:tc>
          </w:sdtContent>
        </w:sdt>
      </w:tr>
    </w:tbl>
    <w:permEnd w:id="1781465423"/>
    <w:p w14:paraId="62677AB6" w14:textId="77777777" w:rsidR="008F4313" w:rsidRPr="008F4313" w:rsidRDefault="00A57FB0" w:rsidP="00A57FB0">
      <w:pPr>
        <w:pStyle w:val="Heading2"/>
        <w:rPr>
          <w:sz w:val="36"/>
          <w:szCs w:val="40"/>
        </w:rPr>
      </w:pPr>
      <w:r w:rsidRPr="008F4313">
        <w:t>About the child's early years setting</w:t>
      </w:r>
    </w:p>
    <w:tbl>
      <w:tblPr>
        <w:tblStyle w:val="TableGrid"/>
        <w:tblW w:w="5009" w:type="pct"/>
        <w:tblLayout w:type="fixed"/>
        <w:tblLook w:val="04A0" w:firstRow="1" w:lastRow="0" w:firstColumn="1" w:lastColumn="0" w:noHBand="0" w:noVBand="1"/>
      </w:tblPr>
      <w:tblGrid>
        <w:gridCol w:w="4389"/>
        <w:gridCol w:w="4687"/>
      </w:tblGrid>
      <w:tr w:rsidR="008F4313" w:rsidRPr="008F4313" w14:paraId="337F6F4C" w14:textId="77777777" w:rsidTr="00DC02E5">
        <w:trPr>
          <w:tblHeader/>
        </w:trPr>
        <w:tc>
          <w:tcPr>
            <w:tcW w:w="2418" w:type="pct"/>
            <w:hideMark/>
          </w:tcPr>
          <w:p w14:paraId="36DB8BF5" w14:textId="77777777" w:rsidR="008F4313" w:rsidRPr="008F4313" w:rsidRDefault="008F4313" w:rsidP="00A57FB0">
            <w:pPr>
              <w:pStyle w:val="Table-heading"/>
            </w:pPr>
            <w:r w:rsidRPr="008F4313">
              <w:t>Item</w:t>
            </w:r>
          </w:p>
        </w:tc>
        <w:tc>
          <w:tcPr>
            <w:tcW w:w="2582" w:type="pct"/>
            <w:hideMark/>
          </w:tcPr>
          <w:p w14:paraId="1F9508CD" w14:textId="77777777" w:rsidR="008F4313" w:rsidRPr="008F4313" w:rsidRDefault="008F4313" w:rsidP="00A57FB0">
            <w:pPr>
              <w:pStyle w:val="Table-heading"/>
            </w:pPr>
            <w:r w:rsidRPr="008F4313">
              <w:t>Information</w:t>
            </w:r>
          </w:p>
        </w:tc>
      </w:tr>
      <w:tr w:rsidR="008F4313" w:rsidRPr="008F4313" w14:paraId="1A57115C" w14:textId="77777777" w:rsidTr="00BA3E47">
        <w:tc>
          <w:tcPr>
            <w:tcW w:w="2418" w:type="pct"/>
            <w:hideMark/>
          </w:tcPr>
          <w:p w14:paraId="3ADD93BF" w14:textId="77777777" w:rsidR="008F4313" w:rsidRPr="008F4313" w:rsidRDefault="008F4313" w:rsidP="00C1466C">
            <w:pPr>
              <w:pStyle w:val="Table-body"/>
            </w:pPr>
            <w:permStart w:id="1386310147" w:edGrp="everyone" w:colFirst="1" w:colLast="1"/>
            <w:r w:rsidRPr="008F4313">
              <w:t xml:space="preserve">Is the child attending an early years setting? </w:t>
            </w:r>
            <w:r w:rsidRPr="003602AA">
              <w:rPr>
                <w:color w:val="99CCCC" w:themeColor="background2"/>
              </w:rPr>
              <w:t>(39)</w:t>
            </w:r>
          </w:p>
        </w:tc>
        <w:sdt>
          <w:sdtPr>
            <w:id w:val="472492570"/>
            <w:placeholder>
              <w:docPart w:val="76B16EF2B3A24913B3FB9F8D0F2B01B0"/>
            </w:placeholder>
            <w:showingPlcHdr/>
            <w:comboBox>
              <w:listItem w:value="Choose an item."/>
              <w:listItem w:displayText="Yes" w:value="Yes"/>
              <w:listItem w:displayText="No" w:value="No"/>
            </w:comboBox>
          </w:sdtPr>
          <w:sdtEndPr/>
          <w:sdtContent>
            <w:tc>
              <w:tcPr>
                <w:tcW w:w="2582" w:type="pct"/>
              </w:tcPr>
              <w:p w14:paraId="6179D7C2" w14:textId="77777777" w:rsidR="008F4313" w:rsidRPr="008F4313" w:rsidRDefault="00E753E1" w:rsidP="00C1466C">
                <w:pPr>
                  <w:pStyle w:val="Table-body"/>
                </w:pPr>
                <w:r w:rsidRPr="008D57C7">
                  <w:rPr>
                    <w:rStyle w:val="PlaceholderText"/>
                  </w:rPr>
                  <w:t>Choose an item.</w:t>
                </w:r>
              </w:p>
            </w:tc>
          </w:sdtContent>
        </w:sdt>
      </w:tr>
      <w:tr w:rsidR="008F4313" w:rsidRPr="008F4313" w14:paraId="654CA35A" w14:textId="77777777" w:rsidTr="00BA3E47">
        <w:tc>
          <w:tcPr>
            <w:tcW w:w="2418" w:type="pct"/>
            <w:hideMark/>
          </w:tcPr>
          <w:p w14:paraId="1941AEC5" w14:textId="77777777" w:rsidR="008F4313" w:rsidRPr="008F4313" w:rsidRDefault="008F4313" w:rsidP="00C1466C">
            <w:pPr>
              <w:pStyle w:val="Table-body"/>
            </w:pPr>
            <w:permStart w:id="1050419086" w:edGrp="everyone" w:colFirst="1" w:colLast="1"/>
            <w:permEnd w:id="1386310147"/>
            <w:r w:rsidRPr="008F4313">
              <w:t xml:space="preserve">Name of setting/school </w:t>
            </w:r>
            <w:r w:rsidRPr="003602AA">
              <w:rPr>
                <w:color w:val="99CCCC" w:themeColor="background2"/>
              </w:rPr>
              <w:t>(40)</w:t>
            </w:r>
          </w:p>
        </w:tc>
        <w:sdt>
          <w:sdtPr>
            <w:id w:val="700139063"/>
            <w:placeholder>
              <w:docPart w:val="CFA6460AD88D4D479822B36AC29E5610"/>
            </w:placeholder>
            <w:showingPlcHdr/>
            <w:text/>
          </w:sdtPr>
          <w:sdtEndPr/>
          <w:sdtContent>
            <w:tc>
              <w:tcPr>
                <w:tcW w:w="2582" w:type="pct"/>
              </w:tcPr>
              <w:p w14:paraId="07DA85D3"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3A3623DB" w14:textId="77777777" w:rsidTr="00BA3E47">
        <w:tc>
          <w:tcPr>
            <w:tcW w:w="2418" w:type="pct"/>
            <w:hideMark/>
          </w:tcPr>
          <w:p w14:paraId="48239A46" w14:textId="77777777" w:rsidR="008F4313" w:rsidRPr="008F4313" w:rsidRDefault="008F4313" w:rsidP="00C1466C">
            <w:pPr>
              <w:pStyle w:val="Table-body"/>
            </w:pPr>
            <w:permStart w:id="2040603322" w:edGrp="everyone" w:colFirst="1" w:colLast="1"/>
            <w:permEnd w:id="1050419086"/>
            <w:r w:rsidRPr="008F4313">
              <w:t xml:space="preserve">Name of SENCO </w:t>
            </w:r>
            <w:r w:rsidRPr="003602AA">
              <w:rPr>
                <w:color w:val="99CCCC" w:themeColor="background2"/>
              </w:rPr>
              <w:t>(41)</w:t>
            </w:r>
          </w:p>
        </w:tc>
        <w:sdt>
          <w:sdtPr>
            <w:id w:val="781388395"/>
            <w:placeholder>
              <w:docPart w:val="446566FD01324B86B898DFE3180FE71B"/>
            </w:placeholder>
            <w:showingPlcHdr/>
            <w:text/>
          </w:sdtPr>
          <w:sdtEndPr/>
          <w:sdtContent>
            <w:tc>
              <w:tcPr>
                <w:tcW w:w="2582" w:type="pct"/>
              </w:tcPr>
              <w:p w14:paraId="18E23C75"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523D06EE" w14:textId="77777777" w:rsidTr="00BA3E47">
        <w:tc>
          <w:tcPr>
            <w:tcW w:w="2418" w:type="pct"/>
            <w:hideMark/>
          </w:tcPr>
          <w:p w14:paraId="4A0A49BF" w14:textId="77777777" w:rsidR="008F4313" w:rsidRPr="008F4313" w:rsidRDefault="008F4313" w:rsidP="00C1466C">
            <w:pPr>
              <w:pStyle w:val="Table-body"/>
            </w:pPr>
            <w:permStart w:id="1623875839" w:edGrp="everyone" w:colFirst="1" w:colLast="1"/>
            <w:permEnd w:id="2040603322"/>
            <w:r w:rsidRPr="008F4313">
              <w:t xml:space="preserve">Number of hours/week the child attends the setting </w:t>
            </w:r>
            <w:r w:rsidRPr="003602AA">
              <w:rPr>
                <w:color w:val="99CCCC" w:themeColor="background2"/>
              </w:rPr>
              <w:t>(42)</w:t>
            </w:r>
          </w:p>
        </w:tc>
        <w:sdt>
          <w:sdtPr>
            <w:id w:val="1627661074"/>
            <w:placeholder>
              <w:docPart w:val="FF10A686B5684277B938750C6FF54C85"/>
            </w:placeholder>
            <w:showingPlcHdr/>
            <w:text/>
          </w:sdtPr>
          <w:sdtEndPr/>
          <w:sdtContent>
            <w:tc>
              <w:tcPr>
                <w:tcW w:w="2582" w:type="pct"/>
              </w:tcPr>
              <w:p w14:paraId="07BBFF47" w14:textId="77777777" w:rsidR="008F4313" w:rsidRPr="008F4313" w:rsidRDefault="00E753E1" w:rsidP="00C1466C">
                <w:pPr>
                  <w:pStyle w:val="Table-body"/>
                </w:pPr>
                <w:r w:rsidRPr="0047689A">
                  <w:rPr>
                    <w:rStyle w:val="PlaceholderText"/>
                  </w:rPr>
                  <w:t>Click or tap here to enter text.</w:t>
                </w:r>
              </w:p>
            </w:tc>
          </w:sdtContent>
        </w:sdt>
      </w:tr>
    </w:tbl>
    <w:permEnd w:id="1623875839"/>
    <w:p w14:paraId="0A3FC4E3" w14:textId="77777777" w:rsidR="008F4313" w:rsidRPr="008F4313" w:rsidRDefault="00A57FB0" w:rsidP="00A57FB0">
      <w:pPr>
        <w:pStyle w:val="Heading2"/>
        <w:rPr>
          <w:sz w:val="36"/>
          <w:szCs w:val="40"/>
        </w:rPr>
      </w:pPr>
      <w:r w:rsidRPr="008F4313">
        <w:t>About any additional information you have to share</w:t>
      </w:r>
    </w:p>
    <w:tbl>
      <w:tblPr>
        <w:tblStyle w:val="Tablegridlinesstandard"/>
        <w:tblW w:w="5009" w:type="pct"/>
        <w:tblLayout w:type="fixed"/>
        <w:tblLook w:val="04A0" w:firstRow="1" w:lastRow="0" w:firstColumn="1" w:lastColumn="0" w:noHBand="0" w:noVBand="1"/>
      </w:tblPr>
      <w:tblGrid>
        <w:gridCol w:w="4389"/>
        <w:gridCol w:w="4687"/>
      </w:tblGrid>
      <w:tr w:rsidR="008F4313" w:rsidRPr="008F4313" w14:paraId="101C9165" w14:textId="77777777" w:rsidTr="00DC02E5">
        <w:trPr>
          <w:tblHeader/>
        </w:trPr>
        <w:tc>
          <w:tcPr>
            <w:tcW w:w="2418" w:type="pct"/>
            <w:hideMark/>
          </w:tcPr>
          <w:p w14:paraId="4B70E592" w14:textId="77777777" w:rsidR="008F4313" w:rsidRPr="008F4313" w:rsidRDefault="008F4313" w:rsidP="00A57FB0">
            <w:pPr>
              <w:pStyle w:val="Table-heading"/>
              <w:rPr>
                <w:rFonts w:eastAsiaTheme="majorEastAsia"/>
              </w:rPr>
            </w:pPr>
            <w:r w:rsidRPr="008F4313">
              <w:rPr>
                <w:rFonts w:eastAsiaTheme="majorEastAsia"/>
              </w:rPr>
              <w:t>Item</w:t>
            </w:r>
          </w:p>
        </w:tc>
        <w:tc>
          <w:tcPr>
            <w:tcW w:w="2582" w:type="pct"/>
            <w:hideMark/>
          </w:tcPr>
          <w:p w14:paraId="4523F937" w14:textId="77777777" w:rsidR="008F4313" w:rsidRPr="008F4313" w:rsidRDefault="008F4313" w:rsidP="00A57FB0">
            <w:pPr>
              <w:pStyle w:val="Table-heading"/>
              <w:rPr>
                <w:rFonts w:eastAsiaTheme="majorEastAsia"/>
              </w:rPr>
            </w:pPr>
            <w:r w:rsidRPr="008F4313">
              <w:rPr>
                <w:rFonts w:eastAsiaTheme="majorEastAsia"/>
              </w:rPr>
              <w:t>Information</w:t>
            </w:r>
          </w:p>
        </w:tc>
      </w:tr>
      <w:tr w:rsidR="008F4313" w:rsidRPr="008F4313" w14:paraId="27052813" w14:textId="77777777" w:rsidTr="00BA3E47">
        <w:tc>
          <w:tcPr>
            <w:tcW w:w="2418" w:type="pct"/>
            <w:hideMark/>
          </w:tcPr>
          <w:p w14:paraId="33027E13" w14:textId="77777777" w:rsidR="008F4313" w:rsidRPr="008F4313" w:rsidRDefault="008F4313" w:rsidP="00C1466C">
            <w:pPr>
              <w:pStyle w:val="Table-body"/>
              <w:rPr>
                <w:rFonts w:eastAsiaTheme="majorEastAsia"/>
              </w:rPr>
            </w:pPr>
            <w:permStart w:id="1336244944" w:edGrp="everyone" w:colFirst="1" w:colLast="1"/>
            <w:r w:rsidRPr="008F4313">
              <w:rPr>
                <w:rFonts w:eastAsiaTheme="majorEastAsia"/>
              </w:rPr>
              <w:t xml:space="preserve">Does the child have a diagnosis? </w:t>
            </w:r>
            <w:r w:rsidRPr="003602AA">
              <w:rPr>
                <w:rFonts w:asciiTheme="minorHAnsi" w:eastAsiaTheme="minorHAnsi" w:hAnsiTheme="minorHAnsi" w:cstheme="minorBidi"/>
                <w:color w:val="99CCCC" w:themeColor="background2"/>
                <w:kern w:val="2"/>
                <w:szCs w:val="22"/>
                <w:lang w:eastAsia="en-US"/>
                <w14:ligatures w14:val="standardContextual"/>
              </w:rPr>
              <w:t>(43)</w:t>
            </w:r>
          </w:p>
        </w:tc>
        <w:sdt>
          <w:sdtPr>
            <w:id w:val="149330314"/>
            <w:placeholder>
              <w:docPart w:val="E976DC958A464D89B5210585BA791C78"/>
            </w:placeholder>
            <w:showingPlcHdr/>
            <w:comboBox>
              <w:listItem w:value="Choose an item."/>
              <w:listItem w:displayText="Yes" w:value="Yes"/>
              <w:listItem w:displayText="No" w:value="No"/>
            </w:comboBox>
          </w:sdtPr>
          <w:sdtEndPr/>
          <w:sdtContent>
            <w:tc>
              <w:tcPr>
                <w:tcW w:w="2582" w:type="pct"/>
              </w:tcPr>
              <w:p w14:paraId="01AB6317" w14:textId="77777777" w:rsidR="008F4313" w:rsidRPr="008F4313" w:rsidRDefault="00E753E1" w:rsidP="00C1466C">
                <w:pPr>
                  <w:pStyle w:val="Table-body"/>
                  <w:rPr>
                    <w:rFonts w:eastAsiaTheme="majorEastAsia"/>
                  </w:rPr>
                </w:pPr>
                <w:r w:rsidRPr="008D57C7">
                  <w:rPr>
                    <w:rStyle w:val="PlaceholderText"/>
                  </w:rPr>
                  <w:t>Choose an item.</w:t>
                </w:r>
              </w:p>
            </w:tc>
          </w:sdtContent>
        </w:sdt>
      </w:tr>
      <w:tr w:rsidR="008F4313" w:rsidRPr="008F4313" w14:paraId="4985AA79" w14:textId="77777777" w:rsidTr="00BA3E47">
        <w:tc>
          <w:tcPr>
            <w:tcW w:w="2418" w:type="pct"/>
            <w:hideMark/>
          </w:tcPr>
          <w:p w14:paraId="0BDF15A8" w14:textId="77777777" w:rsidR="008F4313" w:rsidRPr="008F4313" w:rsidRDefault="008F4313" w:rsidP="00C1466C">
            <w:pPr>
              <w:pStyle w:val="Table-body"/>
              <w:rPr>
                <w:rFonts w:eastAsiaTheme="majorEastAsia"/>
              </w:rPr>
            </w:pPr>
            <w:permStart w:id="920402021" w:edGrp="everyone" w:colFirst="1" w:colLast="1"/>
            <w:permEnd w:id="1336244944"/>
            <w:r w:rsidRPr="008F4313">
              <w:rPr>
                <w:rFonts w:eastAsiaTheme="majorEastAsia"/>
              </w:rPr>
              <w:t xml:space="preserve">Does the child have any other medical needs? </w:t>
            </w:r>
            <w:r w:rsidRPr="003602AA">
              <w:rPr>
                <w:rFonts w:asciiTheme="minorHAnsi" w:eastAsiaTheme="minorHAnsi" w:hAnsiTheme="minorHAnsi" w:cstheme="minorBidi"/>
                <w:color w:val="99CCCC" w:themeColor="background2"/>
                <w:kern w:val="2"/>
                <w:szCs w:val="22"/>
                <w:lang w:eastAsia="en-US"/>
                <w14:ligatures w14:val="standardContextual"/>
              </w:rPr>
              <w:t>(44)</w:t>
            </w:r>
          </w:p>
        </w:tc>
        <w:sdt>
          <w:sdtPr>
            <w:id w:val="1227577023"/>
            <w:placeholder>
              <w:docPart w:val="59DC4F7240E54738983074B2557B90AD"/>
            </w:placeholder>
            <w:showingPlcHdr/>
            <w:comboBox>
              <w:listItem w:value="Choose an item."/>
              <w:listItem w:displayText="Yes" w:value="Yes"/>
              <w:listItem w:displayText="No" w:value="No"/>
            </w:comboBox>
          </w:sdtPr>
          <w:sdtEndPr/>
          <w:sdtContent>
            <w:tc>
              <w:tcPr>
                <w:tcW w:w="2582" w:type="pct"/>
              </w:tcPr>
              <w:p w14:paraId="084E93B8" w14:textId="77777777" w:rsidR="008F4313" w:rsidRPr="008F4313" w:rsidRDefault="00E753E1" w:rsidP="00C1466C">
                <w:pPr>
                  <w:pStyle w:val="Table-body"/>
                  <w:rPr>
                    <w:rFonts w:eastAsiaTheme="majorEastAsia"/>
                  </w:rPr>
                </w:pPr>
                <w:r w:rsidRPr="008D57C7">
                  <w:rPr>
                    <w:rStyle w:val="PlaceholderText"/>
                  </w:rPr>
                  <w:t>Choose an item.</w:t>
                </w:r>
              </w:p>
            </w:tc>
          </w:sdtContent>
        </w:sdt>
      </w:tr>
      <w:tr w:rsidR="008F4313" w:rsidRPr="008F4313" w14:paraId="6A73C67F" w14:textId="77777777" w:rsidTr="00BA3E47">
        <w:tc>
          <w:tcPr>
            <w:tcW w:w="2418" w:type="pct"/>
            <w:hideMark/>
          </w:tcPr>
          <w:p w14:paraId="27E9B961" w14:textId="77777777" w:rsidR="008F4313" w:rsidRPr="008F4313" w:rsidRDefault="008F4313" w:rsidP="00C1466C">
            <w:pPr>
              <w:pStyle w:val="Table-body"/>
              <w:rPr>
                <w:rFonts w:eastAsiaTheme="majorEastAsia"/>
              </w:rPr>
            </w:pPr>
            <w:permStart w:id="1854626257" w:edGrp="everyone" w:colFirst="1" w:colLast="1"/>
            <w:permEnd w:id="920402021"/>
            <w:r w:rsidRPr="008F4313">
              <w:rPr>
                <w:rFonts w:eastAsiaTheme="majorEastAsia"/>
              </w:rPr>
              <w:t xml:space="preserve">Please give us more details about any diagnosis and medical needs </w:t>
            </w:r>
            <w:r w:rsidRPr="003602AA">
              <w:rPr>
                <w:rFonts w:asciiTheme="minorHAnsi" w:eastAsiaTheme="minorHAnsi" w:hAnsiTheme="minorHAnsi" w:cstheme="minorBidi"/>
                <w:color w:val="99CCCC" w:themeColor="background2"/>
                <w:kern w:val="2"/>
                <w:szCs w:val="22"/>
                <w:lang w:eastAsia="en-US"/>
                <w14:ligatures w14:val="standardContextual"/>
              </w:rPr>
              <w:t>(45)</w:t>
            </w:r>
          </w:p>
        </w:tc>
        <w:sdt>
          <w:sdtPr>
            <w:id w:val="-1041432246"/>
            <w:placeholder>
              <w:docPart w:val="5A4A6F69A57F4B04A9A18B33F86C631C"/>
            </w:placeholder>
            <w:showingPlcHdr/>
            <w:text w:multiLine="1"/>
          </w:sdtPr>
          <w:sdtEndPr/>
          <w:sdtContent>
            <w:tc>
              <w:tcPr>
                <w:tcW w:w="2582" w:type="pct"/>
              </w:tcPr>
              <w:p w14:paraId="4C797469" w14:textId="77777777" w:rsidR="008F4313" w:rsidRPr="008F4313" w:rsidRDefault="00E753E1" w:rsidP="00C1466C">
                <w:pPr>
                  <w:pStyle w:val="Table-body"/>
                  <w:rPr>
                    <w:rFonts w:eastAsiaTheme="majorEastAsia"/>
                  </w:rPr>
                </w:pPr>
                <w:r w:rsidRPr="0047689A">
                  <w:rPr>
                    <w:rStyle w:val="PlaceholderText"/>
                    <w:rFonts w:eastAsiaTheme="majorEastAsia"/>
                  </w:rPr>
                  <w:t>Click or tap here to enter text.</w:t>
                </w:r>
              </w:p>
            </w:tc>
          </w:sdtContent>
        </w:sdt>
      </w:tr>
      <w:tr w:rsidR="008F4313" w:rsidRPr="008F4313" w14:paraId="15390F63" w14:textId="77777777" w:rsidTr="00BA3E47">
        <w:tc>
          <w:tcPr>
            <w:tcW w:w="2418" w:type="pct"/>
            <w:hideMark/>
          </w:tcPr>
          <w:p w14:paraId="7692D49E" w14:textId="77777777" w:rsidR="008F4313" w:rsidRPr="008F4313" w:rsidRDefault="008F4313" w:rsidP="00C1466C">
            <w:pPr>
              <w:pStyle w:val="Table-body"/>
              <w:rPr>
                <w:rFonts w:eastAsiaTheme="majorEastAsia"/>
              </w:rPr>
            </w:pPr>
            <w:permStart w:id="301862852" w:edGrp="everyone" w:colFirst="1" w:colLast="1"/>
            <w:permEnd w:id="1854626257"/>
            <w:r w:rsidRPr="008F4313">
              <w:rPr>
                <w:rFonts w:eastAsiaTheme="majorEastAsia"/>
              </w:rPr>
              <w:t xml:space="preserve">Are there any concerns with vision? </w:t>
            </w:r>
            <w:r w:rsidRPr="003602AA">
              <w:rPr>
                <w:rFonts w:asciiTheme="minorHAnsi" w:eastAsiaTheme="minorHAnsi" w:hAnsiTheme="minorHAnsi" w:cstheme="minorBidi"/>
                <w:color w:val="99CCCC" w:themeColor="background2"/>
                <w:kern w:val="2"/>
                <w:szCs w:val="22"/>
                <w:lang w:eastAsia="en-US"/>
                <w14:ligatures w14:val="standardContextual"/>
              </w:rPr>
              <w:t>(46)</w:t>
            </w:r>
          </w:p>
        </w:tc>
        <w:sdt>
          <w:sdtPr>
            <w:id w:val="1718469966"/>
            <w:placeholder>
              <w:docPart w:val="2CF87A2A0A0842638371E0B0BFD0730C"/>
            </w:placeholder>
            <w:showingPlcHdr/>
            <w:comboBox>
              <w:listItem w:value="Choose an item."/>
              <w:listItem w:displayText="Yes" w:value="Yes"/>
              <w:listItem w:displayText="No" w:value="No"/>
            </w:comboBox>
          </w:sdtPr>
          <w:sdtEndPr/>
          <w:sdtContent>
            <w:tc>
              <w:tcPr>
                <w:tcW w:w="2582" w:type="pct"/>
              </w:tcPr>
              <w:p w14:paraId="79F3B379" w14:textId="77777777" w:rsidR="008F4313" w:rsidRPr="008F4313" w:rsidRDefault="00E753E1" w:rsidP="00C1466C">
                <w:pPr>
                  <w:pStyle w:val="Table-body"/>
                  <w:rPr>
                    <w:rFonts w:eastAsiaTheme="majorEastAsia"/>
                  </w:rPr>
                </w:pPr>
                <w:r w:rsidRPr="008D57C7">
                  <w:rPr>
                    <w:rStyle w:val="PlaceholderText"/>
                  </w:rPr>
                  <w:t>Choose an item.</w:t>
                </w:r>
              </w:p>
            </w:tc>
          </w:sdtContent>
        </w:sdt>
      </w:tr>
      <w:tr w:rsidR="008F4313" w:rsidRPr="008F4313" w14:paraId="40F8B58A" w14:textId="77777777" w:rsidTr="00BA3E47">
        <w:tc>
          <w:tcPr>
            <w:tcW w:w="2418" w:type="pct"/>
            <w:hideMark/>
          </w:tcPr>
          <w:p w14:paraId="49100821" w14:textId="77777777" w:rsidR="008F4313" w:rsidRPr="008F4313" w:rsidRDefault="008F4313" w:rsidP="00C1466C">
            <w:pPr>
              <w:pStyle w:val="Table-body"/>
              <w:rPr>
                <w:rFonts w:eastAsiaTheme="majorEastAsia"/>
              </w:rPr>
            </w:pPr>
            <w:permStart w:id="1204515165" w:edGrp="everyone" w:colFirst="1" w:colLast="1"/>
            <w:permEnd w:id="301862852"/>
            <w:r w:rsidRPr="008F4313">
              <w:rPr>
                <w:rFonts w:eastAsiaTheme="majorEastAsia"/>
              </w:rPr>
              <w:t xml:space="preserve">Has a referral been made ophthalmology </w:t>
            </w:r>
            <w:r w:rsidRPr="003602AA">
              <w:rPr>
                <w:rFonts w:asciiTheme="minorHAnsi" w:eastAsiaTheme="minorHAnsi" w:hAnsiTheme="minorHAnsi" w:cstheme="minorBidi"/>
                <w:color w:val="99CCCC" w:themeColor="background2"/>
                <w:kern w:val="2"/>
                <w:szCs w:val="22"/>
                <w:lang w:eastAsia="en-US"/>
                <w14:ligatures w14:val="standardContextual"/>
              </w:rPr>
              <w:t>(47)</w:t>
            </w:r>
          </w:p>
        </w:tc>
        <w:sdt>
          <w:sdtPr>
            <w:id w:val="-936523686"/>
            <w:placeholder>
              <w:docPart w:val="0DF2460DD8EC459393A968ED80547245"/>
            </w:placeholder>
            <w:showingPlcHdr/>
            <w:comboBox>
              <w:listItem w:value="Choose an item."/>
              <w:listItem w:displayText="Yes" w:value="Yes"/>
              <w:listItem w:displayText="No" w:value="No"/>
            </w:comboBox>
          </w:sdtPr>
          <w:sdtEndPr/>
          <w:sdtContent>
            <w:tc>
              <w:tcPr>
                <w:tcW w:w="2582" w:type="pct"/>
              </w:tcPr>
              <w:p w14:paraId="0714B88D" w14:textId="77777777" w:rsidR="008F4313" w:rsidRPr="008F4313" w:rsidRDefault="00E753E1" w:rsidP="00C1466C">
                <w:pPr>
                  <w:pStyle w:val="Table-body"/>
                  <w:rPr>
                    <w:rFonts w:eastAsiaTheme="majorEastAsia"/>
                  </w:rPr>
                </w:pPr>
                <w:r w:rsidRPr="008D57C7">
                  <w:rPr>
                    <w:rStyle w:val="PlaceholderText"/>
                  </w:rPr>
                  <w:t>Choose an item.</w:t>
                </w:r>
              </w:p>
            </w:tc>
          </w:sdtContent>
        </w:sdt>
      </w:tr>
      <w:tr w:rsidR="008F4313" w:rsidRPr="008F4313" w14:paraId="22AA6B06" w14:textId="77777777" w:rsidTr="00BA3E47">
        <w:tc>
          <w:tcPr>
            <w:tcW w:w="2418" w:type="pct"/>
            <w:hideMark/>
          </w:tcPr>
          <w:p w14:paraId="20595171" w14:textId="77777777" w:rsidR="008F4313" w:rsidRPr="008F4313" w:rsidRDefault="008F4313" w:rsidP="00C1466C">
            <w:pPr>
              <w:pStyle w:val="Table-body"/>
              <w:rPr>
                <w:rFonts w:eastAsiaTheme="majorEastAsia"/>
              </w:rPr>
            </w:pPr>
            <w:permStart w:id="1336967124" w:edGrp="everyone" w:colFirst="1" w:colLast="1"/>
            <w:permEnd w:id="1204515165"/>
            <w:r w:rsidRPr="008F4313">
              <w:rPr>
                <w:rFonts w:eastAsiaTheme="majorEastAsia"/>
              </w:rPr>
              <w:lastRenderedPageBreak/>
              <w:t xml:space="preserve">Are there any concerns with hearing? </w:t>
            </w:r>
            <w:r w:rsidRPr="003602AA">
              <w:rPr>
                <w:rFonts w:asciiTheme="minorHAnsi" w:eastAsiaTheme="minorHAnsi" w:hAnsiTheme="minorHAnsi" w:cstheme="minorBidi"/>
                <w:color w:val="99CCCC" w:themeColor="background2"/>
                <w:kern w:val="2"/>
                <w:szCs w:val="22"/>
                <w:lang w:eastAsia="en-US"/>
                <w14:ligatures w14:val="standardContextual"/>
              </w:rPr>
              <w:t>(48)</w:t>
            </w:r>
          </w:p>
        </w:tc>
        <w:sdt>
          <w:sdtPr>
            <w:id w:val="-820956821"/>
            <w:placeholder>
              <w:docPart w:val="09845D83439549F8AF9E929518869236"/>
            </w:placeholder>
            <w:showingPlcHdr/>
            <w:comboBox>
              <w:listItem w:value="Choose an item."/>
              <w:listItem w:displayText="Yes" w:value="Yes"/>
              <w:listItem w:displayText="No" w:value="No"/>
            </w:comboBox>
          </w:sdtPr>
          <w:sdtEndPr/>
          <w:sdtContent>
            <w:tc>
              <w:tcPr>
                <w:tcW w:w="2582" w:type="pct"/>
              </w:tcPr>
              <w:p w14:paraId="1D961B84" w14:textId="77777777" w:rsidR="008F4313" w:rsidRPr="008F4313" w:rsidRDefault="00E753E1" w:rsidP="00C1466C">
                <w:pPr>
                  <w:pStyle w:val="Table-body"/>
                  <w:rPr>
                    <w:rFonts w:eastAsiaTheme="majorEastAsia"/>
                  </w:rPr>
                </w:pPr>
                <w:r w:rsidRPr="008D57C7">
                  <w:rPr>
                    <w:rStyle w:val="PlaceholderText"/>
                  </w:rPr>
                  <w:t>Choose an item.</w:t>
                </w:r>
              </w:p>
            </w:tc>
          </w:sdtContent>
        </w:sdt>
      </w:tr>
      <w:tr w:rsidR="008F4313" w:rsidRPr="008F4313" w14:paraId="28FCE7F4" w14:textId="77777777" w:rsidTr="00BA3E47">
        <w:tc>
          <w:tcPr>
            <w:tcW w:w="2418" w:type="pct"/>
            <w:hideMark/>
          </w:tcPr>
          <w:p w14:paraId="7ED8975F" w14:textId="77777777" w:rsidR="008F4313" w:rsidRPr="008F4313" w:rsidRDefault="008F4313" w:rsidP="00C1466C">
            <w:pPr>
              <w:pStyle w:val="Table-body"/>
              <w:rPr>
                <w:rFonts w:eastAsiaTheme="majorEastAsia"/>
              </w:rPr>
            </w:pPr>
            <w:permStart w:id="276583873" w:edGrp="everyone" w:colFirst="1" w:colLast="1"/>
            <w:permEnd w:id="1336967124"/>
            <w:r w:rsidRPr="008F4313">
              <w:rPr>
                <w:rFonts w:eastAsiaTheme="majorEastAsia"/>
              </w:rPr>
              <w:t xml:space="preserve">Has a referral been made to audiology/ENT </w:t>
            </w:r>
            <w:r w:rsidRPr="003602AA">
              <w:rPr>
                <w:rFonts w:asciiTheme="minorHAnsi" w:eastAsiaTheme="minorHAnsi" w:hAnsiTheme="minorHAnsi" w:cstheme="minorBidi"/>
                <w:color w:val="99CCCC" w:themeColor="background2"/>
                <w:kern w:val="2"/>
                <w:szCs w:val="22"/>
                <w:lang w:eastAsia="en-US"/>
                <w14:ligatures w14:val="standardContextual"/>
              </w:rPr>
              <w:t>(49)</w:t>
            </w:r>
          </w:p>
        </w:tc>
        <w:sdt>
          <w:sdtPr>
            <w:id w:val="1181931353"/>
            <w:placeholder>
              <w:docPart w:val="B9CF227FF4434F098F6357DB226E49B1"/>
            </w:placeholder>
            <w:showingPlcHdr/>
            <w:comboBox>
              <w:listItem w:value="Choose an item."/>
              <w:listItem w:displayText="Yes" w:value="Yes"/>
              <w:listItem w:displayText="No" w:value="No"/>
            </w:comboBox>
          </w:sdtPr>
          <w:sdtEndPr/>
          <w:sdtContent>
            <w:tc>
              <w:tcPr>
                <w:tcW w:w="2582" w:type="pct"/>
              </w:tcPr>
              <w:p w14:paraId="563421AE" w14:textId="77777777" w:rsidR="008F4313" w:rsidRPr="008F4313" w:rsidRDefault="00E753E1" w:rsidP="00C1466C">
                <w:pPr>
                  <w:pStyle w:val="Table-body"/>
                  <w:rPr>
                    <w:rFonts w:eastAsiaTheme="majorEastAsia"/>
                  </w:rPr>
                </w:pPr>
                <w:r w:rsidRPr="008D57C7">
                  <w:rPr>
                    <w:rStyle w:val="PlaceholderText"/>
                  </w:rPr>
                  <w:t>Choose an item.</w:t>
                </w:r>
              </w:p>
            </w:tc>
          </w:sdtContent>
        </w:sdt>
      </w:tr>
      <w:tr w:rsidR="008F4313" w:rsidRPr="008F4313" w14:paraId="6256302D" w14:textId="77777777" w:rsidTr="00BA3E47">
        <w:tc>
          <w:tcPr>
            <w:tcW w:w="2418" w:type="pct"/>
            <w:hideMark/>
          </w:tcPr>
          <w:p w14:paraId="095B4A05" w14:textId="77777777" w:rsidR="008F4313" w:rsidRPr="008F4313" w:rsidRDefault="008F4313" w:rsidP="00C1466C">
            <w:pPr>
              <w:pStyle w:val="Table-body"/>
              <w:rPr>
                <w:rFonts w:eastAsiaTheme="majorEastAsia"/>
              </w:rPr>
            </w:pPr>
            <w:permStart w:id="613882281" w:edGrp="everyone" w:colFirst="1" w:colLast="1"/>
            <w:permEnd w:id="276583873"/>
            <w:r w:rsidRPr="008F4313">
              <w:rPr>
                <w:rFonts w:eastAsiaTheme="majorEastAsia"/>
              </w:rPr>
              <w:t xml:space="preserve">Did the child pass their newborn hearing screening? </w:t>
            </w:r>
            <w:r w:rsidRPr="003602AA">
              <w:rPr>
                <w:rFonts w:asciiTheme="minorHAnsi" w:eastAsiaTheme="minorHAnsi" w:hAnsiTheme="minorHAnsi" w:cstheme="minorBidi"/>
                <w:color w:val="99CCCC" w:themeColor="background2"/>
                <w:kern w:val="2"/>
                <w:szCs w:val="22"/>
                <w:lang w:eastAsia="en-US"/>
                <w14:ligatures w14:val="standardContextual"/>
              </w:rPr>
              <w:t>(50)</w:t>
            </w:r>
          </w:p>
        </w:tc>
        <w:sdt>
          <w:sdtPr>
            <w:id w:val="-841466604"/>
            <w:placeholder>
              <w:docPart w:val="43D6D1FF41654A13BDF96DB3550A9137"/>
            </w:placeholder>
            <w:showingPlcHdr/>
            <w:comboBox>
              <w:listItem w:value="Choose an item."/>
              <w:listItem w:displayText="Yes" w:value="Yes"/>
              <w:listItem w:displayText="No" w:value="No"/>
            </w:comboBox>
          </w:sdtPr>
          <w:sdtEndPr/>
          <w:sdtContent>
            <w:tc>
              <w:tcPr>
                <w:tcW w:w="2582" w:type="pct"/>
              </w:tcPr>
              <w:p w14:paraId="0E335525" w14:textId="77777777" w:rsidR="008F4313" w:rsidRPr="008F4313" w:rsidRDefault="00E753E1" w:rsidP="00C1466C">
                <w:pPr>
                  <w:pStyle w:val="Table-body"/>
                  <w:rPr>
                    <w:rFonts w:eastAsiaTheme="majorEastAsia"/>
                  </w:rPr>
                </w:pPr>
                <w:r w:rsidRPr="008D57C7">
                  <w:rPr>
                    <w:rStyle w:val="PlaceholderText"/>
                  </w:rPr>
                  <w:t>Choose an item.</w:t>
                </w:r>
              </w:p>
            </w:tc>
          </w:sdtContent>
        </w:sdt>
      </w:tr>
    </w:tbl>
    <w:permEnd w:id="613882281"/>
    <w:p w14:paraId="1F830FFB" w14:textId="77777777" w:rsidR="008F4313" w:rsidRPr="008F4313" w:rsidRDefault="008C2790" w:rsidP="008C2790">
      <w:pPr>
        <w:pStyle w:val="Heading2"/>
      </w:pPr>
      <w:r w:rsidRPr="008F4313">
        <w:t>About you and your referral</w:t>
      </w:r>
    </w:p>
    <w:tbl>
      <w:tblPr>
        <w:tblStyle w:val="TableGrid"/>
        <w:tblW w:w="5000" w:type="pct"/>
        <w:tblLayout w:type="fixed"/>
        <w:tblLook w:val="04A0" w:firstRow="1" w:lastRow="0" w:firstColumn="1" w:lastColumn="0" w:noHBand="0" w:noVBand="1"/>
      </w:tblPr>
      <w:tblGrid>
        <w:gridCol w:w="4390"/>
        <w:gridCol w:w="4670"/>
      </w:tblGrid>
      <w:tr w:rsidR="008F4313" w:rsidRPr="008F4313" w14:paraId="28B279A1" w14:textId="77777777" w:rsidTr="00DC02E5">
        <w:trPr>
          <w:tblHeader/>
        </w:trPr>
        <w:tc>
          <w:tcPr>
            <w:tcW w:w="2423" w:type="pct"/>
            <w:hideMark/>
          </w:tcPr>
          <w:p w14:paraId="0208DDAA" w14:textId="77777777" w:rsidR="008F4313" w:rsidRPr="008F4313" w:rsidRDefault="008F4313" w:rsidP="00DC02E5">
            <w:pPr>
              <w:pStyle w:val="Table-heading"/>
            </w:pPr>
            <w:r w:rsidRPr="008F4313">
              <w:t>Item</w:t>
            </w:r>
          </w:p>
        </w:tc>
        <w:tc>
          <w:tcPr>
            <w:tcW w:w="2577" w:type="pct"/>
            <w:hideMark/>
          </w:tcPr>
          <w:p w14:paraId="292C6F31" w14:textId="77777777" w:rsidR="008F4313" w:rsidRPr="008F4313" w:rsidRDefault="008F4313" w:rsidP="00DC02E5">
            <w:pPr>
              <w:pStyle w:val="Table-heading"/>
            </w:pPr>
            <w:r w:rsidRPr="008F4313">
              <w:t>Information</w:t>
            </w:r>
          </w:p>
        </w:tc>
      </w:tr>
      <w:tr w:rsidR="008F4313" w:rsidRPr="008F4313" w14:paraId="7614E16D" w14:textId="77777777" w:rsidTr="00BA3E47">
        <w:tc>
          <w:tcPr>
            <w:tcW w:w="2423" w:type="pct"/>
            <w:hideMark/>
          </w:tcPr>
          <w:p w14:paraId="61F0E343" w14:textId="77777777" w:rsidR="008F4313" w:rsidRPr="008F4313" w:rsidRDefault="008F4313" w:rsidP="00C1466C">
            <w:pPr>
              <w:pStyle w:val="Table-body"/>
            </w:pPr>
            <w:permStart w:id="86204795" w:edGrp="everyone" w:colFirst="1" w:colLast="1"/>
            <w:r w:rsidRPr="008F4313">
              <w:t xml:space="preserve">Your name </w:t>
            </w:r>
            <w:r w:rsidRPr="003602AA">
              <w:rPr>
                <w:color w:val="99CCCC" w:themeColor="background2"/>
              </w:rPr>
              <w:t>(51)</w:t>
            </w:r>
          </w:p>
        </w:tc>
        <w:sdt>
          <w:sdtPr>
            <w:id w:val="1124427784"/>
            <w:placeholder>
              <w:docPart w:val="AC6F3846D9914D66985A9C32171F082E"/>
            </w:placeholder>
            <w:showingPlcHdr/>
            <w:text/>
          </w:sdtPr>
          <w:sdtEndPr/>
          <w:sdtContent>
            <w:tc>
              <w:tcPr>
                <w:tcW w:w="2577" w:type="pct"/>
              </w:tcPr>
              <w:p w14:paraId="714B7002"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6FF601B4" w14:textId="77777777" w:rsidTr="00BA3E47">
        <w:tc>
          <w:tcPr>
            <w:tcW w:w="2423" w:type="pct"/>
            <w:hideMark/>
          </w:tcPr>
          <w:p w14:paraId="1A191799" w14:textId="77777777" w:rsidR="008F4313" w:rsidRPr="008F4313" w:rsidRDefault="008F4313" w:rsidP="00C1466C">
            <w:pPr>
              <w:pStyle w:val="Table-body"/>
            </w:pPr>
            <w:permStart w:id="574308340" w:edGrp="everyone" w:colFirst="1" w:colLast="1"/>
            <w:permEnd w:id="86204795"/>
            <w:r w:rsidRPr="008F4313">
              <w:t xml:space="preserve">Your organisation </w:t>
            </w:r>
            <w:r w:rsidRPr="003602AA">
              <w:rPr>
                <w:color w:val="99CCCC" w:themeColor="background2"/>
              </w:rPr>
              <w:t>(52)</w:t>
            </w:r>
          </w:p>
        </w:tc>
        <w:sdt>
          <w:sdtPr>
            <w:id w:val="-295914118"/>
            <w:placeholder>
              <w:docPart w:val="6CB520DA5B5C406CA46E6D4F76028090"/>
            </w:placeholder>
            <w:showingPlcHdr/>
            <w:text/>
          </w:sdtPr>
          <w:sdtEndPr/>
          <w:sdtContent>
            <w:tc>
              <w:tcPr>
                <w:tcW w:w="2577" w:type="pct"/>
              </w:tcPr>
              <w:p w14:paraId="4FAB0BF1"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64EB5A0A" w14:textId="77777777" w:rsidTr="00BA3E47">
        <w:tc>
          <w:tcPr>
            <w:tcW w:w="2423" w:type="pct"/>
            <w:hideMark/>
          </w:tcPr>
          <w:p w14:paraId="4BAC3879" w14:textId="77777777" w:rsidR="008F4313" w:rsidRPr="008F4313" w:rsidRDefault="008F4313" w:rsidP="00C1466C">
            <w:pPr>
              <w:pStyle w:val="Table-body"/>
            </w:pPr>
            <w:permStart w:id="380987075" w:edGrp="everyone" w:colFirst="1" w:colLast="1"/>
            <w:permEnd w:id="574308340"/>
            <w:r w:rsidRPr="008F4313">
              <w:t xml:space="preserve">Your job title </w:t>
            </w:r>
            <w:r w:rsidRPr="003602AA">
              <w:rPr>
                <w:color w:val="99CCCC" w:themeColor="background2"/>
              </w:rPr>
              <w:t>(53)</w:t>
            </w:r>
          </w:p>
        </w:tc>
        <w:sdt>
          <w:sdtPr>
            <w:id w:val="-2012516479"/>
            <w:placeholder>
              <w:docPart w:val="5413358B3C9F4A789C432BAC2E427CA5"/>
            </w:placeholder>
            <w:showingPlcHdr/>
            <w:text/>
          </w:sdtPr>
          <w:sdtEndPr/>
          <w:sdtContent>
            <w:tc>
              <w:tcPr>
                <w:tcW w:w="2577" w:type="pct"/>
              </w:tcPr>
              <w:p w14:paraId="28FF4AF5"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44DB86B4" w14:textId="77777777" w:rsidTr="00BA3E47">
        <w:tc>
          <w:tcPr>
            <w:tcW w:w="2423" w:type="pct"/>
            <w:hideMark/>
          </w:tcPr>
          <w:p w14:paraId="33EA24F3" w14:textId="77777777" w:rsidR="008F4313" w:rsidRPr="008F4313" w:rsidRDefault="008F4313" w:rsidP="00C1466C">
            <w:pPr>
              <w:pStyle w:val="Table-body"/>
            </w:pPr>
            <w:permStart w:id="2114477532" w:edGrp="everyone" w:colFirst="1" w:colLast="1"/>
            <w:permEnd w:id="380987075"/>
            <w:r w:rsidRPr="008F4313">
              <w:t xml:space="preserve">Your contact email address </w:t>
            </w:r>
            <w:r w:rsidRPr="003602AA">
              <w:rPr>
                <w:color w:val="99CCCC" w:themeColor="background2"/>
              </w:rPr>
              <w:t>(54)</w:t>
            </w:r>
          </w:p>
        </w:tc>
        <w:sdt>
          <w:sdtPr>
            <w:id w:val="-1075891902"/>
            <w:placeholder>
              <w:docPart w:val="ACE7C35B8D7040C9965C025E0236637F"/>
            </w:placeholder>
            <w:showingPlcHdr/>
            <w:text/>
          </w:sdtPr>
          <w:sdtEndPr/>
          <w:sdtContent>
            <w:tc>
              <w:tcPr>
                <w:tcW w:w="2577" w:type="pct"/>
              </w:tcPr>
              <w:p w14:paraId="389846A9"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7A844C36" w14:textId="77777777" w:rsidTr="00BA3E47">
        <w:tc>
          <w:tcPr>
            <w:tcW w:w="2423" w:type="pct"/>
            <w:hideMark/>
          </w:tcPr>
          <w:p w14:paraId="34CB81E8" w14:textId="77777777" w:rsidR="008F4313" w:rsidRPr="008F4313" w:rsidRDefault="008F4313" w:rsidP="00C1466C">
            <w:pPr>
              <w:pStyle w:val="Table-body"/>
            </w:pPr>
            <w:permStart w:id="1448038140" w:edGrp="everyone" w:colFirst="1" w:colLast="1"/>
            <w:permEnd w:id="2114477532"/>
            <w:r w:rsidRPr="008F4313">
              <w:t xml:space="preserve">Your telephone number </w:t>
            </w:r>
            <w:r w:rsidRPr="003602AA">
              <w:rPr>
                <w:color w:val="99CCCC" w:themeColor="background2"/>
              </w:rPr>
              <w:t>(55)</w:t>
            </w:r>
          </w:p>
        </w:tc>
        <w:sdt>
          <w:sdtPr>
            <w:id w:val="1422754446"/>
            <w:placeholder>
              <w:docPart w:val="C9EE90A35C6B4E9693AE1D785B9F0608"/>
            </w:placeholder>
            <w:showingPlcHdr/>
            <w:text/>
          </w:sdtPr>
          <w:sdtEndPr/>
          <w:sdtContent>
            <w:tc>
              <w:tcPr>
                <w:tcW w:w="2577" w:type="pct"/>
              </w:tcPr>
              <w:p w14:paraId="7E4364F0"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69EBFA6F" w14:textId="77777777" w:rsidTr="00BA3E47">
        <w:tc>
          <w:tcPr>
            <w:tcW w:w="2423" w:type="pct"/>
            <w:hideMark/>
          </w:tcPr>
          <w:p w14:paraId="406CABBA" w14:textId="77777777" w:rsidR="008F4313" w:rsidRPr="008F4313" w:rsidRDefault="008F4313" w:rsidP="00C1466C">
            <w:pPr>
              <w:pStyle w:val="Table-body"/>
            </w:pPr>
            <w:permStart w:id="1210870886" w:edGrp="everyone" w:colFirst="1" w:colLast="1"/>
            <w:permEnd w:id="1448038140"/>
            <w:r w:rsidRPr="008F4313">
              <w:t xml:space="preserve">The date you submitted this referral </w:t>
            </w:r>
            <w:r w:rsidRPr="003602AA">
              <w:rPr>
                <w:color w:val="99CCCC" w:themeColor="background2"/>
              </w:rPr>
              <w:t>(56)</w:t>
            </w:r>
          </w:p>
        </w:tc>
        <w:sdt>
          <w:sdtPr>
            <w:id w:val="-733923125"/>
            <w:placeholder>
              <w:docPart w:val="28CCA88B6F5840FF853CA861EE2B0AEA"/>
            </w:placeholder>
            <w:showingPlcHdr/>
            <w:date>
              <w:dateFormat w:val="dd/MM/yyyy"/>
              <w:lid w:val="en-GB"/>
              <w:storeMappedDataAs w:val="dateTime"/>
              <w:calendar w:val="gregorian"/>
            </w:date>
          </w:sdtPr>
          <w:sdtEndPr/>
          <w:sdtContent>
            <w:tc>
              <w:tcPr>
                <w:tcW w:w="2577" w:type="pct"/>
              </w:tcPr>
              <w:p w14:paraId="2404DF01" w14:textId="77777777" w:rsidR="008F4313" w:rsidRPr="008F4313" w:rsidRDefault="00E753E1" w:rsidP="00C1466C">
                <w:pPr>
                  <w:pStyle w:val="Table-body"/>
                </w:pPr>
                <w:r w:rsidRPr="0047689A">
                  <w:rPr>
                    <w:rStyle w:val="PlaceholderText"/>
                  </w:rPr>
                  <w:t>Click or tap to enter a date.</w:t>
                </w:r>
              </w:p>
            </w:tc>
          </w:sdtContent>
        </w:sdt>
      </w:tr>
    </w:tbl>
    <w:permEnd w:id="1210870886"/>
    <w:p w14:paraId="1CF362B2" w14:textId="77777777" w:rsidR="008F4313" w:rsidRPr="008F4313" w:rsidRDefault="008C2790" w:rsidP="008C2790">
      <w:pPr>
        <w:pStyle w:val="Heading2"/>
      </w:pPr>
      <w:r w:rsidRPr="008F4313">
        <w:t>About the services you are requesting</w:t>
      </w:r>
    </w:p>
    <w:tbl>
      <w:tblPr>
        <w:tblStyle w:val="TableGrid"/>
        <w:tblW w:w="5009" w:type="pct"/>
        <w:tblLayout w:type="fixed"/>
        <w:tblLook w:val="04A0" w:firstRow="1" w:lastRow="0" w:firstColumn="1" w:lastColumn="0" w:noHBand="0" w:noVBand="1"/>
      </w:tblPr>
      <w:tblGrid>
        <w:gridCol w:w="4389"/>
        <w:gridCol w:w="4687"/>
      </w:tblGrid>
      <w:tr w:rsidR="008F4313" w:rsidRPr="008F4313" w14:paraId="684A69FA" w14:textId="77777777" w:rsidTr="00DC02E5">
        <w:trPr>
          <w:tblHeader/>
        </w:trPr>
        <w:tc>
          <w:tcPr>
            <w:tcW w:w="2418" w:type="pct"/>
            <w:hideMark/>
          </w:tcPr>
          <w:p w14:paraId="401E0F7F" w14:textId="77777777" w:rsidR="008F4313" w:rsidRPr="008F4313" w:rsidRDefault="008F4313" w:rsidP="00DC02E5">
            <w:pPr>
              <w:pStyle w:val="Table-heading"/>
            </w:pPr>
            <w:r w:rsidRPr="008F4313">
              <w:t>Item</w:t>
            </w:r>
          </w:p>
        </w:tc>
        <w:tc>
          <w:tcPr>
            <w:tcW w:w="2582" w:type="pct"/>
            <w:hideMark/>
          </w:tcPr>
          <w:p w14:paraId="5C4543E4" w14:textId="77777777" w:rsidR="008F4313" w:rsidRPr="008F4313" w:rsidRDefault="008F4313" w:rsidP="00DC02E5">
            <w:pPr>
              <w:pStyle w:val="Table-heading"/>
            </w:pPr>
            <w:r w:rsidRPr="008F4313">
              <w:t>Information</w:t>
            </w:r>
          </w:p>
        </w:tc>
      </w:tr>
      <w:tr w:rsidR="008F4313" w:rsidRPr="008F4313" w14:paraId="7F1F74AA" w14:textId="77777777" w:rsidTr="00BA3E47">
        <w:tc>
          <w:tcPr>
            <w:tcW w:w="2418" w:type="pct"/>
            <w:hideMark/>
          </w:tcPr>
          <w:p w14:paraId="09D08818" w14:textId="77777777" w:rsidR="008F4313" w:rsidRPr="008F4313" w:rsidRDefault="008F4313" w:rsidP="00C1466C">
            <w:pPr>
              <w:pStyle w:val="Table-body"/>
            </w:pPr>
            <w:permStart w:id="966395508" w:edGrp="everyone" w:colFirst="1" w:colLast="1"/>
            <w:r w:rsidRPr="008F4313">
              <w:t xml:space="preserve">Are you requesting support from health teams (Children’s speech and language therapy) </w:t>
            </w:r>
            <w:r w:rsidRPr="003602AA">
              <w:rPr>
                <w:color w:val="99CCCC" w:themeColor="background2"/>
              </w:rPr>
              <w:t>(57)</w:t>
            </w:r>
          </w:p>
        </w:tc>
        <w:sdt>
          <w:sdtPr>
            <w:id w:val="-2095472612"/>
            <w:placeholder>
              <w:docPart w:val="878B017B35B14F6680EDC44359DED637"/>
            </w:placeholder>
            <w:showingPlcHdr/>
            <w:comboBox>
              <w:listItem w:value="Choose an item."/>
              <w:listItem w:displayText="Yes" w:value="Yes"/>
              <w:listItem w:displayText="No" w:value="No"/>
            </w:comboBox>
          </w:sdtPr>
          <w:sdtEndPr/>
          <w:sdtContent>
            <w:tc>
              <w:tcPr>
                <w:tcW w:w="2582" w:type="pct"/>
              </w:tcPr>
              <w:p w14:paraId="2001C641" w14:textId="77777777" w:rsidR="008F4313" w:rsidRPr="008F4313" w:rsidRDefault="00E753E1" w:rsidP="00C1466C">
                <w:pPr>
                  <w:pStyle w:val="Table-body"/>
                </w:pPr>
                <w:r w:rsidRPr="008D57C7">
                  <w:rPr>
                    <w:rStyle w:val="PlaceholderText"/>
                  </w:rPr>
                  <w:t>Choose an item.</w:t>
                </w:r>
              </w:p>
            </w:tc>
          </w:sdtContent>
        </w:sdt>
      </w:tr>
      <w:tr w:rsidR="008F4313" w:rsidRPr="008F4313" w14:paraId="7DE90942" w14:textId="77777777" w:rsidTr="00BA3E47">
        <w:tc>
          <w:tcPr>
            <w:tcW w:w="2418" w:type="pct"/>
            <w:hideMark/>
          </w:tcPr>
          <w:p w14:paraId="74CBA1C7" w14:textId="77777777" w:rsidR="008F4313" w:rsidRPr="008F4313" w:rsidRDefault="008F4313" w:rsidP="00C1466C">
            <w:pPr>
              <w:pStyle w:val="Table-body"/>
            </w:pPr>
            <w:permStart w:id="1392121078" w:edGrp="everyone" w:colFirst="1" w:colLast="1"/>
            <w:permEnd w:id="966395508"/>
            <w:r w:rsidRPr="008F4313">
              <w:t xml:space="preserve">Are you requesting support from education teams (SISS Sensory Physical Impairment or Early Years teams) </w:t>
            </w:r>
            <w:r w:rsidRPr="003602AA">
              <w:rPr>
                <w:color w:val="99CCCC" w:themeColor="background2"/>
              </w:rPr>
              <w:t>(58)</w:t>
            </w:r>
          </w:p>
        </w:tc>
        <w:sdt>
          <w:sdtPr>
            <w:id w:val="1719387222"/>
            <w:placeholder>
              <w:docPart w:val="C05DE7D6C6444375A7AE55193BD54AEB"/>
            </w:placeholder>
            <w:showingPlcHdr/>
            <w:comboBox>
              <w:listItem w:value="Choose an item."/>
              <w:listItem w:displayText="Yes" w:value="Yes"/>
              <w:listItem w:displayText="No" w:value="No"/>
            </w:comboBox>
          </w:sdtPr>
          <w:sdtEndPr/>
          <w:sdtContent>
            <w:tc>
              <w:tcPr>
                <w:tcW w:w="2582" w:type="pct"/>
              </w:tcPr>
              <w:p w14:paraId="430A5198" w14:textId="77777777" w:rsidR="008F4313" w:rsidRPr="008F4313" w:rsidRDefault="00E753E1" w:rsidP="00C1466C">
                <w:pPr>
                  <w:pStyle w:val="Table-body"/>
                </w:pPr>
                <w:r w:rsidRPr="008D57C7">
                  <w:rPr>
                    <w:rStyle w:val="PlaceholderText"/>
                  </w:rPr>
                  <w:t>Choose an item.</w:t>
                </w:r>
              </w:p>
            </w:tc>
          </w:sdtContent>
        </w:sdt>
      </w:tr>
      <w:tr w:rsidR="008F4313" w:rsidRPr="008F4313" w14:paraId="75824444" w14:textId="77777777" w:rsidTr="0062740A">
        <w:trPr>
          <w:cantSplit/>
        </w:trPr>
        <w:tc>
          <w:tcPr>
            <w:tcW w:w="2418" w:type="pct"/>
            <w:hideMark/>
          </w:tcPr>
          <w:p w14:paraId="70152F65" w14:textId="77777777" w:rsidR="008F4313" w:rsidRDefault="008F4313" w:rsidP="00C1466C">
            <w:pPr>
              <w:pStyle w:val="Table-body"/>
              <w:rPr>
                <w:color w:val="99CCCC" w:themeColor="background2"/>
              </w:rPr>
            </w:pPr>
            <w:permStart w:id="1308260481" w:edGrp="everyone" w:colFirst="1" w:colLast="1"/>
            <w:permEnd w:id="1392121078"/>
            <w:r w:rsidRPr="008F4313">
              <w:lastRenderedPageBreak/>
              <w:t xml:space="preserve">From which education team do you want support? </w:t>
            </w:r>
            <w:r w:rsidRPr="003602AA">
              <w:rPr>
                <w:color w:val="99CCCC" w:themeColor="background2"/>
              </w:rPr>
              <w:t>(59)</w:t>
            </w:r>
          </w:p>
          <w:p w14:paraId="77C830CC" w14:textId="77777777" w:rsidR="0062740A" w:rsidRPr="0062740A" w:rsidRDefault="0062740A" w:rsidP="0062740A">
            <w:pPr>
              <w:pStyle w:val="Table-body"/>
            </w:pPr>
            <w:r w:rsidRPr="0062740A">
              <w:t>Please choose the </w:t>
            </w:r>
            <w:r w:rsidRPr="0062740A">
              <w:rPr>
                <w:b/>
                <w:bCs/>
              </w:rPr>
              <w:t>Early Years Home Support Service (the Early Years Team) </w:t>
            </w:r>
            <w:r w:rsidRPr="0062740A">
              <w:t>for children with three or more areas of significant difficulty who do not attend a group setting. (See https://www.solihull.gov.uk/Children-and-family-support/localoffer/Early-Years-Team)</w:t>
            </w:r>
          </w:p>
          <w:p w14:paraId="5604ECBB" w14:textId="77777777" w:rsidR="0062740A" w:rsidRPr="0062740A" w:rsidRDefault="0062740A" w:rsidP="0062740A">
            <w:pPr>
              <w:pStyle w:val="Table-body"/>
            </w:pPr>
            <w:r w:rsidRPr="0062740A">
              <w:br/>
              <w:t>Please choose the </w:t>
            </w:r>
            <w:r w:rsidRPr="0062740A">
              <w:rPr>
                <w:b/>
                <w:bCs/>
              </w:rPr>
              <w:t>Sensory and Physical Impairment Team (Specialist Inclusion Support Service) </w:t>
            </w:r>
            <w:r w:rsidRPr="0062740A">
              <w:t>and possible Complex Needs Team* referral on if needed. (https://www.solihull.gov.uk/children-and-family-support/localoffer/Sensory-and-physical-impairment-team). </w:t>
            </w:r>
          </w:p>
          <w:p w14:paraId="15FAAE0F" w14:textId="77777777" w:rsidR="0062740A" w:rsidRPr="0062740A" w:rsidRDefault="0062740A" w:rsidP="0062740A">
            <w:pPr>
              <w:pStyle w:val="Table-body"/>
              <w:numPr>
                <w:ilvl w:val="0"/>
                <w:numId w:val="21"/>
              </w:numPr>
            </w:pPr>
            <w:r w:rsidRPr="0062740A">
              <w:t>Multi-sensory impairment</w:t>
            </w:r>
          </w:p>
          <w:p w14:paraId="4CF42D0C" w14:textId="77777777" w:rsidR="0062740A" w:rsidRPr="0062740A" w:rsidRDefault="0062740A" w:rsidP="0062740A">
            <w:pPr>
              <w:pStyle w:val="Table-body"/>
              <w:numPr>
                <w:ilvl w:val="0"/>
                <w:numId w:val="21"/>
              </w:numPr>
            </w:pPr>
            <w:r w:rsidRPr="0062740A">
              <w:t>Visual impairment</w:t>
            </w:r>
          </w:p>
          <w:p w14:paraId="4E70F6A8" w14:textId="77777777" w:rsidR="0062740A" w:rsidRPr="0062740A" w:rsidRDefault="0062740A" w:rsidP="0062740A">
            <w:pPr>
              <w:pStyle w:val="Table-body"/>
              <w:numPr>
                <w:ilvl w:val="0"/>
                <w:numId w:val="21"/>
              </w:numPr>
            </w:pPr>
            <w:r w:rsidRPr="0062740A">
              <w:t>Hearing impairment</w:t>
            </w:r>
          </w:p>
          <w:p w14:paraId="5EB367F1" w14:textId="77777777" w:rsidR="0062740A" w:rsidRDefault="0062740A" w:rsidP="00C1466C">
            <w:pPr>
              <w:pStyle w:val="Table-body"/>
              <w:numPr>
                <w:ilvl w:val="0"/>
                <w:numId w:val="21"/>
              </w:numPr>
            </w:pPr>
            <w:r w:rsidRPr="0062740A">
              <w:t>Physical disabilities</w:t>
            </w:r>
          </w:p>
          <w:p w14:paraId="23A76B62" w14:textId="77777777" w:rsidR="0062740A" w:rsidRPr="0062740A" w:rsidRDefault="0062740A" w:rsidP="0062740A">
            <w:pPr>
              <w:pStyle w:val="Table-body"/>
              <w:rPr>
                <w:i/>
                <w:iCs/>
              </w:rPr>
            </w:pPr>
            <w:r w:rsidRPr="0062740A">
              <w:rPr>
                <w:i/>
                <w:iCs/>
              </w:rPr>
              <w:t>*The Solihull Complex Needs Team may be referred to through SISS: SPI where intervention from multiple services are required</w:t>
            </w:r>
          </w:p>
        </w:tc>
        <w:sdt>
          <w:sdtPr>
            <w:id w:val="-1240869813"/>
            <w:placeholder>
              <w:docPart w:val="95F7C6028013412EACE14B332CFD044C"/>
            </w:placeholder>
            <w:showingPlcHdr/>
            <w:comboBox>
              <w:listItem w:value="Choose an item."/>
              <w:listItem w:displayText="Not applicable" w:value="Not applicable"/>
              <w:listItem w:displayText="Early Years Home Support Service (the Early Years Team)" w:value="Early Years Home Support Service (the Early Years Team)"/>
              <w:listItem w:displayText="Sensory and Physical Impairment Team (Specialist Inclusion Support Service)" w:value="Sensory and Physical Impairment Team (Specialist Inclusion Support Service)"/>
            </w:comboBox>
          </w:sdtPr>
          <w:sdtEndPr/>
          <w:sdtContent>
            <w:tc>
              <w:tcPr>
                <w:tcW w:w="2582" w:type="pct"/>
              </w:tcPr>
              <w:p w14:paraId="68CF587B" w14:textId="77777777" w:rsidR="008F4313" w:rsidRPr="008F4313" w:rsidRDefault="00E753E1" w:rsidP="00C1466C">
                <w:pPr>
                  <w:pStyle w:val="Table-body"/>
                </w:pPr>
                <w:r w:rsidRPr="008D57C7">
                  <w:rPr>
                    <w:rStyle w:val="PlaceholderText"/>
                  </w:rPr>
                  <w:t>Choose an item.</w:t>
                </w:r>
              </w:p>
            </w:tc>
          </w:sdtContent>
        </w:sdt>
      </w:tr>
    </w:tbl>
    <w:permEnd w:id="1308260481"/>
    <w:p w14:paraId="2181DFE3" w14:textId="77777777" w:rsidR="008F4313" w:rsidRPr="008F4313" w:rsidRDefault="008C2790" w:rsidP="008C2790">
      <w:pPr>
        <w:pStyle w:val="Heading2"/>
      </w:pPr>
      <w:r w:rsidRPr="008F4313">
        <w:t>About other professionals who are involved with the child - health visitor</w:t>
      </w:r>
    </w:p>
    <w:tbl>
      <w:tblPr>
        <w:tblStyle w:val="TableGrid"/>
        <w:tblW w:w="5009" w:type="pct"/>
        <w:tblLayout w:type="fixed"/>
        <w:tblLook w:val="04A0" w:firstRow="1" w:lastRow="0" w:firstColumn="1" w:lastColumn="0" w:noHBand="0" w:noVBand="1"/>
      </w:tblPr>
      <w:tblGrid>
        <w:gridCol w:w="4389"/>
        <w:gridCol w:w="4687"/>
      </w:tblGrid>
      <w:tr w:rsidR="008F4313" w:rsidRPr="008F4313" w14:paraId="26CAF68C" w14:textId="77777777" w:rsidTr="00DC02E5">
        <w:trPr>
          <w:tblHeader/>
        </w:trPr>
        <w:tc>
          <w:tcPr>
            <w:tcW w:w="2418" w:type="pct"/>
            <w:hideMark/>
          </w:tcPr>
          <w:p w14:paraId="0E76D29F" w14:textId="77777777" w:rsidR="008F4313" w:rsidRPr="008F4313" w:rsidRDefault="008F4313" w:rsidP="00DC02E5">
            <w:pPr>
              <w:pStyle w:val="Table-heading"/>
            </w:pPr>
            <w:r w:rsidRPr="008F4313">
              <w:t>Item</w:t>
            </w:r>
          </w:p>
        </w:tc>
        <w:tc>
          <w:tcPr>
            <w:tcW w:w="2582" w:type="pct"/>
            <w:hideMark/>
          </w:tcPr>
          <w:p w14:paraId="7F7AD85A" w14:textId="77777777" w:rsidR="008F4313" w:rsidRPr="008F4313" w:rsidRDefault="008F4313" w:rsidP="00DC02E5">
            <w:pPr>
              <w:pStyle w:val="Table-heading"/>
            </w:pPr>
            <w:r w:rsidRPr="008F4313">
              <w:t>Information</w:t>
            </w:r>
          </w:p>
        </w:tc>
      </w:tr>
      <w:tr w:rsidR="008F4313" w:rsidRPr="008F4313" w14:paraId="7FDF0271" w14:textId="77777777" w:rsidTr="00BA3E47">
        <w:tc>
          <w:tcPr>
            <w:tcW w:w="2418" w:type="pct"/>
            <w:hideMark/>
          </w:tcPr>
          <w:p w14:paraId="53612A75" w14:textId="77777777" w:rsidR="008F4313" w:rsidRPr="008F4313" w:rsidRDefault="008F4313" w:rsidP="00C1466C">
            <w:pPr>
              <w:pStyle w:val="Table-body"/>
            </w:pPr>
            <w:permStart w:id="83441550" w:edGrp="everyone" w:colFirst="1" w:colLast="1"/>
            <w:r w:rsidRPr="008F4313">
              <w:t xml:space="preserve">Does the child have a health visitor? </w:t>
            </w:r>
            <w:r w:rsidRPr="003602AA">
              <w:rPr>
                <w:color w:val="99CCCC" w:themeColor="background2"/>
              </w:rPr>
              <w:t>(60)</w:t>
            </w:r>
          </w:p>
        </w:tc>
        <w:sdt>
          <w:sdtPr>
            <w:id w:val="717403152"/>
            <w:placeholder>
              <w:docPart w:val="AE7ECF380A2A4B6296193842D25E6A6C"/>
            </w:placeholder>
            <w:showingPlcHdr/>
            <w:comboBox>
              <w:listItem w:value="Choose an item."/>
              <w:listItem w:displayText="Yes" w:value="Yes"/>
              <w:listItem w:displayText="No" w:value="No"/>
            </w:comboBox>
          </w:sdtPr>
          <w:sdtEndPr/>
          <w:sdtContent>
            <w:tc>
              <w:tcPr>
                <w:tcW w:w="2582" w:type="pct"/>
              </w:tcPr>
              <w:p w14:paraId="51A69CED" w14:textId="77777777" w:rsidR="008F4313" w:rsidRPr="008F4313" w:rsidRDefault="00E753E1" w:rsidP="00C1466C">
                <w:pPr>
                  <w:pStyle w:val="Table-body"/>
                </w:pPr>
                <w:r w:rsidRPr="008D57C7">
                  <w:rPr>
                    <w:rStyle w:val="PlaceholderText"/>
                  </w:rPr>
                  <w:t>Choose an item.</w:t>
                </w:r>
              </w:p>
            </w:tc>
          </w:sdtContent>
        </w:sdt>
      </w:tr>
      <w:tr w:rsidR="008F4313" w:rsidRPr="008F4313" w14:paraId="3C5258C1" w14:textId="77777777" w:rsidTr="00BA3E47">
        <w:tc>
          <w:tcPr>
            <w:tcW w:w="2418" w:type="pct"/>
            <w:hideMark/>
          </w:tcPr>
          <w:p w14:paraId="296D9ACB" w14:textId="77777777" w:rsidR="008F4313" w:rsidRPr="008F4313" w:rsidRDefault="008F4313" w:rsidP="00C1466C">
            <w:pPr>
              <w:pStyle w:val="Table-body"/>
            </w:pPr>
            <w:permStart w:id="1992189571" w:edGrp="everyone" w:colFirst="1" w:colLast="1"/>
            <w:permEnd w:id="83441550"/>
            <w:r w:rsidRPr="008F4313">
              <w:t xml:space="preserve">Name </w:t>
            </w:r>
            <w:r w:rsidRPr="003602AA">
              <w:rPr>
                <w:color w:val="99CCCC" w:themeColor="background2"/>
              </w:rPr>
              <w:t>(61)</w:t>
            </w:r>
          </w:p>
        </w:tc>
        <w:sdt>
          <w:sdtPr>
            <w:id w:val="696743623"/>
            <w:placeholder>
              <w:docPart w:val="85BC5850C8AC4F8AA2E459DE685EFAAF"/>
            </w:placeholder>
            <w:showingPlcHdr/>
            <w:text/>
          </w:sdtPr>
          <w:sdtEndPr/>
          <w:sdtContent>
            <w:tc>
              <w:tcPr>
                <w:tcW w:w="2582" w:type="pct"/>
              </w:tcPr>
              <w:p w14:paraId="6CD82D64"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201173C2" w14:textId="77777777" w:rsidTr="00BA3E47">
        <w:tc>
          <w:tcPr>
            <w:tcW w:w="2418" w:type="pct"/>
            <w:hideMark/>
          </w:tcPr>
          <w:p w14:paraId="3E23AEAB" w14:textId="77777777" w:rsidR="008F4313" w:rsidRPr="008F4313" w:rsidRDefault="008F4313" w:rsidP="00C1466C">
            <w:pPr>
              <w:pStyle w:val="Table-body"/>
            </w:pPr>
            <w:permStart w:id="1972384280" w:edGrp="everyone" w:colFirst="1" w:colLast="1"/>
            <w:permEnd w:id="1992189571"/>
            <w:r w:rsidRPr="008F4313">
              <w:t xml:space="preserve">Telephone number </w:t>
            </w:r>
            <w:r w:rsidRPr="003602AA">
              <w:rPr>
                <w:color w:val="99CCCC" w:themeColor="background2"/>
              </w:rPr>
              <w:t>(62)</w:t>
            </w:r>
          </w:p>
        </w:tc>
        <w:sdt>
          <w:sdtPr>
            <w:id w:val="-954167289"/>
            <w:placeholder>
              <w:docPart w:val="8B87461A8D95401E846B49E74BD49A9D"/>
            </w:placeholder>
            <w:showingPlcHdr/>
            <w:text/>
          </w:sdtPr>
          <w:sdtEndPr/>
          <w:sdtContent>
            <w:tc>
              <w:tcPr>
                <w:tcW w:w="2582" w:type="pct"/>
              </w:tcPr>
              <w:p w14:paraId="79F0A5B1"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709318DF" w14:textId="77777777" w:rsidTr="00BA3E47">
        <w:tc>
          <w:tcPr>
            <w:tcW w:w="2418" w:type="pct"/>
            <w:hideMark/>
          </w:tcPr>
          <w:p w14:paraId="5892A813" w14:textId="77777777" w:rsidR="008F4313" w:rsidRPr="008F4313" w:rsidRDefault="008F4313" w:rsidP="00C1466C">
            <w:pPr>
              <w:pStyle w:val="Table-body"/>
            </w:pPr>
            <w:permStart w:id="312046022" w:edGrp="everyone" w:colFirst="1" w:colLast="1"/>
            <w:permEnd w:id="1972384280"/>
            <w:r w:rsidRPr="008F4313">
              <w:t xml:space="preserve">Email address </w:t>
            </w:r>
            <w:r w:rsidRPr="003602AA">
              <w:rPr>
                <w:color w:val="99CCCC" w:themeColor="background2"/>
              </w:rPr>
              <w:t>(63)</w:t>
            </w:r>
          </w:p>
        </w:tc>
        <w:sdt>
          <w:sdtPr>
            <w:id w:val="-1072341542"/>
            <w:placeholder>
              <w:docPart w:val="3CE3F23A2CB544A2BAD8BFC58AF53683"/>
            </w:placeholder>
            <w:showingPlcHdr/>
            <w:text/>
          </w:sdtPr>
          <w:sdtEndPr/>
          <w:sdtContent>
            <w:tc>
              <w:tcPr>
                <w:tcW w:w="2582" w:type="pct"/>
              </w:tcPr>
              <w:p w14:paraId="0D46CF80"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1F03FEC5" w14:textId="77777777" w:rsidTr="00BA3E47">
        <w:tc>
          <w:tcPr>
            <w:tcW w:w="2418" w:type="pct"/>
            <w:hideMark/>
          </w:tcPr>
          <w:p w14:paraId="562E05C4" w14:textId="77777777" w:rsidR="008F4313" w:rsidRPr="008F4313" w:rsidRDefault="008F4313" w:rsidP="00C1466C">
            <w:pPr>
              <w:pStyle w:val="Table-body"/>
            </w:pPr>
            <w:permStart w:id="141044424" w:edGrp="everyone" w:colFirst="1" w:colLast="1"/>
            <w:permEnd w:id="312046022"/>
            <w:r w:rsidRPr="008F4313">
              <w:t xml:space="preserve">Work base </w:t>
            </w:r>
            <w:r w:rsidRPr="003602AA">
              <w:rPr>
                <w:color w:val="99CCCC" w:themeColor="background2"/>
              </w:rPr>
              <w:t>(64)</w:t>
            </w:r>
          </w:p>
        </w:tc>
        <w:sdt>
          <w:sdtPr>
            <w:id w:val="-1347556991"/>
            <w:placeholder>
              <w:docPart w:val="28F7C898A12646A9A9F847628FCBEF8F"/>
            </w:placeholder>
            <w:showingPlcHdr/>
            <w:text w:multiLine="1"/>
          </w:sdtPr>
          <w:sdtEndPr/>
          <w:sdtContent>
            <w:tc>
              <w:tcPr>
                <w:tcW w:w="2582" w:type="pct"/>
              </w:tcPr>
              <w:p w14:paraId="3EA019A1" w14:textId="77777777" w:rsidR="008F4313" w:rsidRPr="008F4313" w:rsidRDefault="00E753E1" w:rsidP="00C1466C">
                <w:pPr>
                  <w:pStyle w:val="Table-body"/>
                </w:pPr>
                <w:r w:rsidRPr="0047689A">
                  <w:rPr>
                    <w:rStyle w:val="PlaceholderText"/>
                  </w:rPr>
                  <w:t>Click or tap here to enter text.</w:t>
                </w:r>
              </w:p>
            </w:tc>
          </w:sdtContent>
        </w:sdt>
      </w:tr>
    </w:tbl>
    <w:permEnd w:id="141044424"/>
    <w:p w14:paraId="775197C4" w14:textId="77777777" w:rsidR="008F4313" w:rsidRPr="008F4313" w:rsidRDefault="008C2790" w:rsidP="008C2790">
      <w:pPr>
        <w:pStyle w:val="Heading2"/>
      </w:pPr>
      <w:r w:rsidRPr="008F4313">
        <w:lastRenderedPageBreak/>
        <w:t>About other professionals who are involved with the child - paediatrician</w:t>
      </w:r>
    </w:p>
    <w:tbl>
      <w:tblPr>
        <w:tblStyle w:val="TableGrid"/>
        <w:tblW w:w="5009" w:type="pct"/>
        <w:tblLayout w:type="fixed"/>
        <w:tblLook w:val="04A0" w:firstRow="1" w:lastRow="0" w:firstColumn="1" w:lastColumn="0" w:noHBand="0" w:noVBand="1"/>
      </w:tblPr>
      <w:tblGrid>
        <w:gridCol w:w="4389"/>
        <w:gridCol w:w="4687"/>
      </w:tblGrid>
      <w:tr w:rsidR="008F4313" w:rsidRPr="008F4313" w14:paraId="5075B1BA" w14:textId="77777777" w:rsidTr="00DC02E5">
        <w:trPr>
          <w:tblHeader/>
        </w:trPr>
        <w:tc>
          <w:tcPr>
            <w:tcW w:w="2418" w:type="pct"/>
            <w:hideMark/>
          </w:tcPr>
          <w:p w14:paraId="10382FFE" w14:textId="77777777" w:rsidR="008F4313" w:rsidRPr="008F4313" w:rsidRDefault="008F4313" w:rsidP="00DC02E5">
            <w:pPr>
              <w:pStyle w:val="Table-heading"/>
            </w:pPr>
            <w:r w:rsidRPr="008F4313">
              <w:t>Item</w:t>
            </w:r>
          </w:p>
        </w:tc>
        <w:tc>
          <w:tcPr>
            <w:tcW w:w="2582" w:type="pct"/>
            <w:hideMark/>
          </w:tcPr>
          <w:p w14:paraId="5695EB6E" w14:textId="77777777" w:rsidR="008F4313" w:rsidRPr="008F4313" w:rsidRDefault="008F4313" w:rsidP="00DC02E5">
            <w:pPr>
              <w:pStyle w:val="Table-heading"/>
            </w:pPr>
            <w:r w:rsidRPr="008F4313">
              <w:t>Information</w:t>
            </w:r>
          </w:p>
        </w:tc>
      </w:tr>
      <w:tr w:rsidR="008F4313" w:rsidRPr="008F4313" w14:paraId="7778134A" w14:textId="77777777" w:rsidTr="00BA3E47">
        <w:tc>
          <w:tcPr>
            <w:tcW w:w="2418" w:type="pct"/>
            <w:hideMark/>
          </w:tcPr>
          <w:p w14:paraId="4E301372" w14:textId="77777777" w:rsidR="008F4313" w:rsidRPr="008F4313" w:rsidRDefault="008F4313" w:rsidP="00C1466C">
            <w:pPr>
              <w:pStyle w:val="Table-body"/>
            </w:pPr>
            <w:permStart w:id="2121671067" w:edGrp="everyone" w:colFirst="1" w:colLast="1"/>
            <w:r w:rsidRPr="008F4313">
              <w:t>Does the child have a paediatrician</w:t>
            </w:r>
            <w:r w:rsidRPr="003602AA">
              <w:t xml:space="preserve">? </w:t>
            </w:r>
            <w:r w:rsidRPr="003602AA">
              <w:rPr>
                <w:color w:val="99CCCC" w:themeColor="background2"/>
              </w:rPr>
              <w:t>(65)</w:t>
            </w:r>
          </w:p>
        </w:tc>
        <w:sdt>
          <w:sdtPr>
            <w:id w:val="813303452"/>
            <w:placeholder>
              <w:docPart w:val="F50B13D640EB4C1F8140CA9E52EBCD57"/>
            </w:placeholder>
            <w:showingPlcHdr/>
            <w:comboBox>
              <w:listItem w:value="Choose an item."/>
              <w:listItem w:displayText="Yes" w:value="Yes"/>
              <w:listItem w:displayText="No" w:value="No"/>
            </w:comboBox>
          </w:sdtPr>
          <w:sdtEndPr/>
          <w:sdtContent>
            <w:tc>
              <w:tcPr>
                <w:tcW w:w="2582" w:type="pct"/>
              </w:tcPr>
              <w:p w14:paraId="2566E551" w14:textId="77777777" w:rsidR="008F4313" w:rsidRPr="008F4313" w:rsidRDefault="00E753E1" w:rsidP="00C1466C">
                <w:pPr>
                  <w:pStyle w:val="Table-body"/>
                </w:pPr>
                <w:r w:rsidRPr="008D57C7">
                  <w:rPr>
                    <w:rStyle w:val="PlaceholderText"/>
                  </w:rPr>
                  <w:t>Choose an item.</w:t>
                </w:r>
              </w:p>
            </w:tc>
          </w:sdtContent>
        </w:sdt>
      </w:tr>
      <w:tr w:rsidR="008F4313" w:rsidRPr="008F4313" w14:paraId="3E6C39AD" w14:textId="77777777" w:rsidTr="00BA3E47">
        <w:tc>
          <w:tcPr>
            <w:tcW w:w="2418" w:type="pct"/>
            <w:hideMark/>
          </w:tcPr>
          <w:p w14:paraId="5488E6EE" w14:textId="77777777" w:rsidR="008F4313" w:rsidRPr="008F4313" w:rsidRDefault="008F4313" w:rsidP="00C1466C">
            <w:pPr>
              <w:pStyle w:val="Table-body"/>
            </w:pPr>
            <w:permStart w:id="27874482" w:edGrp="everyone" w:colFirst="1" w:colLast="1"/>
            <w:permEnd w:id="2121671067"/>
            <w:r w:rsidRPr="008F4313">
              <w:t xml:space="preserve">Name </w:t>
            </w:r>
            <w:r w:rsidRPr="003602AA">
              <w:rPr>
                <w:color w:val="99CCCC" w:themeColor="background2"/>
              </w:rPr>
              <w:t>(66)</w:t>
            </w:r>
          </w:p>
        </w:tc>
        <w:sdt>
          <w:sdtPr>
            <w:id w:val="11277801"/>
            <w:placeholder>
              <w:docPart w:val="924C86F07F354A73B11ED4462EAFD287"/>
            </w:placeholder>
            <w:showingPlcHdr/>
            <w:text/>
          </w:sdtPr>
          <w:sdtEndPr/>
          <w:sdtContent>
            <w:tc>
              <w:tcPr>
                <w:tcW w:w="2582" w:type="pct"/>
              </w:tcPr>
              <w:p w14:paraId="23102BC7"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2D8E4405" w14:textId="77777777" w:rsidTr="00BA3E47">
        <w:tc>
          <w:tcPr>
            <w:tcW w:w="2418" w:type="pct"/>
            <w:hideMark/>
          </w:tcPr>
          <w:p w14:paraId="58ED6728" w14:textId="77777777" w:rsidR="008F4313" w:rsidRPr="008F4313" w:rsidRDefault="008F4313" w:rsidP="00C1466C">
            <w:pPr>
              <w:pStyle w:val="Table-body"/>
            </w:pPr>
            <w:permStart w:id="1647660739" w:edGrp="everyone" w:colFirst="1" w:colLast="1"/>
            <w:permEnd w:id="27874482"/>
            <w:r w:rsidRPr="008F4313">
              <w:t xml:space="preserve">Telephone number </w:t>
            </w:r>
            <w:r w:rsidRPr="003602AA">
              <w:rPr>
                <w:color w:val="99CCCC" w:themeColor="background2"/>
              </w:rPr>
              <w:t>(67)</w:t>
            </w:r>
          </w:p>
        </w:tc>
        <w:sdt>
          <w:sdtPr>
            <w:id w:val="-521406281"/>
            <w:placeholder>
              <w:docPart w:val="688F354E647B48428B72FD8563D40839"/>
            </w:placeholder>
            <w:showingPlcHdr/>
            <w:text/>
          </w:sdtPr>
          <w:sdtEndPr/>
          <w:sdtContent>
            <w:tc>
              <w:tcPr>
                <w:tcW w:w="2582" w:type="pct"/>
              </w:tcPr>
              <w:p w14:paraId="269B440C"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5C391A93" w14:textId="77777777" w:rsidTr="00BA3E47">
        <w:tc>
          <w:tcPr>
            <w:tcW w:w="2418" w:type="pct"/>
            <w:hideMark/>
          </w:tcPr>
          <w:p w14:paraId="45D44E7B" w14:textId="77777777" w:rsidR="008F4313" w:rsidRPr="008F4313" w:rsidRDefault="008F4313" w:rsidP="00C1466C">
            <w:pPr>
              <w:pStyle w:val="Table-body"/>
            </w:pPr>
            <w:permStart w:id="1223055737" w:edGrp="everyone" w:colFirst="1" w:colLast="1"/>
            <w:permEnd w:id="1647660739"/>
            <w:r w:rsidRPr="008F4313">
              <w:t xml:space="preserve">Email address </w:t>
            </w:r>
            <w:r w:rsidRPr="003602AA">
              <w:rPr>
                <w:color w:val="99CCCC" w:themeColor="background2"/>
              </w:rPr>
              <w:t>(68)</w:t>
            </w:r>
          </w:p>
        </w:tc>
        <w:sdt>
          <w:sdtPr>
            <w:id w:val="1040700115"/>
            <w:placeholder>
              <w:docPart w:val="38F0B6B6DB7647168540B87056A49DDF"/>
            </w:placeholder>
            <w:showingPlcHdr/>
            <w:text/>
          </w:sdtPr>
          <w:sdtEndPr/>
          <w:sdtContent>
            <w:tc>
              <w:tcPr>
                <w:tcW w:w="2582" w:type="pct"/>
              </w:tcPr>
              <w:p w14:paraId="7CD39647"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78841981" w14:textId="77777777" w:rsidTr="00BA3E47">
        <w:tc>
          <w:tcPr>
            <w:tcW w:w="2418" w:type="pct"/>
            <w:hideMark/>
          </w:tcPr>
          <w:p w14:paraId="15BD721D" w14:textId="77777777" w:rsidR="008F4313" w:rsidRPr="008F4313" w:rsidRDefault="008F4313" w:rsidP="00C1466C">
            <w:pPr>
              <w:pStyle w:val="Table-body"/>
            </w:pPr>
            <w:permStart w:id="1528385760" w:edGrp="everyone" w:colFirst="1" w:colLast="1"/>
            <w:permEnd w:id="1223055737"/>
            <w:r w:rsidRPr="008F4313">
              <w:t xml:space="preserve">Work base </w:t>
            </w:r>
            <w:r w:rsidRPr="003602AA">
              <w:rPr>
                <w:color w:val="99CCCC" w:themeColor="background2"/>
              </w:rPr>
              <w:t>(69)</w:t>
            </w:r>
          </w:p>
        </w:tc>
        <w:sdt>
          <w:sdtPr>
            <w:id w:val="1882046698"/>
            <w:placeholder>
              <w:docPart w:val="7AF92F31D6F34BDDB5DF4D5E7F9F919A"/>
            </w:placeholder>
            <w:showingPlcHdr/>
            <w:text w:multiLine="1"/>
          </w:sdtPr>
          <w:sdtEndPr/>
          <w:sdtContent>
            <w:tc>
              <w:tcPr>
                <w:tcW w:w="2582" w:type="pct"/>
              </w:tcPr>
              <w:p w14:paraId="1FCF8DEA" w14:textId="77777777" w:rsidR="008F4313" w:rsidRPr="008F4313" w:rsidRDefault="00E753E1" w:rsidP="00C1466C">
                <w:pPr>
                  <w:pStyle w:val="Table-body"/>
                </w:pPr>
                <w:r w:rsidRPr="0047689A">
                  <w:rPr>
                    <w:rStyle w:val="PlaceholderText"/>
                  </w:rPr>
                  <w:t>Click or tap here to enter text.</w:t>
                </w:r>
              </w:p>
            </w:tc>
          </w:sdtContent>
        </w:sdt>
      </w:tr>
    </w:tbl>
    <w:permEnd w:id="1528385760"/>
    <w:p w14:paraId="7ED35F59" w14:textId="77777777" w:rsidR="008F4313" w:rsidRPr="008F4313" w:rsidRDefault="008C2790" w:rsidP="008C2790">
      <w:pPr>
        <w:pStyle w:val="Heading2"/>
      </w:pPr>
      <w:r w:rsidRPr="008F4313">
        <w:t>About other professionals who are involved with the child - speech and language therapist</w:t>
      </w:r>
    </w:p>
    <w:tbl>
      <w:tblPr>
        <w:tblStyle w:val="TableGrid"/>
        <w:tblW w:w="5009" w:type="pct"/>
        <w:tblLayout w:type="fixed"/>
        <w:tblLook w:val="04A0" w:firstRow="1" w:lastRow="0" w:firstColumn="1" w:lastColumn="0" w:noHBand="0" w:noVBand="1"/>
      </w:tblPr>
      <w:tblGrid>
        <w:gridCol w:w="4389"/>
        <w:gridCol w:w="4687"/>
      </w:tblGrid>
      <w:tr w:rsidR="008F4313" w:rsidRPr="008F4313" w14:paraId="5B90A8CE" w14:textId="77777777" w:rsidTr="00DC02E5">
        <w:trPr>
          <w:tblHeader/>
        </w:trPr>
        <w:tc>
          <w:tcPr>
            <w:tcW w:w="2418" w:type="pct"/>
            <w:hideMark/>
          </w:tcPr>
          <w:p w14:paraId="0DFDD258" w14:textId="77777777" w:rsidR="008F4313" w:rsidRPr="008F4313" w:rsidRDefault="008F4313" w:rsidP="00DC02E5">
            <w:pPr>
              <w:pStyle w:val="Table-heading"/>
            </w:pPr>
            <w:r w:rsidRPr="008F4313">
              <w:t>Item</w:t>
            </w:r>
          </w:p>
        </w:tc>
        <w:tc>
          <w:tcPr>
            <w:tcW w:w="2582" w:type="pct"/>
            <w:hideMark/>
          </w:tcPr>
          <w:p w14:paraId="5D7B3AEE" w14:textId="77777777" w:rsidR="008F4313" w:rsidRPr="008F4313" w:rsidRDefault="008F4313" w:rsidP="00DC02E5">
            <w:pPr>
              <w:pStyle w:val="Table-heading"/>
            </w:pPr>
            <w:r w:rsidRPr="008F4313">
              <w:t>Information</w:t>
            </w:r>
          </w:p>
        </w:tc>
      </w:tr>
      <w:tr w:rsidR="008F4313" w:rsidRPr="008F4313" w14:paraId="4184B530" w14:textId="77777777" w:rsidTr="00BA3E47">
        <w:tc>
          <w:tcPr>
            <w:tcW w:w="2418" w:type="pct"/>
            <w:hideMark/>
          </w:tcPr>
          <w:p w14:paraId="57A8D9B3" w14:textId="77777777" w:rsidR="008F4313" w:rsidRPr="008F4313" w:rsidRDefault="008F4313" w:rsidP="00C1466C">
            <w:pPr>
              <w:pStyle w:val="Table-body"/>
            </w:pPr>
            <w:permStart w:id="1203379273" w:edGrp="everyone" w:colFirst="1" w:colLast="1"/>
            <w:r w:rsidRPr="008F4313">
              <w:t xml:space="preserve">Does the child have a speech and language therapist? Or are they on a waiting list for a speech and language therapist? </w:t>
            </w:r>
            <w:r w:rsidRPr="003602AA">
              <w:rPr>
                <w:color w:val="99CCCC" w:themeColor="background2"/>
              </w:rPr>
              <w:t>(70)</w:t>
            </w:r>
          </w:p>
        </w:tc>
        <w:sdt>
          <w:sdtPr>
            <w:id w:val="-226691281"/>
            <w:placeholder>
              <w:docPart w:val="86E62EBAD90F4DA4BC73D6B794679DD6"/>
            </w:placeholder>
            <w:showingPlcHdr/>
            <w:comboBox>
              <w:listItem w:value="Choose an item."/>
              <w:listItem w:displayText="Yes, they have a therapist" w:value="Yes, they have a therapist"/>
              <w:listItem w:displayText="They are on a waiting list for a therapist" w:value="They are on a waiting list for a therapist"/>
              <w:listItem w:displayText="No referral has been made" w:value="No referral has been made"/>
            </w:comboBox>
          </w:sdtPr>
          <w:sdtEndPr/>
          <w:sdtContent>
            <w:tc>
              <w:tcPr>
                <w:tcW w:w="2582" w:type="pct"/>
              </w:tcPr>
              <w:p w14:paraId="03B49354" w14:textId="77777777" w:rsidR="008F4313" w:rsidRPr="008F4313" w:rsidRDefault="00E753E1" w:rsidP="00C1466C">
                <w:pPr>
                  <w:pStyle w:val="Table-body"/>
                </w:pPr>
                <w:r w:rsidRPr="008D57C7">
                  <w:rPr>
                    <w:rStyle w:val="PlaceholderText"/>
                  </w:rPr>
                  <w:t>Choose an item.</w:t>
                </w:r>
              </w:p>
            </w:tc>
          </w:sdtContent>
        </w:sdt>
      </w:tr>
      <w:tr w:rsidR="008F4313" w:rsidRPr="008F4313" w14:paraId="4A16ABEA" w14:textId="77777777" w:rsidTr="00BA3E47">
        <w:tc>
          <w:tcPr>
            <w:tcW w:w="2418" w:type="pct"/>
            <w:hideMark/>
          </w:tcPr>
          <w:p w14:paraId="1B27CAB5" w14:textId="77777777" w:rsidR="008F4313" w:rsidRPr="008F4313" w:rsidRDefault="008F4313" w:rsidP="00C1466C">
            <w:pPr>
              <w:pStyle w:val="Table-body"/>
            </w:pPr>
            <w:permStart w:id="1190879620" w:edGrp="everyone" w:colFirst="1" w:colLast="1"/>
            <w:permEnd w:id="1203379273"/>
            <w:r w:rsidRPr="008F4313">
              <w:t xml:space="preserve">How long have they been on the waiting list? </w:t>
            </w:r>
            <w:r w:rsidRPr="003602AA">
              <w:rPr>
                <w:color w:val="99CCCC" w:themeColor="background2"/>
              </w:rPr>
              <w:t>(71)</w:t>
            </w:r>
          </w:p>
        </w:tc>
        <w:sdt>
          <w:sdtPr>
            <w:id w:val="640846644"/>
            <w:placeholder>
              <w:docPart w:val="DF3388D34593477798229223C7D3641F"/>
            </w:placeholder>
            <w:showingPlcHdr/>
            <w:text/>
          </w:sdtPr>
          <w:sdtEndPr/>
          <w:sdtContent>
            <w:tc>
              <w:tcPr>
                <w:tcW w:w="2582" w:type="pct"/>
              </w:tcPr>
              <w:p w14:paraId="6098342E"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2A16B9B4" w14:textId="77777777" w:rsidTr="00BA3E47">
        <w:tc>
          <w:tcPr>
            <w:tcW w:w="2418" w:type="pct"/>
            <w:hideMark/>
          </w:tcPr>
          <w:p w14:paraId="62CE1CBA" w14:textId="77777777" w:rsidR="008F4313" w:rsidRPr="008F4313" w:rsidRDefault="008F4313" w:rsidP="00C1466C">
            <w:pPr>
              <w:pStyle w:val="Table-body"/>
            </w:pPr>
            <w:permStart w:id="1088179613" w:edGrp="everyone" w:colFirst="1" w:colLast="1"/>
            <w:permEnd w:id="1190879620"/>
            <w:r w:rsidRPr="008F4313">
              <w:t xml:space="preserve">Name </w:t>
            </w:r>
            <w:r w:rsidRPr="003602AA">
              <w:rPr>
                <w:color w:val="99CCCC" w:themeColor="background2"/>
              </w:rPr>
              <w:t>(72)</w:t>
            </w:r>
          </w:p>
        </w:tc>
        <w:sdt>
          <w:sdtPr>
            <w:id w:val="420996702"/>
            <w:placeholder>
              <w:docPart w:val="3CB021F74D3A47E1931BFB1D4359CDAB"/>
            </w:placeholder>
            <w:showingPlcHdr/>
            <w:text/>
          </w:sdtPr>
          <w:sdtEndPr/>
          <w:sdtContent>
            <w:tc>
              <w:tcPr>
                <w:tcW w:w="2582" w:type="pct"/>
              </w:tcPr>
              <w:p w14:paraId="1830FAEB"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347E4B53" w14:textId="77777777" w:rsidTr="00BA3E47">
        <w:tc>
          <w:tcPr>
            <w:tcW w:w="2418" w:type="pct"/>
            <w:hideMark/>
          </w:tcPr>
          <w:p w14:paraId="44DEE7F0" w14:textId="77777777" w:rsidR="008F4313" w:rsidRPr="008F4313" w:rsidRDefault="008F4313" w:rsidP="00C1466C">
            <w:pPr>
              <w:pStyle w:val="Table-body"/>
            </w:pPr>
            <w:permStart w:id="575801561" w:edGrp="everyone" w:colFirst="1" w:colLast="1"/>
            <w:permEnd w:id="1088179613"/>
            <w:r w:rsidRPr="008F4313">
              <w:t xml:space="preserve">Telephone number </w:t>
            </w:r>
            <w:r w:rsidRPr="003602AA">
              <w:rPr>
                <w:color w:val="99CCCC" w:themeColor="background2"/>
              </w:rPr>
              <w:t>(73)</w:t>
            </w:r>
          </w:p>
        </w:tc>
        <w:sdt>
          <w:sdtPr>
            <w:id w:val="809527733"/>
            <w:placeholder>
              <w:docPart w:val="3F22ED0E2D534539A66070FDA9503594"/>
            </w:placeholder>
            <w:showingPlcHdr/>
            <w:text/>
          </w:sdtPr>
          <w:sdtEndPr/>
          <w:sdtContent>
            <w:tc>
              <w:tcPr>
                <w:tcW w:w="2582" w:type="pct"/>
              </w:tcPr>
              <w:p w14:paraId="3674A8D9"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18D142F4" w14:textId="77777777" w:rsidTr="00BA3E47">
        <w:tc>
          <w:tcPr>
            <w:tcW w:w="2418" w:type="pct"/>
            <w:hideMark/>
          </w:tcPr>
          <w:p w14:paraId="6C1C755C" w14:textId="77777777" w:rsidR="008F4313" w:rsidRPr="008F4313" w:rsidRDefault="008F4313" w:rsidP="00C1466C">
            <w:pPr>
              <w:pStyle w:val="Table-body"/>
            </w:pPr>
            <w:permStart w:id="1187336669" w:edGrp="everyone" w:colFirst="1" w:colLast="1"/>
            <w:permEnd w:id="575801561"/>
            <w:r w:rsidRPr="008F4313">
              <w:t xml:space="preserve">Email address </w:t>
            </w:r>
            <w:r w:rsidRPr="003602AA">
              <w:rPr>
                <w:color w:val="99CCCC" w:themeColor="background2"/>
              </w:rPr>
              <w:t>(74)</w:t>
            </w:r>
          </w:p>
        </w:tc>
        <w:sdt>
          <w:sdtPr>
            <w:id w:val="1306046363"/>
            <w:placeholder>
              <w:docPart w:val="E86E58D46E1C4F44A907122EEC67D690"/>
            </w:placeholder>
            <w:showingPlcHdr/>
            <w:text/>
          </w:sdtPr>
          <w:sdtEndPr/>
          <w:sdtContent>
            <w:tc>
              <w:tcPr>
                <w:tcW w:w="2582" w:type="pct"/>
              </w:tcPr>
              <w:p w14:paraId="1ACF2BD5"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6A5CD6AA" w14:textId="77777777" w:rsidTr="00BA3E47">
        <w:tc>
          <w:tcPr>
            <w:tcW w:w="2418" w:type="pct"/>
            <w:hideMark/>
          </w:tcPr>
          <w:p w14:paraId="2F024370" w14:textId="77777777" w:rsidR="008F4313" w:rsidRPr="008F4313" w:rsidRDefault="008F4313" w:rsidP="00C1466C">
            <w:pPr>
              <w:pStyle w:val="Table-body"/>
            </w:pPr>
            <w:permStart w:id="1494565050" w:edGrp="everyone" w:colFirst="1" w:colLast="1"/>
            <w:permEnd w:id="1187336669"/>
            <w:r w:rsidRPr="008F4313">
              <w:t xml:space="preserve">Work base </w:t>
            </w:r>
            <w:r w:rsidRPr="003602AA">
              <w:rPr>
                <w:color w:val="99CCCC" w:themeColor="background2"/>
              </w:rPr>
              <w:t>(75)</w:t>
            </w:r>
          </w:p>
        </w:tc>
        <w:sdt>
          <w:sdtPr>
            <w:id w:val="1929763961"/>
            <w:placeholder>
              <w:docPart w:val="E8E3C9B888EA43148275972AAFF690E4"/>
            </w:placeholder>
            <w:showingPlcHdr/>
            <w:text w:multiLine="1"/>
          </w:sdtPr>
          <w:sdtEndPr/>
          <w:sdtContent>
            <w:tc>
              <w:tcPr>
                <w:tcW w:w="2582" w:type="pct"/>
              </w:tcPr>
              <w:p w14:paraId="04E1ED64" w14:textId="77777777" w:rsidR="008F4313" w:rsidRPr="008F4313" w:rsidRDefault="00E753E1" w:rsidP="00C1466C">
                <w:pPr>
                  <w:pStyle w:val="Table-body"/>
                </w:pPr>
                <w:r w:rsidRPr="0047689A">
                  <w:rPr>
                    <w:rStyle w:val="PlaceholderText"/>
                  </w:rPr>
                  <w:t>Click or tap here to enter text.</w:t>
                </w:r>
              </w:p>
            </w:tc>
          </w:sdtContent>
        </w:sdt>
      </w:tr>
    </w:tbl>
    <w:permEnd w:id="1494565050"/>
    <w:p w14:paraId="06A42096" w14:textId="77777777" w:rsidR="008F4313" w:rsidRPr="008F4313" w:rsidRDefault="008C2790" w:rsidP="008F4313">
      <w:pPr>
        <w:pStyle w:val="Heading1"/>
      </w:pPr>
      <w:r w:rsidRPr="008F4313">
        <w:t>About other professionals who are involved with the child - physiotherapist</w:t>
      </w:r>
    </w:p>
    <w:tbl>
      <w:tblPr>
        <w:tblStyle w:val="TableGrid"/>
        <w:tblW w:w="5009" w:type="pct"/>
        <w:tblLayout w:type="fixed"/>
        <w:tblLook w:val="04A0" w:firstRow="1" w:lastRow="0" w:firstColumn="1" w:lastColumn="0" w:noHBand="0" w:noVBand="1"/>
      </w:tblPr>
      <w:tblGrid>
        <w:gridCol w:w="4389"/>
        <w:gridCol w:w="4687"/>
      </w:tblGrid>
      <w:tr w:rsidR="008F4313" w:rsidRPr="008F4313" w14:paraId="65DAC424" w14:textId="77777777" w:rsidTr="00DC02E5">
        <w:trPr>
          <w:tblHeader/>
        </w:trPr>
        <w:tc>
          <w:tcPr>
            <w:tcW w:w="2418" w:type="pct"/>
            <w:hideMark/>
          </w:tcPr>
          <w:p w14:paraId="6182D263" w14:textId="77777777" w:rsidR="008F4313" w:rsidRPr="008F4313" w:rsidRDefault="008F4313" w:rsidP="00DC02E5">
            <w:pPr>
              <w:pStyle w:val="Table-heading"/>
            </w:pPr>
            <w:r w:rsidRPr="008F4313">
              <w:t>Item</w:t>
            </w:r>
          </w:p>
        </w:tc>
        <w:tc>
          <w:tcPr>
            <w:tcW w:w="2582" w:type="pct"/>
            <w:hideMark/>
          </w:tcPr>
          <w:p w14:paraId="72CE0D22" w14:textId="77777777" w:rsidR="008F4313" w:rsidRPr="008F4313" w:rsidRDefault="008F4313" w:rsidP="00DC02E5">
            <w:pPr>
              <w:pStyle w:val="Table-heading"/>
            </w:pPr>
            <w:r w:rsidRPr="008F4313">
              <w:t>Information</w:t>
            </w:r>
          </w:p>
        </w:tc>
      </w:tr>
      <w:tr w:rsidR="008F4313" w:rsidRPr="008F4313" w14:paraId="58D82F14" w14:textId="77777777" w:rsidTr="00BA3E47">
        <w:tc>
          <w:tcPr>
            <w:tcW w:w="2418" w:type="pct"/>
            <w:hideMark/>
          </w:tcPr>
          <w:p w14:paraId="14A37D69" w14:textId="77777777" w:rsidR="008F4313" w:rsidRPr="008F4313" w:rsidRDefault="008F4313" w:rsidP="00C1466C">
            <w:pPr>
              <w:pStyle w:val="Table-body"/>
            </w:pPr>
            <w:permStart w:id="1424709095" w:edGrp="everyone" w:colFirst="1" w:colLast="1"/>
            <w:r w:rsidRPr="008F4313">
              <w:t xml:space="preserve">Does the child have a physiotherapist? </w:t>
            </w:r>
            <w:r w:rsidRPr="003602AA">
              <w:rPr>
                <w:color w:val="99CCCC" w:themeColor="background2"/>
              </w:rPr>
              <w:t>(76)</w:t>
            </w:r>
          </w:p>
        </w:tc>
        <w:sdt>
          <w:sdtPr>
            <w:id w:val="-2108801221"/>
            <w:placeholder>
              <w:docPart w:val="EB6C81E30CF24FDD95CB1680CA01FC60"/>
            </w:placeholder>
            <w:showingPlcHdr/>
            <w:comboBox>
              <w:listItem w:value="Choose an item."/>
              <w:listItem w:displayText="Yes" w:value="Yes"/>
              <w:listItem w:displayText="No" w:value="No"/>
            </w:comboBox>
          </w:sdtPr>
          <w:sdtEndPr/>
          <w:sdtContent>
            <w:tc>
              <w:tcPr>
                <w:tcW w:w="2582" w:type="pct"/>
              </w:tcPr>
              <w:p w14:paraId="5F0EE0F0" w14:textId="77777777" w:rsidR="008F4313" w:rsidRPr="008F4313" w:rsidRDefault="00E753E1" w:rsidP="00C1466C">
                <w:pPr>
                  <w:pStyle w:val="Table-body"/>
                </w:pPr>
                <w:r w:rsidRPr="008D57C7">
                  <w:rPr>
                    <w:rStyle w:val="PlaceholderText"/>
                  </w:rPr>
                  <w:t>Choose an item.</w:t>
                </w:r>
              </w:p>
            </w:tc>
          </w:sdtContent>
        </w:sdt>
      </w:tr>
      <w:tr w:rsidR="008F4313" w:rsidRPr="008F4313" w14:paraId="5FB8838A" w14:textId="77777777" w:rsidTr="00BA3E47">
        <w:tc>
          <w:tcPr>
            <w:tcW w:w="2418" w:type="pct"/>
            <w:hideMark/>
          </w:tcPr>
          <w:p w14:paraId="7892EE93" w14:textId="77777777" w:rsidR="008F4313" w:rsidRPr="008F4313" w:rsidRDefault="008F4313" w:rsidP="00C1466C">
            <w:pPr>
              <w:pStyle w:val="Table-body"/>
            </w:pPr>
            <w:permStart w:id="584253810" w:edGrp="everyone" w:colFirst="1" w:colLast="1"/>
            <w:permEnd w:id="1424709095"/>
            <w:r w:rsidRPr="008F4313">
              <w:t xml:space="preserve">Name </w:t>
            </w:r>
            <w:r w:rsidRPr="003602AA">
              <w:rPr>
                <w:color w:val="99CCCC" w:themeColor="background2"/>
              </w:rPr>
              <w:t>(77)</w:t>
            </w:r>
          </w:p>
        </w:tc>
        <w:sdt>
          <w:sdtPr>
            <w:id w:val="205924810"/>
            <w:placeholder>
              <w:docPart w:val="399A3B9106AC4F7787932BEE964275CB"/>
            </w:placeholder>
            <w:showingPlcHdr/>
            <w:text/>
          </w:sdtPr>
          <w:sdtEndPr/>
          <w:sdtContent>
            <w:tc>
              <w:tcPr>
                <w:tcW w:w="2582" w:type="pct"/>
              </w:tcPr>
              <w:p w14:paraId="37D77537"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10994E1F" w14:textId="77777777" w:rsidTr="00BA3E47">
        <w:tc>
          <w:tcPr>
            <w:tcW w:w="2418" w:type="pct"/>
            <w:hideMark/>
          </w:tcPr>
          <w:p w14:paraId="449B26B1" w14:textId="77777777" w:rsidR="008F4313" w:rsidRPr="008F4313" w:rsidRDefault="008F4313" w:rsidP="00C1466C">
            <w:pPr>
              <w:pStyle w:val="Table-body"/>
            </w:pPr>
            <w:permStart w:id="1533356133" w:edGrp="everyone" w:colFirst="1" w:colLast="1"/>
            <w:permEnd w:id="584253810"/>
            <w:r w:rsidRPr="008F4313">
              <w:t xml:space="preserve">Telephone number </w:t>
            </w:r>
            <w:r w:rsidRPr="003602AA">
              <w:rPr>
                <w:color w:val="99CCCC" w:themeColor="background2"/>
              </w:rPr>
              <w:t>(78)</w:t>
            </w:r>
          </w:p>
        </w:tc>
        <w:sdt>
          <w:sdtPr>
            <w:id w:val="1900398817"/>
            <w:placeholder>
              <w:docPart w:val="8FF2BCD63DB2423C9B27DCFC3F155A94"/>
            </w:placeholder>
            <w:showingPlcHdr/>
            <w:text/>
          </w:sdtPr>
          <w:sdtEndPr/>
          <w:sdtContent>
            <w:tc>
              <w:tcPr>
                <w:tcW w:w="2582" w:type="pct"/>
              </w:tcPr>
              <w:p w14:paraId="0F281AD0"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331968E4" w14:textId="77777777" w:rsidTr="00BA3E47">
        <w:tc>
          <w:tcPr>
            <w:tcW w:w="2418" w:type="pct"/>
            <w:hideMark/>
          </w:tcPr>
          <w:p w14:paraId="6456A359" w14:textId="77777777" w:rsidR="008F4313" w:rsidRPr="008F4313" w:rsidRDefault="008F4313" w:rsidP="00C1466C">
            <w:pPr>
              <w:pStyle w:val="Table-body"/>
            </w:pPr>
            <w:permStart w:id="255159506" w:edGrp="everyone" w:colFirst="1" w:colLast="1"/>
            <w:permEnd w:id="1533356133"/>
            <w:r w:rsidRPr="008F4313">
              <w:t xml:space="preserve">Email address </w:t>
            </w:r>
            <w:r w:rsidRPr="003602AA">
              <w:rPr>
                <w:color w:val="99CCCC" w:themeColor="background2"/>
              </w:rPr>
              <w:t>(79)</w:t>
            </w:r>
          </w:p>
        </w:tc>
        <w:sdt>
          <w:sdtPr>
            <w:id w:val="1445808355"/>
            <w:placeholder>
              <w:docPart w:val="5392BE8EFBC44F548674B8A755D1D88C"/>
            </w:placeholder>
            <w:showingPlcHdr/>
            <w:text/>
          </w:sdtPr>
          <w:sdtEndPr/>
          <w:sdtContent>
            <w:tc>
              <w:tcPr>
                <w:tcW w:w="2582" w:type="pct"/>
              </w:tcPr>
              <w:p w14:paraId="6AC56DFD"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1CF33617" w14:textId="77777777" w:rsidTr="00BA3E47">
        <w:tc>
          <w:tcPr>
            <w:tcW w:w="2418" w:type="pct"/>
            <w:hideMark/>
          </w:tcPr>
          <w:p w14:paraId="70D9AE8B" w14:textId="77777777" w:rsidR="008F4313" w:rsidRPr="008F4313" w:rsidRDefault="008F4313" w:rsidP="00C1466C">
            <w:pPr>
              <w:pStyle w:val="Table-body"/>
            </w:pPr>
            <w:permStart w:id="263393214" w:edGrp="everyone" w:colFirst="1" w:colLast="1"/>
            <w:permEnd w:id="255159506"/>
            <w:r w:rsidRPr="008F4313">
              <w:lastRenderedPageBreak/>
              <w:t xml:space="preserve">Work base </w:t>
            </w:r>
            <w:r w:rsidRPr="003602AA">
              <w:rPr>
                <w:color w:val="99CCCC" w:themeColor="background2"/>
              </w:rPr>
              <w:t>(80)</w:t>
            </w:r>
          </w:p>
        </w:tc>
        <w:sdt>
          <w:sdtPr>
            <w:id w:val="-150296152"/>
            <w:placeholder>
              <w:docPart w:val="9ABBE75E68784FDEA43FE69957AD4610"/>
            </w:placeholder>
            <w:showingPlcHdr/>
            <w:text w:multiLine="1"/>
          </w:sdtPr>
          <w:sdtEndPr/>
          <w:sdtContent>
            <w:tc>
              <w:tcPr>
                <w:tcW w:w="2582" w:type="pct"/>
              </w:tcPr>
              <w:p w14:paraId="6A0A01C8" w14:textId="77777777" w:rsidR="008F4313" w:rsidRPr="008F4313" w:rsidRDefault="00E753E1" w:rsidP="00C1466C">
                <w:pPr>
                  <w:pStyle w:val="Table-body"/>
                </w:pPr>
                <w:r w:rsidRPr="0047689A">
                  <w:rPr>
                    <w:rStyle w:val="PlaceholderText"/>
                  </w:rPr>
                  <w:t>Click or tap here to enter text.</w:t>
                </w:r>
              </w:p>
            </w:tc>
          </w:sdtContent>
        </w:sdt>
      </w:tr>
    </w:tbl>
    <w:permEnd w:id="263393214"/>
    <w:p w14:paraId="396EE16E" w14:textId="77777777" w:rsidR="008F4313" w:rsidRPr="008F4313" w:rsidRDefault="008C2790" w:rsidP="008C2790">
      <w:pPr>
        <w:pStyle w:val="Heading2"/>
      </w:pPr>
      <w:r w:rsidRPr="008F4313">
        <w:t>About other professionals who are involved with the child - occupational therapist</w:t>
      </w:r>
    </w:p>
    <w:tbl>
      <w:tblPr>
        <w:tblStyle w:val="TableGrid"/>
        <w:tblW w:w="5009" w:type="pct"/>
        <w:tblLayout w:type="fixed"/>
        <w:tblLook w:val="04A0" w:firstRow="1" w:lastRow="0" w:firstColumn="1" w:lastColumn="0" w:noHBand="0" w:noVBand="1"/>
      </w:tblPr>
      <w:tblGrid>
        <w:gridCol w:w="4389"/>
        <w:gridCol w:w="4687"/>
      </w:tblGrid>
      <w:tr w:rsidR="008F4313" w:rsidRPr="008F4313" w14:paraId="79A436DA" w14:textId="77777777" w:rsidTr="00DC02E5">
        <w:trPr>
          <w:tblHeader/>
        </w:trPr>
        <w:tc>
          <w:tcPr>
            <w:tcW w:w="2418" w:type="pct"/>
            <w:hideMark/>
          </w:tcPr>
          <w:p w14:paraId="6DCB00F7" w14:textId="77777777" w:rsidR="008F4313" w:rsidRPr="008F4313" w:rsidRDefault="008F4313" w:rsidP="00DC02E5">
            <w:pPr>
              <w:pStyle w:val="Table-heading"/>
            </w:pPr>
            <w:r w:rsidRPr="008F4313">
              <w:t>Item</w:t>
            </w:r>
          </w:p>
        </w:tc>
        <w:tc>
          <w:tcPr>
            <w:tcW w:w="2582" w:type="pct"/>
            <w:hideMark/>
          </w:tcPr>
          <w:p w14:paraId="1FF0F2ED" w14:textId="77777777" w:rsidR="008F4313" w:rsidRPr="008F4313" w:rsidRDefault="008F4313" w:rsidP="00DC02E5">
            <w:pPr>
              <w:pStyle w:val="Table-heading"/>
            </w:pPr>
            <w:r w:rsidRPr="008F4313">
              <w:t>Information</w:t>
            </w:r>
          </w:p>
        </w:tc>
      </w:tr>
      <w:tr w:rsidR="008F4313" w:rsidRPr="008F4313" w14:paraId="297474CD" w14:textId="77777777" w:rsidTr="00BA3E47">
        <w:tc>
          <w:tcPr>
            <w:tcW w:w="2418" w:type="pct"/>
            <w:hideMark/>
          </w:tcPr>
          <w:p w14:paraId="2BD93159" w14:textId="77777777" w:rsidR="008F4313" w:rsidRPr="008F4313" w:rsidRDefault="008F4313" w:rsidP="00C1466C">
            <w:pPr>
              <w:pStyle w:val="Table-body"/>
            </w:pPr>
            <w:permStart w:id="747666771" w:edGrp="everyone" w:colFirst="1" w:colLast="1"/>
            <w:r w:rsidRPr="008F4313">
              <w:t xml:space="preserve">Does the child have an occupational therapist? </w:t>
            </w:r>
            <w:r w:rsidRPr="003602AA">
              <w:rPr>
                <w:color w:val="99CCCC" w:themeColor="background2"/>
              </w:rPr>
              <w:t>(81)</w:t>
            </w:r>
          </w:p>
        </w:tc>
        <w:sdt>
          <w:sdtPr>
            <w:id w:val="1189328283"/>
            <w:placeholder>
              <w:docPart w:val="E1D58AC7FA83456BA65878CEF1C579AF"/>
            </w:placeholder>
            <w:showingPlcHdr/>
            <w:comboBox>
              <w:listItem w:value="Choose an item."/>
              <w:listItem w:displayText="Yes" w:value="Yes"/>
              <w:listItem w:displayText="No" w:value="No"/>
            </w:comboBox>
          </w:sdtPr>
          <w:sdtEndPr/>
          <w:sdtContent>
            <w:tc>
              <w:tcPr>
                <w:tcW w:w="2582" w:type="pct"/>
              </w:tcPr>
              <w:p w14:paraId="4646E964" w14:textId="77777777" w:rsidR="008F4313" w:rsidRPr="008F4313" w:rsidRDefault="00E753E1" w:rsidP="00C1466C">
                <w:pPr>
                  <w:pStyle w:val="Table-body"/>
                </w:pPr>
                <w:r w:rsidRPr="008D57C7">
                  <w:rPr>
                    <w:rStyle w:val="PlaceholderText"/>
                  </w:rPr>
                  <w:t>Choose an item.</w:t>
                </w:r>
              </w:p>
            </w:tc>
          </w:sdtContent>
        </w:sdt>
      </w:tr>
      <w:tr w:rsidR="008F4313" w:rsidRPr="008F4313" w14:paraId="15C79A35" w14:textId="77777777" w:rsidTr="00BA3E47">
        <w:tc>
          <w:tcPr>
            <w:tcW w:w="2418" w:type="pct"/>
            <w:hideMark/>
          </w:tcPr>
          <w:p w14:paraId="73B19D48" w14:textId="77777777" w:rsidR="008F4313" w:rsidRPr="008F4313" w:rsidRDefault="008F4313" w:rsidP="00C1466C">
            <w:pPr>
              <w:pStyle w:val="Table-body"/>
            </w:pPr>
            <w:permStart w:id="624051325" w:edGrp="everyone" w:colFirst="1" w:colLast="1"/>
            <w:permEnd w:id="747666771"/>
            <w:r w:rsidRPr="008F4313">
              <w:t xml:space="preserve">Name </w:t>
            </w:r>
            <w:r w:rsidRPr="003602AA">
              <w:rPr>
                <w:color w:val="99CCCC" w:themeColor="background2"/>
              </w:rPr>
              <w:t>(82)</w:t>
            </w:r>
          </w:p>
        </w:tc>
        <w:sdt>
          <w:sdtPr>
            <w:id w:val="-688372029"/>
            <w:placeholder>
              <w:docPart w:val="CE3C4EEB27774A1E94CCEE775ACB2F4A"/>
            </w:placeholder>
            <w:showingPlcHdr/>
            <w:text/>
          </w:sdtPr>
          <w:sdtEndPr/>
          <w:sdtContent>
            <w:tc>
              <w:tcPr>
                <w:tcW w:w="2582" w:type="pct"/>
              </w:tcPr>
              <w:p w14:paraId="7FEBD7ED"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2DFF9C35" w14:textId="77777777" w:rsidTr="00BA3E47">
        <w:tc>
          <w:tcPr>
            <w:tcW w:w="2418" w:type="pct"/>
            <w:hideMark/>
          </w:tcPr>
          <w:p w14:paraId="2573A784" w14:textId="77777777" w:rsidR="008F4313" w:rsidRPr="008F4313" w:rsidRDefault="008F4313" w:rsidP="00C1466C">
            <w:pPr>
              <w:pStyle w:val="Table-body"/>
            </w:pPr>
            <w:permStart w:id="1125132598" w:edGrp="everyone" w:colFirst="1" w:colLast="1"/>
            <w:permEnd w:id="624051325"/>
            <w:r w:rsidRPr="008F4313">
              <w:t xml:space="preserve">Telephone number </w:t>
            </w:r>
            <w:r w:rsidRPr="003602AA">
              <w:rPr>
                <w:color w:val="99CCCC" w:themeColor="background2"/>
              </w:rPr>
              <w:t>(83)</w:t>
            </w:r>
          </w:p>
        </w:tc>
        <w:sdt>
          <w:sdtPr>
            <w:id w:val="500862382"/>
            <w:placeholder>
              <w:docPart w:val="C524636367DF497BB0429EC2D841C5CB"/>
            </w:placeholder>
            <w:showingPlcHdr/>
            <w:text/>
          </w:sdtPr>
          <w:sdtEndPr/>
          <w:sdtContent>
            <w:tc>
              <w:tcPr>
                <w:tcW w:w="2582" w:type="pct"/>
              </w:tcPr>
              <w:p w14:paraId="60EE38A2"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33A45F2B" w14:textId="77777777" w:rsidTr="00BA3E47">
        <w:tc>
          <w:tcPr>
            <w:tcW w:w="2418" w:type="pct"/>
            <w:hideMark/>
          </w:tcPr>
          <w:p w14:paraId="421872AC" w14:textId="77777777" w:rsidR="008F4313" w:rsidRPr="008F4313" w:rsidRDefault="008F4313" w:rsidP="00C1466C">
            <w:pPr>
              <w:pStyle w:val="Table-body"/>
            </w:pPr>
            <w:permStart w:id="867987537" w:edGrp="everyone" w:colFirst="1" w:colLast="1"/>
            <w:permEnd w:id="1125132598"/>
            <w:r w:rsidRPr="008F4313">
              <w:t xml:space="preserve">Email address </w:t>
            </w:r>
            <w:r w:rsidRPr="003602AA">
              <w:rPr>
                <w:color w:val="99CCCC" w:themeColor="background2"/>
              </w:rPr>
              <w:t>(84)</w:t>
            </w:r>
          </w:p>
        </w:tc>
        <w:sdt>
          <w:sdtPr>
            <w:id w:val="-1243791425"/>
            <w:placeholder>
              <w:docPart w:val="B8B22BBBEF354FFB8526CD3E482EF8A6"/>
            </w:placeholder>
            <w:showingPlcHdr/>
            <w:text/>
          </w:sdtPr>
          <w:sdtEndPr/>
          <w:sdtContent>
            <w:tc>
              <w:tcPr>
                <w:tcW w:w="2582" w:type="pct"/>
              </w:tcPr>
              <w:p w14:paraId="3EF40D05"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60366ABE" w14:textId="77777777" w:rsidTr="00BA3E47">
        <w:tc>
          <w:tcPr>
            <w:tcW w:w="2418" w:type="pct"/>
            <w:hideMark/>
          </w:tcPr>
          <w:p w14:paraId="43E3D31B" w14:textId="77777777" w:rsidR="008F4313" w:rsidRPr="008F4313" w:rsidRDefault="008F4313" w:rsidP="00C1466C">
            <w:pPr>
              <w:pStyle w:val="Table-body"/>
            </w:pPr>
            <w:permStart w:id="188579561" w:edGrp="everyone" w:colFirst="1" w:colLast="1"/>
            <w:permEnd w:id="867987537"/>
            <w:r w:rsidRPr="008F4313">
              <w:t xml:space="preserve">Work base </w:t>
            </w:r>
            <w:r w:rsidRPr="003602AA">
              <w:rPr>
                <w:color w:val="99CCCC" w:themeColor="background2"/>
              </w:rPr>
              <w:t>(85)</w:t>
            </w:r>
          </w:p>
        </w:tc>
        <w:sdt>
          <w:sdtPr>
            <w:id w:val="196273694"/>
            <w:placeholder>
              <w:docPart w:val="E867547D95A647D3A5BC9CB5D7F54480"/>
            </w:placeholder>
            <w:showingPlcHdr/>
            <w:text w:multiLine="1"/>
          </w:sdtPr>
          <w:sdtEndPr/>
          <w:sdtContent>
            <w:tc>
              <w:tcPr>
                <w:tcW w:w="2582" w:type="pct"/>
                <w:hideMark/>
              </w:tcPr>
              <w:p w14:paraId="16268E86" w14:textId="77777777" w:rsidR="008F4313" w:rsidRPr="008F4313" w:rsidRDefault="00E753E1" w:rsidP="00C1466C">
                <w:pPr>
                  <w:pStyle w:val="Table-body"/>
                </w:pPr>
                <w:r w:rsidRPr="0047689A">
                  <w:rPr>
                    <w:rStyle w:val="PlaceholderText"/>
                  </w:rPr>
                  <w:t>Click or tap here to enter text.</w:t>
                </w:r>
              </w:p>
            </w:tc>
          </w:sdtContent>
        </w:sdt>
      </w:tr>
    </w:tbl>
    <w:permEnd w:id="188579561"/>
    <w:p w14:paraId="22A9E07A" w14:textId="77777777" w:rsidR="008F4313" w:rsidRPr="008F4313" w:rsidRDefault="008C2790" w:rsidP="008C2790">
      <w:pPr>
        <w:pStyle w:val="Heading2"/>
      </w:pPr>
      <w:r w:rsidRPr="008F4313">
        <w:t>About other professionals who are involved with the child - educational psychologist</w:t>
      </w:r>
    </w:p>
    <w:tbl>
      <w:tblPr>
        <w:tblStyle w:val="TableGrid"/>
        <w:tblW w:w="5009" w:type="pct"/>
        <w:tblLayout w:type="fixed"/>
        <w:tblLook w:val="04A0" w:firstRow="1" w:lastRow="0" w:firstColumn="1" w:lastColumn="0" w:noHBand="0" w:noVBand="1"/>
      </w:tblPr>
      <w:tblGrid>
        <w:gridCol w:w="4389"/>
        <w:gridCol w:w="4687"/>
      </w:tblGrid>
      <w:tr w:rsidR="008F4313" w:rsidRPr="008F4313" w14:paraId="7F269B58" w14:textId="77777777" w:rsidTr="00DC02E5">
        <w:trPr>
          <w:tblHeader/>
        </w:trPr>
        <w:tc>
          <w:tcPr>
            <w:tcW w:w="2418" w:type="pct"/>
            <w:hideMark/>
          </w:tcPr>
          <w:p w14:paraId="6A157FE9" w14:textId="77777777" w:rsidR="008F4313" w:rsidRPr="008F4313" w:rsidRDefault="008F4313" w:rsidP="00DC02E5">
            <w:pPr>
              <w:pStyle w:val="Table-heading"/>
            </w:pPr>
            <w:r w:rsidRPr="008F4313">
              <w:t>Item</w:t>
            </w:r>
          </w:p>
        </w:tc>
        <w:tc>
          <w:tcPr>
            <w:tcW w:w="2582" w:type="pct"/>
            <w:hideMark/>
          </w:tcPr>
          <w:p w14:paraId="55D8F472" w14:textId="77777777" w:rsidR="008F4313" w:rsidRPr="008F4313" w:rsidRDefault="008F4313" w:rsidP="00DC02E5">
            <w:pPr>
              <w:pStyle w:val="Table-heading"/>
            </w:pPr>
            <w:r w:rsidRPr="008F4313">
              <w:t>Information</w:t>
            </w:r>
          </w:p>
        </w:tc>
      </w:tr>
      <w:tr w:rsidR="008F4313" w:rsidRPr="008F4313" w14:paraId="43C37983" w14:textId="77777777" w:rsidTr="00BA3E47">
        <w:tc>
          <w:tcPr>
            <w:tcW w:w="2418" w:type="pct"/>
            <w:hideMark/>
          </w:tcPr>
          <w:p w14:paraId="07226852" w14:textId="77777777" w:rsidR="008F4313" w:rsidRPr="008F4313" w:rsidRDefault="008F4313" w:rsidP="00C1466C">
            <w:pPr>
              <w:pStyle w:val="Table-body"/>
            </w:pPr>
            <w:permStart w:id="2111718687" w:edGrp="everyone" w:colFirst="1" w:colLast="1"/>
            <w:r w:rsidRPr="008F4313">
              <w:t xml:space="preserve">Does the child have an educational psychologist? </w:t>
            </w:r>
            <w:r w:rsidRPr="003602AA">
              <w:rPr>
                <w:color w:val="99CCCC" w:themeColor="background2"/>
              </w:rPr>
              <w:t>(86)</w:t>
            </w:r>
          </w:p>
        </w:tc>
        <w:sdt>
          <w:sdtPr>
            <w:id w:val="-1172094457"/>
            <w:placeholder>
              <w:docPart w:val="F3A7B04DC87F4B08AC97A587B2D87A8B"/>
            </w:placeholder>
            <w:showingPlcHdr/>
            <w:comboBox>
              <w:listItem w:value="Choose an item."/>
              <w:listItem w:displayText="Yes" w:value="Yes"/>
              <w:listItem w:displayText="No" w:value="No"/>
            </w:comboBox>
          </w:sdtPr>
          <w:sdtEndPr/>
          <w:sdtContent>
            <w:tc>
              <w:tcPr>
                <w:tcW w:w="2582" w:type="pct"/>
              </w:tcPr>
              <w:p w14:paraId="4E08D440" w14:textId="77777777" w:rsidR="008F4313" w:rsidRPr="008F4313" w:rsidRDefault="00E753E1" w:rsidP="00C1466C">
                <w:pPr>
                  <w:pStyle w:val="Table-body"/>
                </w:pPr>
                <w:r w:rsidRPr="008D57C7">
                  <w:rPr>
                    <w:rStyle w:val="PlaceholderText"/>
                  </w:rPr>
                  <w:t>Choose an item.</w:t>
                </w:r>
              </w:p>
            </w:tc>
          </w:sdtContent>
        </w:sdt>
      </w:tr>
      <w:tr w:rsidR="008F4313" w:rsidRPr="008F4313" w14:paraId="3503F903" w14:textId="77777777" w:rsidTr="00BA3E47">
        <w:tc>
          <w:tcPr>
            <w:tcW w:w="2418" w:type="pct"/>
            <w:hideMark/>
          </w:tcPr>
          <w:p w14:paraId="3D195D66" w14:textId="77777777" w:rsidR="008F4313" w:rsidRPr="008F4313" w:rsidRDefault="008F4313" w:rsidP="00C1466C">
            <w:pPr>
              <w:pStyle w:val="Table-body"/>
            </w:pPr>
            <w:permStart w:id="226496155" w:edGrp="everyone" w:colFirst="1" w:colLast="1"/>
            <w:permEnd w:id="2111718687"/>
            <w:r w:rsidRPr="008F4313">
              <w:t xml:space="preserve">Name </w:t>
            </w:r>
            <w:r w:rsidRPr="003602AA">
              <w:rPr>
                <w:color w:val="99CCCC" w:themeColor="background2"/>
              </w:rPr>
              <w:t>(87)</w:t>
            </w:r>
          </w:p>
        </w:tc>
        <w:sdt>
          <w:sdtPr>
            <w:id w:val="1961996160"/>
            <w:placeholder>
              <w:docPart w:val="DACD8EF1D7F748CBA4CE0A2453D6E27B"/>
            </w:placeholder>
            <w:showingPlcHdr/>
            <w:text/>
          </w:sdtPr>
          <w:sdtEndPr/>
          <w:sdtContent>
            <w:tc>
              <w:tcPr>
                <w:tcW w:w="2582" w:type="pct"/>
              </w:tcPr>
              <w:p w14:paraId="1120DE7C"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1FC770AF" w14:textId="77777777" w:rsidTr="00BA3E47">
        <w:tc>
          <w:tcPr>
            <w:tcW w:w="2418" w:type="pct"/>
            <w:hideMark/>
          </w:tcPr>
          <w:p w14:paraId="7474CA3E" w14:textId="77777777" w:rsidR="008F4313" w:rsidRPr="008F4313" w:rsidRDefault="008F4313" w:rsidP="00C1466C">
            <w:pPr>
              <w:pStyle w:val="Table-body"/>
            </w:pPr>
            <w:permStart w:id="1550591397" w:edGrp="everyone" w:colFirst="1" w:colLast="1"/>
            <w:permEnd w:id="226496155"/>
            <w:r w:rsidRPr="008F4313">
              <w:t xml:space="preserve">Telephone number </w:t>
            </w:r>
            <w:r w:rsidRPr="003602AA">
              <w:rPr>
                <w:color w:val="99CCCC" w:themeColor="background2"/>
              </w:rPr>
              <w:t>(88)</w:t>
            </w:r>
          </w:p>
        </w:tc>
        <w:sdt>
          <w:sdtPr>
            <w:id w:val="-1134864186"/>
            <w:placeholder>
              <w:docPart w:val="8904415452354A39AAF7F3ABB17F6395"/>
            </w:placeholder>
            <w:showingPlcHdr/>
            <w:text/>
          </w:sdtPr>
          <w:sdtEndPr/>
          <w:sdtContent>
            <w:tc>
              <w:tcPr>
                <w:tcW w:w="2582" w:type="pct"/>
              </w:tcPr>
              <w:p w14:paraId="3F7FAAC7"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11459929" w14:textId="77777777" w:rsidTr="00BA3E47">
        <w:tc>
          <w:tcPr>
            <w:tcW w:w="2418" w:type="pct"/>
            <w:hideMark/>
          </w:tcPr>
          <w:p w14:paraId="413A9BA0" w14:textId="77777777" w:rsidR="008F4313" w:rsidRPr="008F4313" w:rsidRDefault="008F4313" w:rsidP="00C1466C">
            <w:pPr>
              <w:pStyle w:val="Table-body"/>
            </w:pPr>
            <w:permStart w:id="1075868944" w:edGrp="everyone" w:colFirst="1" w:colLast="1"/>
            <w:permEnd w:id="1550591397"/>
            <w:r w:rsidRPr="008F4313">
              <w:t xml:space="preserve">Email address </w:t>
            </w:r>
            <w:r w:rsidRPr="003602AA">
              <w:rPr>
                <w:color w:val="99CCCC" w:themeColor="background2"/>
              </w:rPr>
              <w:t>(89)</w:t>
            </w:r>
          </w:p>
        </w:tc>
        <w:sdt>
          <w:sdtPr>
            <w:id w:val="-189839904"/>
            <w:placeholder>
              <w:docPart w:val="970D3A6C52D34B478941E9CF4F1724EE"/>
            </w:placeholder>
            <w:showingPlcHdr/>
            <w:text/>
          </w:sdtPr>
          <w:sdtEndPr/>
          <w:sdtContent>
            <w:tc>
              <w:tcPr>
                <w:tcW w:w="2582" w:type="pct"/>
                <w:hideMark/>
              </w:tcPr>
              <w:p w14:paraId="00712FDB"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79ED2AED" w14:textId="77777777" w:rsidTr="00BA3E47">
        <w:tc>
          <w:tcPr>
            <w:tcW w:w="2418" w:type="pct"/>
            <w:hideMark/>
          </w:tcPr>
          <w:p w14:paraId="36118101" w14:textId="77777777" w:rsidR="008F4313" w:rsidRPr="008F4313" w:rsidRDefault="008F4313" w:rsidP="00C1466C">
            <w:pPr>
              <w:pStyle w:val="Table-body"/>
            </w:pPr>
            <w:permStart w:id="2039963366" w:edGrp="everyone" w:colFirst="1" w:colLast="1"/>
            <w:permEnd w:id="1075868944"/>
            <w:r w:rsidRPr="008F4313">
              <w:t xml:space="preserve">Work base </w:t>
            </w:r>
            <w:r w:rsidRPr="003602AA">
              <w:rPr>
                <w:color w:val="99CCCC" w:themeColor="background2"/>
              </w:rPr>
              <w:t>(90)</w:t>
            </w:r>
          </w:p>
        </w:tc>
        <w:sdt>
          <w:sdtPr>
            <w:id w:val="36089145"/>
            <w:placeholder>
              <w:docPart w:val="9B29C0F368B648628135172AB39C2502"/>
            </w:placeholder>
            <w:showingPlcHdr/>
            <w:text w:multiLine="1"/>
          </w:sdtPr>
          <w:sdtEndPr/>
          <w:sdtContent>
            <w:tc>
              <w:tcPr>
                <w:tcW w:w="2582" w:type="pct"/>
                <w:hideMark/>
              </w:tcPr>
              <w:p w14:paraId="588ED0CD" w14:textId="77777777" w:rsidR="008F4313" w:rsidRPr="008F4313" w:rsidRDefault="00E753E1" w:rsidP="00C1466C">
                <w:pPr>
                  <w:pStyle w:val="Table-body"/>
                </w:pPr>
                <w:r w:rsidRPr="0047689A">
                  <w:rPr>
                    <w:rStyle w:val="PlaceholderText"/>
                  </w:rPr>
                  <w:t>Click or tap here to enter text.</w:t>
                </w:r>
              </w:p>
            </w:tc>
          </w:sdtContent>
        </w:sdt>
      </w:tr>
    </w:tbl>
    <w:permEnd w:id="2039963366"/>
    <w:p w14:paraId="1A94B9DD" w14:textId="77777777" w:rsidR="008F4313" w:rsidRPr="008F4313" w:rsidRDefault="003602AA" w:rsidP="003602AA">
      <w:pPr>
        <w:pStyle w:val="Heading2"/>
      </w:pPr>
      <w:r w:rsidRPr="008F4313">
        <w:t>About other professionals who are involved with the child - social worker</w:t>
      </w:r>
    </w:p>
    <w:tbl>
      <w:tblPr>
        <w:tblStyle w:val="TableGrid"/>
        <w:tblW w:w="5009" w:type="pct"/>
        <w:tblLayout w:type="fixed"/>
        <w:tblLook w:val="04A0" w:firstRow="1" w:lastRow="0" w:firstColumn="1" w:lastColumn="0" w:noHBand="0" w:noVBand="1"/>
      </w:tblPr>
      <w:tblGrid>
        <w:gridCol w:w="4389"/>
        <w:gridCol w:w="4687"/>
      </w:tblGrid>
      <w:tr w:rsidR="008F4313" w:rsidRPr="008F4313" w14:paraId="6E42AB55" w14:textId="77777777" w:rsidTr="00DC02E5">
        <w:trPr>
          <w:tblHeader/>
        </w:trPr>
        <w:tc>
          <w:tcPr>
            <w:tcW w:w="2418" w:type="pct"/>
            <w:hideMark/>
          </w:tcPr>
          <w:p w14:paraId="56AB1F30" w14:textId="77777777" w:rsidR="008F4313" w:rsidRPr="008F4313" w:rsidRDefault="008F4313" w:rsidP="003602AA">
            <w:pPr>
              <w:pStyle w:val="Table-heading"/>
            </w:pPr>
            <w:r w:rsidRPr="008F4313">
              <w:t>Item</w:t>
            </w:r>
          </w:p>
        </w:tc>
        <w:tc>
          <w:tcPr>
            <w:tcW w:w="2582" w:type="pct"/>
            <w:hideMark/>
          </w:tcPr>
          <w:p w14:paraId="7DD84E59" w14:textId="77777777" w:rsidR="008F4313" w:rsidRPr="008F4313" w:rsidRDefault="008F4313" w:rsidP="003602AA">
            <w:pPr>
              <w:pStyle w:val="Table-heading"/>
            </w:pPr>
            <w:r w:rsidRPr="008F4313">
              <w:t>Information</w:t>
            </w:r>
          </w:p>
        </w:tc>
      </w:tr>
      <w:tr w:rsidR="008F4313" w:rsidRPr="008F4313" w14:paraId="6EB4E8CA" w14:textId="77777777" w:rsidTr="00BA3E47">
        <w:tc>
          <w:tcPr>
            <w:tcW w:w="2418" w:type="pct"/>
            <w:hideMark/>
          </w:tcPr>
          <w:p w14:paraId="0EB3D797" w14:textId="77777777" w:rsidR="008F4313" w:rsidRPr="008F4313" w:rsidRDefault="008F4313" w:rsidP="00C1466C">
            <w:pPr>
              <w:pStyle w:val="Table-body"/>
            </w:pPr>
            <w:permStart w:id="1407147646" w:edGrp="everyone" w:colFirst="1" w:colLast="1"/>
            <w:r w:rsidRPr="008F4313">
              <w:t xml:space="preserve">Does the child have a social worker? </w:t>
            </w:r>
            <w:r w:rsidRPr="003602AA">
              <w:rPr>
                <w:color w:val="99CCCC" w:themeColor="background2"/>
              </w:rPr>
              <w:t>(91)</w:t>
            </w:r>
          </w:p>
        </w:tc>
        <w:sdt>
          <w:sdtPr>
            <w:id w:val="-1858115087"/>
            <w:placeholder>
              <w:docPart w:val="25C17E71D0FD4161AE5B5CD31C29D255"/>
            </w:placeholder>
            <w:showingPlcHdr/>
            <w:comboBox>
              <w:listItem w:value="Choose an item."/>
              <w:listItem w:displayText="Yes" w:value="Yes"/>
              <w:listItem w:displayText="No" w:value="No"/>
            </w:comboBox>
          </w:sdtPr>
          <w:sdtEndPr/>
          <w:sdtContent>
            <w:tc>
              <w:tcPr>
                <w:tcW w:w="2582" w:type="pct"/>
              </w:tcPr>
              <w:p w14:paraId="24626B23" w14:textId="77777777" w:rsidR="008F4313" w:rsidRPr="008F4313" w:rsidRDefault="00E753E1" w:rsidP="00C1466C">
                <w:pPr>
                  <w:pStyle w:val="Table-body"/>
                </w:pPr>
                <w:r w:rsidRPr="008D57C7">
                  <w:rPr>
                    <w:rStyle w:val="PlaceholderText"/>
                  </w:rPr>
                  <w:t>Choose an item.</w:t>
                </w:r>
              </w:p>
            </w:tc>
          </w:sdtContent>
        </w:sdt>
      </w:tr>
      <w:tr w:rsidR="008F4313" w:rsidRPr="008F4313" w14:paraId="0970294E" w14:textId="77777777" w:rsidTr="00BA3E47">
        <w:tc>
          <w:tcPr>
            <w:tcW w:w="2418" w:type="pct"/>
            <w:hideMark/>
          </w:tcPr>
          <w:p w14:paraId="2D538DBD" w14:textId="77777777" w:rsidR="008F4313" w:rsidRPr="008F4313" w:rsidRDefault="008F4313" w:rsidP="00C1466C">
            <w:pPr>
              <w:pStyle w:val="Table-body"/>
            </w:pPr>
            <w:permStart w:id="789473324" w:edGrp="everyone" w:colFirst="1" w:colLast="1"/>
            <w:permEnd w:id="1407147646"/>
            <w:r w:rsidRPr="008F4313">
              <w:t xml:space="preserve">Name </w:t>
            </w:r>
            <w:r w:rsidRPr="003602AA">
              <w:rPr>
                <w:color w:val="99CCCC" w:themeColor="background2"/>
              </w:rPr>
              <w:t>(92)</w:t>
            </w:r>
          </w:p>
        </w:tc>
        <w:sdt>
          <w:sdtPr>
            <w:id w:val="-610284422"/>
            <w:placeholder>
              <w:docPart w:val="B21F7BD5274745ECABC7BB3A25331A13"/>
            </w:placeholder>
            <w:showingPlcHdr/>
            <w:text/>
          </w:sdtPr>
          <w:sdtEndPr/>
          <w:sdtContent>
            <w:tc>
              <w:tcPr>
                <w:tcW w:w="2582" w:type="pct"/>
              </w:tcPr>
              <w:p w14:paraId="797144FA"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19118E0E" w14:textId="77777777" w:rsidTr="00BA3E47">
        <w:tc>
          <w:tcPr>
            <w:tcW w:w="2418" w:type="pct"/>
            <w:hideMark/>
          </w:tcPr>
          <w:p w14:paraId="2EED39D4" w14:textId="77777777" w:rsidR="008F4313" w:rsidRPr="008F4313" w:rsidRDefault="008F4313" w:rsidP="00C1466C">
            <w:pPr>
              <w:pStyle w:val="Table-body"/>
            </w:pPr>
            <w:permStart w:id="1251898040" w:edGrp="everyone" w:colFirst="1" w:colLast="1"/>
            <w:permEnd w:id="789473324"/>
            <w:r w:rsidRPr="008F4313">
              <w:t xml:space="preserve">Telephone number </w:t>
            </w:r>
            <w:r w:rsidRPr="003602AA">
              <w:rPr>
                <w:color w:val="99CCCC" w:themeColor="background2"/>
              </w:rPr>
              <w:t>(93)</w:t>
            </w:r>
          </w:p>
        </w:tc>
        <w:sdt>
          <w:sdtPr>
            <w:id w:val="-1276557824"/>
            <w:placeholder>
              <w:docPart w:val="4BAF08F8185A43AD9750D06C646EDE45"/>
            </w:placeholder>
            <w:showingPlcHdr/>
            <w:text/>
          </w:sdtPr>
          <w:sdtEndPr/>
          <w:sdtContent>
            <w:tc>
              <w:tcPr>
                <w:tcW w:w="2582" w:type="pct"/>
              </w:tcPr>
              <w:p w14:paraId="5DD03F19"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4DFCD847" w14:textId="77777777" w:rsidTr="00BA3E47">
        <w:tc>
          <w:tcPr>
            <w:tcW w:w="2418" w:type="pct"/>
            <w:hideMark/>
          </w:tcPr>
          <w:p w14:paraId="51837F1C" w14:textId="77777777" w:rsidR="008F4313" w:rsidRPr="008F4313" w:rsidRDefault="008F4313" w:rsidP="00C1466C">
            <w:pPr>
              <w:pStyle w:val="Table-body"/>
            </w:pPr>
            <w:permStart w:id="483739703" w:edGrp="everyone" w:colFirst="1" w:colLast="1"/>
            <w:permEnd w:id="1251898040"/>
            <w:r w:rsidRPr="008F4313">
              <w:t xml:space="preserve">Email address </w:t>
            </w:r>
            <w:r w:rsidRPr="003602AA">
              <w:rPr>
                <w:color w:val="99CCCC" w:themeColor="background2"/>
              </w:rPr>
              <w:t>(94)</w:t>
            </w:r>
          </w:p>
        </w:tc>
        <w:sdt>
          <w:sdtPr>
            <w:id w:val="-1623297568"/>
            <w:placeholder>
              <w:docPart w:val="8A1D738FB0A34D5DAF20AA1EFA27526D"/>
            </w:placeholder>
            <w:showingPlcHdr/>
            <w:text/>
          </w:sdtPr>
          <w:sdtEndPr/>
          <w:sdtContent>
            <w:tc>
              <w:tcPr>
                <w:tcW w:w="2582" w:type="pct"/>
              </w:tcPr>
              <w:p w14:paraId="3CB02EB6"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1E7187AC" w14:textId="77777777" w:rsidTr="00BA3E47">
        <w:tc>
          <w:tcPr>
            <w:tcW w:w="2418" w:type="pct"/>
            <w:hideMark/>
          </w:tcPr>
          <w:p w14:paraId="780205AA" w14:textId="77777777" w:rsidR="008F4313" w:rsidRPr="008F4313" w:rsidRDefault="008F4313" w:rsidP="00C1466C">
            <w:pPr>
              <w:pStyle w:val="Table-body"/>
            </w:pPr>
            <w:permStart w:id="172506389" w:edGrp="everyone" w:colFirst="1" w:colLast="1"/>
            <w:permEnd w:id="483739703"/>
            <w:r w:rsidRPr="008F4313">
              <w:lastRenderedPageBreak/>
              <w:t xml:space="preserve">Work base </w:t>
            </w:r>
            <w:r w:rsidRPr="003602AA">
              <w:rPr>
                <w:color w:val="99CCCC" w:themeColor="background2"/>
              </w:rPr>
              <w:t>(95)</w:t>
            </w:r>
          </w:p>
        </w:tc>
        <w:sdt>
          <w:sdtPr>
            <w:id w:val="508887182"/>
            <w:placeholder>
              <w:docPart w:val="20BAB4D1C4C44482ACD66FC25B734E71"/>
            </w:placeholder>
            <w:showingPlcHdr/>
            <w:text w:multiLine="1"/>
          </w:sdtPr>
          <w:sdtEndPr/>
          <w:sdtContent>
            <w:tc>
              <w:tcPr>
                <w:tcW w:w="2582" w:type="pct"/>
              </w:tcPr>
              <w:p w14:paraId="00A03DDA"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04E07E1D" w14:textId="77777777" w:rsidTr="00BA3E47">
        <w:tc>
          <w:tcPr>
            <w:tcW w:w="2418" w:type="pct"/>
            <w:hideMark/>
          </w:tcPr>
          <w:p w14:paraId="046EA329" w14:textId="77777777" w:rsidR="008F4313" w:rsidRPr="008F4313" w:rsidRDefault="008F4313" w:rsidP="00C1466C">
            <w:pPr>
              <w:pStyle w:val="Table-body"/>
            </w:pPr>
            <w:permStart w:id="1664027470" w:edGrp="everyone" w:colFirst="1" w:colLast="1"/>
            <w:permEnd w:id="172506389"/>
            <w:r w:rsidRPr="008F4313">
              <w:t xml:space="preserve">Does the local authority hold/jointly hold parental responsibility </w:t>
            </w:r>
            <w:r w:rsidRPr="003602AA">
              <w:rPr>
                <w:color w:val="99CCCC" w:themeColor="background2"/>
              </w:rPr>
              <w:t>(96)</w:t>
            </w:r>
          </w:p>
        </w:tc>
        <w:sdt>
          <w:sdtPr>
            <w:id w:val="1370725719"/>
            <w:placeholder>
              <w:docPart w:val="E86F72649BB24E3797ABE36DCA8EB18B"/>
            </w:placeholder>
            <w:showingPlcHdr/>
            <w:comboBox>
              <w:listItem w:value="Choose an item."/>
              <w:listItem w:displayText="Yes" w:value="Yes"/>
              <w:listItem w:displayText="No" w:value="No"/>
            </w:comboBox>
          </w:sdtPr>
          <w:sdtEndPr/>
          <w:sdtContent>
            <w:tc>
              <w:tcPr>
                <w:tcW w:w="2582" w:type="pct"/>
              </w:tcPr>
              <w:p w14:paraId="23761A6D" w14:textId="77777777" w:rsidR="008F4313" w:rsidRPr="008F4313" w:rsidRDefault="00E753E1" w:rsidP="00C1466C">
                <w:pPr>
                  <w:pStyle w:val="Table-body"/>
                </w:pPr>
                <w:r w:rsidRPr="008D57C7">
                  <w:rPr>
                    <w:rStyle w:val="PlaceholderText"/>
                  </w:rPr>
                  <w:t>Choose an item.</w:t>
                </w:r>
              </w:p>
            </w:tc>
          </w:sdtContent>
        </w:sdt>
      </w:tr>
    </w:tbl>
    <w:permEnd w:id="1664027470"/>
    <w:p w14:paraId="3352C456" w14:textId="77777777" w:rsidR="008F4313" w:rsidRPr="008F4313" w:rsidRDefault="003602AA" w:rsidP="003602AA">
      <w:pPr>
        <w:pStyle w:val="Heading2"/>
      </w:pPr>
      <w:r w:rsidRPr="008F4313">
        <w:t>About other professionals who are involved with the child - hospital specialist</w:t>
      </w:r>
    </w:p>
    <w:tbl>
      <w:tblPr>
        <w:tblStyle w:val="TableGrid"/>
        <w:tblW w:w="5009" w:type="pct"/>
        <w:tblLayout w:type="fixed"/>
        <w:tblLook w:val="04A0" w:firstRow="1" w:lastRow="0" w:firstColumn="1" w:lastColumn="0" w:noHBand="0" w:noVBand="1"/>
      </w:tblPr>
      <w:tblGrid>
        <w:gridCol w:w="4389"/>
        <w:gridCol w:w="4687"/>
      </w:tblGrid>
      <w:tr w:rsidR="008F4313" w:rsidRPr="008F4313" w14:paraId="2D6F80A8" w14:textId="77777777" w:rsidTr="00DC02E5">
        <w:trPr>
          <w:tblHeader/>
        </w:trPr>
        <w:tc>
          <w:tcPr>
            <w:tcW w:w="2418" w:type="pct"/>
            <w:hideMark/>
          </w:tcPr>
          <w:p w14:paraId="0942F65E" w14:textId="77777777" w:rsidR="008F4313" w:rsidRPr="008F4313" w:rsidRDefault="008F4313" w:rsidP="003602AA">
            <w:pPr>
              <w:pStyle w:val="Table-heading"/>
            </w:pPr>
            <w:r w:rsidRPr="008F4313">
              <w:t>Item</w:t>
            </w:r>
          </w:p>
        </w:tc>
        <w:tc>
          <w:tcPr>
            <w:tcW w:w="2582" w:type="pct"/>
            <w:hideMark/>
          </w:tcPr>
          <w:p w14:paraId="68F22B2E" w14:textId="77777777" w:rsidR="008F4313" w:rsidRPr="008F4313" w:rsidRDefault="008F4313" w:rsidP="003602AA">
            <w:pPr>
              <w:pStyle w:val="Table-heading"/>
            </w:pPr>
            <w:r w:rsidRPr="008F4313">
              <w:t>Information</w:t>
            </w:r>
          </w:p>
        </w:tc>
      </w:tr>
      <w:tr w:rsidR="008F4313" w:rsidRPr="008F4313" w14:paraId="03ACC969" w14:textId="77777777" w:rsidTr="00BA3E47">
        <w:tc>
          <w:tcPr>
            <w:tcW w:w="2418" w:type="pct"/>
            <w:hideMark/>
          </w:tcPr>
          <w:p w14:paraId="29A76F45" w14:textId="77777777" w:rsidR="008F4313" w:rsidRPr="008F4313" w:rsidRDefault="008F4313" w:rsidP="00C1466C">
            <w:pPr>
              <w:pStyle w:val="Table-body"/>
            </w:pPr>
            <w:permStart w:id="2031637478" w:edGrp="everyone" w:colFirst="1" w:colLast="1"/>
            <w:r w:rsidRPr="008F4313">
              <w:t xml:space="preserve">Does the child have a hospital specialist? </w:t>
            </w:r>
            <w:r w:rsidRPr="003602AA">
              <w:rPr>
                <w:color w:val="99CCCC" w:themeColor="background2"/>
              </w:rPr>
              <w:t>(97)</w:t>
            </w:r>
          </w:p>
        </w:tc>
        <w:sdt>
          <w:sdtPr>
            <w:id w:val="564525807"/>
            <w:placeholder>
              <w:docPart w:val="EE7879B9E7064C47909A1FD2C9FF08C1"/>
            </w:placeholder>
            <w:showingPlcHdr/>
            <w:comboBox>
              <w:listItem w:value="Choose an item."/>
              <w:listItem w:displayText="Yes" w:value="Yes"/>
              <w:listItem w:displayText="No" w:value="No"/>
            </w:comboBox>
          </w:sdtPr>
          <w:sdtEndPr/>
          <w:sdtContent>
            <w:tc>
              <w:tcPr>
                <w:tcW w:w="2582" w:type="pct"/>
              </w:tcPr>
              <w:p w14:paraId="1764736D" w14:textId="77777777" w:rsidR="008F4313" w:rsidRPr="008F4313" w:rsidRDefault="00E753E1" w:rsidP="00C1466C">
                <w:pPr>
                  <w:pStyle w:val="Table-body"/>
                </w:pPr>
                <w:r w:rsidRPr="008D57C7">
                  <w:rPr>
                    <w:rStyle w:val="PlaceholderText"/>
                  </w:rPr>
                  <w:t>Choose an item.</w:t>
                </w:r>
              </w:p>
            </w:tc>
          </w:sdtContent>
        </w:sdt>
      </w:tr>
      <w:tr w:rsidR="008F4313" w:rsidRPr="008F4313" w14:paraId="293D41ED" w14:textId="77777777" w:rsidTr="00BA3E47">
        <w:tc>
          <w:tcPr>
            <w:tcW w:w="2418" w:type="pct"/>
            <w:hideMark/>
          </w:tcPr>
          <w:p w14:paraId="16B76616" w14:textId="77777777" w:rsidR="008F4313" w:rsidRPr="008F4313" w:rsidRDefault="008F4313" w:rsidP="00C1466C">
            <w:pPr>
              <w:pStyle w:val="Table-body"/>
            </w:pPr>
            <w:permStart w:id="245977847" w:edGrp="everyone" w:colFirst="1" w:colLast="1"/>
            <w:permEnd w:id="2031637478"/>
            <w:r w:rsidRPr="008F4313">
              <w:t xml:space="preserve">Name </w:t>
            </w:r>
            <w:r w:rsidRPr="003602AA">
              <w:rPr>
                <w:color w:val="99CCCC" w:themeColor="background2"/>
              </w:rPr>
              <w:t>(98)</w:t>
            </w:r>
          </w:p>
        </w:tc>
        <w:sdt>
          <w:sdtPr>
            <w:id w:val="-183594896"/>
            <w:placeholder>
              <w:docPart w:val="4690D1049E974564BD2A637A0A4866E6"/>
            </w:placeholder>
            <w:showingPlcHdr/>
            <w:text/>
          </w:sdtPr>
          <w:sdtEndPr/>
          <w:sdtContent>
            <w:tc>
              <w:tcPr>
                <w:tcW w:w="2582" w:type="pct"/>
              </w:tcPr>
              <w:p w14:paraId="14D42287"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646AFC5A" w14:textId="77777777" w:rsidTr="00BA3E47">
        <w:tc>
          <w:tcPr>
            <w:tcW w:w="2418" w:type="pct"/>
            <w:hideMark/>
          </w:tcPr>
          <w:p w14:paraId="2E16F35F" w14:textId="77777777" w:rsidR="008F4313" w:rsidRPr="008F4313" w:rsidRDefault="008F4313" w:rsidP="00C1466C">
            <w:pPr>
              <w:pStyle w:val="Table-body"/>
            </w:pPr>
            <w:permStart w:id="1430921109" w:edGrp="everyone" w:colFirst="1" w:colLast="1"/>
            <w:permEnd w:id="245977847"/>
            <w:r w:rsidRPr="008F4313">
              <w:t xml:space="preserve">Specialism </w:t>
            </w:r>
            <w:r w:rsidRPr="003602AA">
              <w:rPr>
                <w:color w:val="99CCCC" w:themeColor="background2"/>
              </w:rPr>
              <w:t>(99)</w:t>
            </w:r>
          </w:p>
        </w:tc>
        <w:sdt>
          <w:sdtPr>
            <w:id w:val="815986999"/>
            <w:placeholder>
              <w:docPart w:val="7A9B9DCCAA2D424B8DDB92A5A6CE2BBB"/>
            </w:placeholder>
            <w:showingPlcHdr/>
            <w:text/>
          </w:sdtPr>
          <w:sdtEndPr/>
          <w:sdtContent>
            <w:tc>
              <w:tcPr>
                <w:tcW w:w="2582" w:type="pct"/>
              </w:tcPr>
              <w:p w14:paraId="418347EC"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57B21FCA" w14:textId="77777777" w:rsidTr="00BA3E47">
        <w:tc>
          <w:tcPr>
            <w:tcW w:w="2418" w:type="pct"/>
            <w:hideMark/>
          </w:tcPr>
          <w:p w14:paraId="775FFDCE" w14:textId="77777777" w:rsidR="008F4313" w:rsidRPr="008F4313" w:rsidRDefault="008F4313" w:rsidP="00C1466C">
            <w:pPr>
              <w:pStyle w:val="Table-body"/>
            </w:pPr>
            <w:permStart w:id="592129174" w:edGrp="everyone" w:colFirst="1" w:colLast="1"/>
            <w:permEnd w:id="1430921109"/>
            <w:r w:rsidRPr="008F4313">
              <w:t xml:space="preserve">Telephone number </w:t>
            </w:r>
            <w:r w:rsidRPr="003602AA">
              <w:rPr>
                <w:color w:val="99CCCC" w:themeColor="background2"/>
              </w:rPr>
              <w:t>(100)</w:t>
            </w:r>
          </w:p>
        </w:tc>
        <w:sdt>
          <w:sdtPr>
            <w:id w:val="1603079831"/>
            <w:placeholder>
              <w:docPart w:val="5FDF030387264A5491F51B3CF60699F1"/>
            </w:placeholder>
            <w:showingPlcHdr/>
            <w:text/>
          </w:sdtPr>
          <w:sdtEndPr/>
          <w:sdtContent>
            <w:tc>
              <w:tcPr>
                <w:tcW w:w="2582" w:type="pct"/>
              </w:tcPr>
              <w:p w14:paraId="3898C45E"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059B0C31" w14:textId="77777777" w:rsidTr="00BA3E47">
        <w:tc>
          <w:tcPr>
            <w:tcW w:w="2418" w:type="pct"/>
            <w:hideMark/>
          </w:tcPr>
          <w:p w14:paraId="677A79D2" w14:textId="77777777" w:rsidR="008F4313" w:rsidRPr="008F4313" w:rsidRDefault="008F4313" w:rsidP="00C1466C">
            <w:pPr>
              <w:pStyle w:val="Table-body"/>
            </w:pPr>
            <w:permStart w:id="1288845477" w:edGrp="everyone" w:colFirst="1" w:colLast="1"/>
            <w:permEnd w:id="592129174"/>
            <w:r w:rsidRPr="008F4313">
              <w:t xml:space="preserve">Email address </w:t>
            </w:r>
            <w:r w:rsidRPr="003602AA">
              <w:rPr>
                <w:color w:val="99CCCC" w:themeColor="background2"/>
              </w:rPr>
              <w:t>(101)</w:t>
            </w:r>
          </w:p>
        </w:tc>
        <w:sdt>
          <w:sdtPr>
            <w:id w:val="279761324"/>
            <w:placeholder>
              <w:docPart w:val="ABBD57DBAF0E47BCA6FE2652D35C2BC0"/>
            </w:placeholder>
            <w:showingPlcHdr/>
            <w:text/>
          </w:sdtPr>
          <w:sdtEndPr/>
          <w:sdtContent>
            <w:tc>
              <w:tcPr>
                <w:tcW w:w="2582" w:type="pct"/>
              </w:tcPr>
              <w:p w14:paraId="60A06DA4"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5B5D134D" w14:textId="77777777" w:rsidTr="00BA3E47">
        <w:tc>
          <w:tcPr>
            <w:tcW w:w="2418" w:type="pct"/>
            <w:hideMark/>
          </w:tcPr>
          <w:p w14:paraId="282F5E96" w14:textId="77777777" w:rsidR="008F4313" w:rsidRPr="008F4313" w:rsidRDefault="008F4313" w:rsidP="00C1466C">
            <w:pPr>
              <w:pStyle w:val="Table-body"/>
            </w:pPr>
            <w:permStart w:id="1290689350" w:edGrp="everyone" w:colFirst="1" w:colLast="1"/>
            <w:permEnd w:id="1288845477"/>
            <w:r w:rsidRPr="008F4313">
              <w:t xml:space="preserve">Work base </w:t>
            </w:r>
            <w:r w:rsidRPr="003602AA">
              <w:rPr>
                <w:color w:val="99CCCC" w:themeColor="background2"/>
              </w:rPr>
              <w:t>(102)</w:t>
            </w:r>
          </w:p>
        </w:tc>
        <w:sdt>
          <w:sdtPr>
            <w:id w:val="-489248838"/>
            <w:placeholder>
              <w:docPart w:val="9A52B6FC151E4AEB9EE818FBA52E8BCD"/>
            </w:placeholder>
            <w:showingPlcHdr/>
            <w:text w:multiLine="1"/>
          </w:sdtPr>
          <w:sdtEndPr/>
          <w:sdtContent>
            <w:tc>
              <w:tcPr>
                <w:tcW w:w="2582" w:type="pct"/>
              </w:tcPr>
              <w:p w14:paraId="3C4C6F78" w14:textId="77777777" w:rsidR="008F4313" w:rsidRPr="008F4313" w:rsidRDefault="00E753E1" w:rsidP="00C1466C">
                <w:pPr>
                  <w:pStyle w:val="Table-body"/>
                </w:pPr>
                <w:r w:rsidRPr="0047689A">
                  <w:rPr>
                    <w:rStyle w:val="PlaceholderText"/>
                  </w:rPr>
                  <w:t>Click or tap here to enter text.</w:t>
                </w:r>
              </w:p>
            </w:tc>
          </w:sdtContent>
        </w:sdt>
      </w:tr>
    </w:tbl>
    <w:permEnd w:id="1290689350"/>
    <w:p w14:paraId="1CBA6078" w14:textId="77777777" w:rsidR="008F4313" w:rsidRPr="008F4313" w:rsidRDefault="003602AA" w:rsidP="003602AA">
      <w:pPr>
        <w:pStyle w:val="Heading2"/>
      </w:pPr>
      <w:r w:rsidRPr="00C1466C">
        <w:t>About other professionals who are involved with the child - other professionals</w:t>
      </w:r>
    </w:p>
    <w:tbl>
      <w:tblPr>
        <w:tblStyle w:val="TableGrid"/>
        <w:tblW w:w="5009" w:type="pct"/>
        <w:tblLayout w:type="fixed"/>
        <w:tblLook w:val="04A0" w:firstRow="1" w:lastRow="0" w:firstColumn="1" w:lastColumn="0" w:noHBand="0" w:noVBand="1"/>
      </w:tblPr>
      <w:tblGrid>
        <w:gridCol w:w="4389"/>
        <w:gridCol w:w="4687"/>
      </w:tblGrid>
      <w:tr w:rsidR="008F4313" w:rsidRPr="008F4313" w14:paraId="12D9BC44" w14:textId="77777777" w:rsidTr="00DC02E5">
        <w:trPr>
          <w:tblHeader/>
        </w:trPr>
        <w:tc>
          <w:tcPr>
            <w:tcW w:w="2418" w:type="pct"/>
            <w:hideMark/>
          </w:tcPr>
          <w:p w14:paraId="351399DC" w14:textId="77777777" w:rsidR="008F4313" w:rsidRPr="00C1466C" w:rsidRDefault="008F4313" w:rsidP="003602AA">
            <w:pPr>
              <w:pStyle w:val="Table-heading"/>
            </w:pPr>
            <w:r w:rsidRPr="00C1466C">
              <w:t>Item</w:t>
            </w:r>
          </w:p>
        </w:tc>
        <w:tc>
          <w:tcPr>
            <w:tcW w:w="2582" w:type="pct"/>
            <w:hideMark/>
          </w:tcPr>
          <w:p w14:paraId="4C026496" w14:textId="77777777" w:rsidR="008F4313" w:rsidRPr="00C1466C" w:rsidRDefault="008F4313" w:rsidP="003602AA">
            <w:pPr>
              <w:pStyle w:val="Table-heading"/>
            </w:pPr>
            <w:r w:rsidRPr="00C1466C">
              <w:t>Information</w:t>
            </w:r>
          </w:p>
        </w:tc>
      </w:tr>
      <w:tr w:rsidR="008F4313" w:rsidRPr="008F4313" w14:paraId="674A4332" w14:textId="77777777" w:rsidTr="00BA3E47">
        <w:tc>
          <w:tcPr>
            <w:tcW w:w="2418" w:type="pct"/>
            <w:hideMark/>
          </w:tcPr>
          <w:p w14:paraId="46183426" w14:textId="77777777" w:rsidR="008F4313" w:rsidRPr="00C1466C" w:rsidRDefault="008F4313" w:rsidP="00C1466C">
            <w:pPr>
              <w:pStyle w:val="Table-body"/>
            </w:pPr>
            <w:permStart w:id="219351337" w:edGrp="everyone" w:colFirst="1" w:colLast="1"/>
            <w:r w:rsidRPr="00C1466C">
              <w:t xml:space="preserve">Does the child have any other professionals supporting them? </w:t>
            </w:r>
            <w:r w:rsidRPr="003602AA">
              <w:rPr>
                <w:color w:val="99CCCC" w:themeColor="background2"/>
              </w:rPr>
              <w:t>(103)</w:t>
            </w:r>
          </w:p>
        </w:tc>
        <w:sdt>
          <w:sdtPr>
            <w:id w:val="-1068024673"/>
            <w:placeholder>
              <w:docPart w:val="037B60AE386948459DBCCB1B1868D473"/>
            </w:placeholder>
            <w:showingPlcHdr/>
            <w:comboBox>
              <w:listItem w:value="Choose an item."/>
              <w:listItem w:displayText="Yes" w:value="Yes"/>
              <w:listItem w:displayText="No" w:value="No"/>
            </w:comboBox>
          </w:sdtPr>
          <w:sdtEndPr/>
          <w:sdtContent>
            <w:tc>
              <w:tcPr>
                <w:tcW w:w="2582" w:type="pct"/>
              </w:tcPr>
              <w:p w14:paraId="29957F88" w14:textId="77777777" w:rsidR="008F4313" w:rsidRPr="00C1466C" w:rsidRDefault="00E753E1" w:rsidP="00C1466C">
                <w:pPr>
                  <w:pStyle w:val="Table-body"/>
                </w:pPr>
                <w:r w:rsidRPr="008D57C7">
                  <w:rPr>
                    <w:rStyle w:val="PlaceholderText"/>
                  </w:rPr>
                  <w:t>Choose an item.</w:t>
                </w:r>
              </w:p>
            </w:tc>
          </w:sdtContent>
        </w:sdt>
      </w:tr>
      <w:tr w:rsidR="008F4313" w:rsidRPr="008F4313" w14:paraId="6F9231A1" w14:textId="77777777" w:rsidTr="00BA3E47">
        <w:tc>
          <w:tcPr>
            <w:tcW w:w="2418" w:type="pct"/>
            <w:hideMark/>
          </w:tcPr>
          <w:p w14:paraId="2700B73F" w14:textId="77777777" w:rsidR="008F4313" w:rsidRPr="00C1466C" w:rsidRDefault="008F4313" w:rsidP="00C1466C">
            <w:pPr>
              <w:pStyle w:val="Table-body"/>
            </w:pPr>
            <w:permStart w:id="1711685858" w:edGrp="everyone" w:colFirst="1" w:colLast="1"/>
            <w:permEnd w:id="219351337"/>
            <w:r w:rsidRPr="00C1466C">
              <w:t xml:space="preserve">Name </w:t>
            </w:r>
            <w:r w:rsidRPr="003602AA">
              <w:rPr>
                <w:color w:val="99CCCC" w:themeColor="background2"/>
              </w:rPr>
              <w:t>(104)</w:t>
            </w:r>
          </w:p>
        </w:tc>
        <w:sdt>
          <w:sdtPr>
            <w:id w:val="1020823007"/>
            <w:placeholder>
              <w:docPart w:val="797E63106D6F454C93662CD13D2A73D4"/>
            </w:placeholder>
            <w:showingPlcHdr/>
            <w:text/>
          </w:sdtPr>
          <w:sdtEndPr/>
          <w:sdtContent>
            <w:tc>
              <w:tcPr>
                <w:tcW w:w="2582" w:type="pct"/>
              </w:tcPr>
              <w:p w14:paraId="6182BCCF" w14:textId="77777777" w:rsidR="008F4313" w:rsidRPr="00C1466C" w:rsidRDefault="00E753E1" w:rsidP="00C1466C">
                <w:pPr>
                  <w:pStyle w:val="Table-body"/>
                </w:pPr>
                <w:r w:rsidRPr="0047689A">
                  <w:rPr>
                    <w:rStyle w:val="PlaceholderText"/>
                  </w:rPr>
                  <w:t>Click or tap here to enter text.</w:t>
                </w:r>
              </w:p>
            </w:tc>
          </w:sdtContent>
        </w:sdt>
      </w:tr>
      <w:tr w:rsidR="008F4313" w:rsidRPr="008F4313" w14:paraId="49273461" w14:textId="77777777" w:rsidTr="00BA3E47">
        <w:tc>
          <w:tcPr>
            <w:tcW w:w="2418" w:type="pct"/>
            <w:hideMark/>
          </w:tcPr>
          <w:p w14:paraId="5686E4EC" w14:textId="77777777" w:rsidR="008F4313" w:rsidRPr="00C1466C" w:rsidRDefault="008F4313" w:rsidP="00C1466C">
            <w:pPr>
              <w:pStyle w:val="Table-body"/>
            </w:pPr>
            <w:permStart w:id="1329677952" w:edGrp="everyone" w:colFirst="1" w:colLast="1"/>
            <w:permEnd w:id="1711685858"/>
            <w:r w:rsidRPr="00C1466C">
              <w:t xml:space="preserve">Role </w:t>
            </w:r>
            <w:r w:rsidRPr="003602AA">
              <w:rPr>
                <w:color w:val="99CCCC" w:themeColor="background2"/>
              </w:rPr>
              <w:t>(105)</w:t>
            </w:r>
          </w:p>
        </w:tc>
        <w:sdt>
          <w:sdtPr>
            <w:id w:val="49895767"/>
            <w:placeholder>
              <w:docPart w:val="B46C535C1FBC4B758FA69BD31F52343F"/>
            </w:placeholder>
            <w:showingPlcHdr/>
            <w:text/>
          </w:sdtPr>
          <w:sdtEndPr/>
          <w:sdtContent>
            <w:tc>
              <w:tcPr>
                <w:tcW w:w="2582" w:type="pct"/>
              </w:tcPr>
              <w:p w14:paraId="10092042" w14:textId="77777777" w:rsidR="008F4313" w:rsidRPr="00C1466C" w:rsidRDefault="00E753E1" w:rsidP="00C1466C">
                <w:pPr>
                  <w:pStyle w:val="Table-body"/>
                </w:pPr>
                <w:r w:rsidRPr="0047689A">
                  <w:rPr>
                    <w:rStyle w:val="PlaceholderText"/>
                  </w:rPr>
                  <w:t>Click or tap here to enter text.</w:t>
                </w:r>
              </w:p>
            </w:tc>
          </w:sdtContent>
        </w:sdt>
      </w:tr>
      <w:tr w:rsidR="008F4313" w:rsidRPr="008F4313" w14:paraId="04A7188F" w14:textId="77777777" w:rsidTr="00BA3E47">
        <w:tc>
          <w:tcPr>
            <w:tcW w:w="2418" w:type="pct"/>
            <w:hideMark/>
          </w:tcPr>
          <w:p w14:paraId="0011541E" w14:textId="77777777" w:rsidR="008F4313" w:rsidRPr="00C1466C" w:rsidRDefault="008F4313" w:rsidP="00C1466C">
            <w:pPr>
              <w:pStyle w:val="Table-body"/>
            </w:pPr>
            <w:permStart w:id="1534669942" w:edGrp="everyone" w:colFirst="1" w:colLast="1"/>
            <w:permEnd w:id="1329677952"/>
            <w:r w:rsidRPr="00C1466C">
              <w:t xml:space="preserve">Telephone number </w:t>
            </w:r>
            <w:r w:rsidRPr="003602AA">
              <w:rPr>
                <w:color w:val="99CCCC" w:themeColor="background2"/>
              </w:rPr>
              <w:t>(106)</w:t>
            </w:r>
          </w:p>
        </w:tc>
        <w:sdt>
          <w:sdtPr>
            <w:id w:val="-505052982"/>
            <w:placeholder>
              <w:docPart w:val="FB8A41AF65E44C2085F66E757C1F2435"/>
            </w:placeholder>
            <w:showingPlcHdr/>
            <w:text/>
          </w:sdtPr>
          <w:sdtEndPr/>
          <w:sdtContent>
            <w:tc>
              <w:tcPr>
                <w:tcW w:w="2582" w:type="pct"/>
              </w:tcPr>
              <w:p w14:paraId="33D4C570" w14:textId="77777777" w:rsidR="008F4313" w:rsidRPr="00C1466C" w:rsidRDefault="00E753E1" w:rsidP="00C1466C">
                <w:pPr>
                  <w:pStyle w:val="Table-body"/>
                </w:pPr>
                <w:r w:rsidRPr="0047689A">
                  <w:rPr>
                    <w:rStyle w:val="PlaceholderText"/>
                  </w:rPr>
                  <w:t>Click or tap here to enter text.</w:t>
                </w:r>
              </w:p>
            </w:tc>
          </w:sdtContent>
        </w:sdt>
      </w:tr>
      <w:tr w:rsidR="008F4313" w:rsidRPr="008F4313" w14:paraId="1CB63458" w14:textId="77777777" w:rsidTr="00BA3E47">
        <w:tc>
          <w:tcPr>
            <w:tcW w:w="2418" w:type="pct"/>
            <w:hideMark/>
          </w:tcPr>
          <w:p w14:paraId="1965CFE9" w14:textId="77777777" w:rsidR="008F4313" w:rsidRPr="00C1466C" w:rsidRDefault="008F4313" w:rsidP="00C1466C">
            <w:pPr>
              <w:pStyle w:val="Table-body"/>
            </w:pPr>
            <w:permStart w:id="250481417" w:edGrp="everyone" w:colFirst="1" w:colLast="1"/>
            <w:permEnd w:id="1534669942"/>
            <w:r w:rsidRPr="00C1466C">
              <w:t xml:space="preserve">Email address </w:t>
            </w:r>
            <w:r w:rsidRPr="003602AA">
              <w:rPr>
                <w:color w:val="99CCCC" w:themeColor="background2"/>
              </w:rPr>
              <w:t>(107)</w:t>
            </w:r>
          </w:p>
        </w:tc>
        <w:sdt>
          <w:sdtPr>
            <w:id w:val="2122875664"/>
            <w:placeholder>
              <w:docPart w:val="C968A1DF3BD1434EAB18BCF6F2D7BDBF"/>
            </w:placeholder>
            <w:showingPlcHdr/>
            <w:text/>
          </w:sdtPr>
          <w:sdtEndPr/>
          <w:sdtContent>
            <w:tc>
              <w:tcPr>
                <w:tcW w:w="2582" w:type="pct"/>
              </w:tcPr>
              <w:p w14:paraId="71E5ECB1" w14:textId="77777777" w:rsidR="008F4313" w:rsidRPr="00C1466C" w:rsidRDefault="00E753E1" w:rsidP="00C1466C">
                <w:pPr>
                  <w:pStyle w:val="Table-body"/>
                </w:pPr>
                <w:r w:rsidRPr="0047689A">
                  <w:rPr>
                    <w:rStyle w:val="PlaceholderText"/>
                  </w:rPr>
                  <w:t>Click or tap here to enter text.</w:t>
                </w:r>
              </w:p>
            </w:tc>
          </w:sdtContent>
        </w:sdt>
      </w:tr>
      <w:tr w:rsidR="008F4313" w:rsidRPr="008F4313" w14:paraId="1339ED95" w14:textId="77777777" w:rsidTr="00BA3E47">
        <w:tc>
          <w:tcPr>
            <w:tcW w:w="2418" w:type="pct"/>
            <w:hideMark/>
          </w:tcPr>
          <w:p w14:paraId="1502D921" w14:textId="77777777" w:rsidR="008F4313" w:rsidRPr="00C1466C" w:rsidRDefault="008F4313" w:rsidP="00C1466C">
            <w:pPr>
              <w:pStyle w:val="Table-body"/>
            </w:pPr>
            <w:permStart w:id="1025798409" w:edGrp="everyone" w:colFirst="1" w:colLast="1"/>
            <w:permEnd w:id="250481417"/>
            <w:r w:rsidRPr="00C1466C">
              <w:t xml:space="preserve">Work base </w:t>
            </w:r>
            <w:r w:rsidRPr="003602AA">
              <w:rPr>
                <w:color w:val="99CCCC" w:themeColor="background2"/>
              </w:rPr>
              <w:t>(108)</w:t>
            </w:r>
          </w:p>
        </w:tc>
        <w:sdt>
          <w:sdtPr>
            <w:id w:val="924610087"/>
            <w:placeholder>
              <w:docPart w:val="4DD7766071794E44BD8C322C0B731940"/>
            </w:placeholder>
            <w:showingPlcHdr/>
            <w:text w:multiLine="1"/>
          </w:sdtPr>
          <w:sdtEndPr/>
          <w:sdtContent>
            <w:tc>
              <w:tcPr>
                <w:tcW w:w="2582" w:type="pct"/>
                <w:hideMark/>
              </w:tcPr>
              <w:p w14:paraId="29509391" w14:textId="77777777" w:rsidR="008F4313" w:rsidRPr="00C1466C" w:rsidRDefault="00E753E1" w:rsidP="00C1466C">
                <w:pPr>
                  <w:pStyle w:val="Table-body"/>
                </w:pPr>
                <w:r w:rsidRPr="0047689A">
                  <w:rPr>
                    <w:rStyle w:val="PlaceholderText"/>
                  </w:rPr>
                  <w:t>Click or tap here to enter text.</w:t>
                </w:r>
              </w:p>
            </w:tc>
          </w:sdtContent>
        </w:sdt>
      </w:tr>
    </w:tbl>
    <w:permEnd w:id="1025798409"/>
    <w:p w14:paraId="305C20AE" w14:textId="77777777" w:rsidR="008F4313" w:rsidRPr="008F4313" w:rsidRDefault="003602AA" w:rsidP="003602AA">
      <w:pPr>
        <w:pStyle w:val="Heading2"/>
      </w:pPr>
      <w:r w:rsidRPr="008F4313">
        <w:t xml:space="preserve">About your observations and discussions </w:t>
      </w:r>
      <w:r>
        <w:br/>
      </w:r>
      <w:r w:rsidRPr="008F4313">
        <w:t>with the child's parents </w:t>
      </w:r>
    </w:p>
    <w:tbl>
      <w:tblPr>
        <w:tblStyle w:val="TableGrid"/>
        <w:tblW w:w="5009" w:type="pct"/>
        <w:tblLayout w:type="fixed"/>
        <w:tblLook w:val="04A0" w:firstRow="1" w:lastRow="0" w:firstColumn="1" w:lastColumn="0" w:noHBand="0" w:noVBand="1"/>
      </w:tblPr>
      <w:tblGrid>
        <w:gridCol w:w="4389"/>
        <w:gridCol w:w="4687"/>
      </w:tblGrid>
      <w:tr w:rsidR="008F4313" w:rsidRPr="008F4313" w14:paraId="688046D4" w14:textId="77777777" w:rsidTr="00DC02E5">
        <w:trPr>
          <w:tblHeader/>
        </w:trPr>
        <w:tc>
          <w:tcPr>
            <w:tcW w:w="2418" w:type="pct"/>
            <w:hideMark/>
          </w:tcPr>
          <w:p w14:paraId="595E8BDA" w14:textId="77777777" w:rsidR="008F4313" w:rsidRPr="008F4313" w:rsidRDefault="008F4313" w:rsidP="003602AA">
            <w:pPr>
              <w:pStyle w:val="Table-heading"/>
            </w:pPr>
            <w:r w:rsidRPr="008F4313">
              <w:t>Item</w:t>
            </w:r>
          </w:p>
        </w:tc>
        <w:tc>
          <w:tcPr>
            <w:tcW w:w="2582" w:type="pct"/>
            <w:hideMark/>
          </w:tcPr>
          <w:p w14:paraId="1B27FF77" w14:textId="77777777" w:rsidR="008F4313" w:rsidRPr="008F4313" w:rsidRDefault="008F4313" w:rsidP="003602AA">
            <w:pPr>
              <w:pStyle w:val="Table-heading"/>
            </w:pPr>
            <w:r w:rsidRPr="008F4313">
              <w:t>Information</w:t>
            </w:r>
          </w:p>
        </w:tc>
      </w:tr>
      <w:tr w:rsidR="008F4313" w:rsidRPr="008F4313" w14:paraId="2EEBE78A" w14:textId="77777777" w:rsidTr="00BA3E47">
        <w:tc>
          <w:tcPr>
            <w:tcW w:w="2418" w:type="pct"/>
            <w:hideMark/>
          </w:tcPr>
          <w:p w14:paraId="1C2A219D" w14:textId="77777777" w:rsidR="008F4313" w:rsidRPr="008F4313" w:rsidRDefault="008F4313" w:rsidP="00C1466C">
            <w:pPr>
              <w:pStyle w:val="Table-body"/>
            </w:pPr>
            <w:permStart w:id="1786789554" w:edGrp="everyone" w:colFirst="1" w:colLast="1"/>
            <w:r w:rsidRPr="008F4313">
              <w:t xml:space="preserve">Personal, social, and emotional - relationships with adults and children, </w:t>
            </w:r>
            <w:r w:rsidRPr="008F4313">
              <w:lastRenderedPageBreak/>
              <w:t xml:space="preserve">manging emotions, sense of self and confidence to persist and wait and direct attention... </w:t>
            </w:r>
            <w:r w:rsidRPr="003602AA">
              <w:rPr>
                <w:color w:val="99CCCC" w:themeColor="background2"/>
              </w:rPr>
              <w:t>(109)</w:t>
            </w:r>
            <w:r w:rsidRPr="008F4313">
              <w:t xml:space="preserve"> </w:t>
            </w:r>
          </w:p>
        </w:tc>
        <w:sdt>
          <w:sdtPr>
            <w:id w:val="-1052151150"/>
            <w:placeholder>
              <w:docPart w:val="7FFF874A2AC04497A34C97A6AB54C859"/>
            </w:placeholder>
            <w:showingPlcHdr/>
            <w:text w:multiLine="1"/>
          </w:sdtPr>
          <w:sdtEndPr/>
          <w:sdtContent>
            <w:tc>
              <w:tcPr>
                <w:tcW w:w="2582" w:type="pct"/>
                <w:hideMark/>
              </w:tcPr>
              <w:p w14:paraId="17583B69"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003B14D7" w14:textId="77777777" w:rsidTr="00BA3E47">
        <w:tc>
          <w:tcPr>
            <w:tcW w:w="2418" w:type="pct"/>
            <w:hideMark/>
          </w:tcPr>
          <w:p w14:paraId="2B1E5C0C" w14:textId="77777777" w:rsidR="008F4313" w:rsidRPr="008F4313" w:rsidRDefault="008F4313" w:rsidP="00C1466C">
            <w:pPr>
              <w:pStyle w:val="Table-body"/>
            </w:pPr>
            <w:permStart w:id="1930692821" w:edGrp="everyone" w:colFirst="1" w:colLast="1"/>
            <w:permEnd w:id="1786789554"/>
            <w:r w:rsidRPr="008F4313">
              <w:t xml:space="preserve">Play - enjoy different experiences, pretend, choices in play, engagement and play agenda, who they like to play with and with what toys/resources/stuff... </w:t>
            </w:r>
            <w:r w:rsidRPr="003602AA">
              <w:rPr>
                <w:color w:val="99CCCC" w:themeColor="background2"/>
              </w:rPr>
              <w:t>(110)</w:t>
            </w:r>
          </w:p>
        </w:tc>
        <w:sdt>
          <w:sdtPr>
            <w:id w:val="-56787772"/>
            <w:placeholder>
              <w:docPart w:val="340EE0EBFDB7409BA9EA5DBC13E8E51B"/>
            </w:placeholder>
            <w:showingPlcHdr/>
            <w:text w:multiLine="1"/>
          </w:sdtPr>
          <w:sdtEndPr/>
          <w:sdtContent>
            <w:tc>
              <w:tcPr>
                <w:tcW w:w="2582" w:type="pct"/>
              </w:tcPr>
              <w:p w14:paraId="46BDF3B4" w14:textId="77777777" w:rsidR="008F4313" w:rsidRPr="008F4313" w:rsidRDefault="00E753E1" w:rsidP="00C1466C">
                <w:pPr>
                  <w:pStyle w:val="Table-body"/>
                </w:pPr>
                <w:r w:rsidRPr="0047689A">
                  <w:rPr>
                    <w:rStyle w:val="PlaceholderText"/>
                  </w:rPr>
                  <w:t>Click or tap here to enter text.</w:t>
                </w:r>
              </w:p>
            </w:tc>
          </w:sdtContent>
        </w:sdt>
      </w:tr>
      <w:tr w:rsidR="008F4313" w:rsidRPr="008F4313" w14:paraId="78FD569C" w14:textId="77777777" w:rsidTr="00BA3E47">
        <w:tc>
          <w:tcPr>
            <w:tcW w:w="2418" w:type="pct"/>
            <w:hideMark/>
          </w:tcPr>
          <w:p w14:paraId="759B246A" w14:textId="77777777" w:rsidR="008F4313" w:rsidRPr="008F4313" w:rsidRDefault="008F4313" w:rsidP="00C1466C">
            <w:pPr>
              <w:pStyle w:val="Table-body"/>
            </w:pPr>
            <w:permStart w:id="2144014553" w:edGrp="everyone" w:colFirst="1" w:colLast="1"/>
            <w:permEnd w:id="1930692821"/>
            <w:r w:rsidRPr="008F4313">
              <w:t xml:space="preserve">Communication and language - ways to communicate [behaviours], spoken language, sounds, interactions, understanding, vocabulary, purposes for communicating (verbal and non verbal) and tell us about the language they are exposed to and whether this is in home language/English... </w:t>
            </w:r>
            <w:r w:rsidRPr="003602AA">
              <w:rPr>
                <w:color w:val="99CCCC" w:themeColor="background2"/>
              </w:rPr>
              <w:t>(111)</w:t>
            </w:r>
          </w:p>
        </w:tc>
        <w:sdt>
          <w:sdtPr>
            <w:id w:val="-369697395"/>
            <w:placeholder>
              <w:docPart w:val="376D75076FCA46F999CF2177DF847604"/>
            </w:placeholder>
            <w:showingPlcHdr/>
            <w:text w:multiLine="1"/>
          </w:sdtPr>
          <w:sdtEndPr/>
          <w:sdtContent>
            <w:tc>
              <w:tcPr>
                <w:tcW w:w="2582" w:type="pct"/>
                <w:hideMark/>
              </w:tcPr>
              <w:p w14:paraId="5BD0EC12" w14:textId="77777777" w:rsidR="008F4313" w:rsidRPr="008F4313" w:rsidRDefault="00E753E1" w:rsidP="00E753E1">
                <w:pPr>
                  <w:pStyle w:val="Table-body"/>
                </w:pPr>
                <w:r w:rsidRPr="0047689A">
                  <w:rPr>
                    <w:rStyle w:val="PlaceholderText"/>
                  </w:rPr>
                  <w:t>Click or tap here to enter text.</w:t>
                </w:r>
              </w:p>
            </w:tc>
          </w:sdtContent>
        </w:sdt>
      </w:tr>
      <w:tr w:rsidR="008F4313" w:rsidRPr="008F4313" w14:paraId="3A41F405" w14:textId="77777777" w:rsidTr="00BA3E47">
        <w:tc>
          <w:tcPr>
            <w:tcW w:w="2418" w:type="pct"/>
            <w:hideMark/>
          </w:tcPr>
          <w:p w14:paraId="29F0AA57" w14:textId="77777777" w:rsidR="008F4313" w:rsidRPr="008F4313" w:rsidRDefault="008F4313" w:rsidP="00C1466C">
            <w:pPr>
              <w:pStyle w:val="Table-body"/>
            </w:pPr>
            <w:permStart w:id="2058253819" w:edGrp="everyone" w:colFirst="1" w:colLast="1"/>
            <w:permEnd w:id="2144014553"/>
            <w:r w:rsidRPr="008F4313">
              <w:t xml:space="preserve">Physical development - gross and fine motor skills, physical choices, can they use play toys and daily equipment (spoon, ball, brush, etc) </w:t>
            </w:r>
            <w:r w:rsidRPr="003602AA">
              <w:rPr>
                <w:color w:val="99CCCC" w:themeColor="background2"/>
              </w:rPr>
              <w:t>(112)</w:t>
            </w:r>
          </w:p>
        </w:tc>
        <w:sdt>
          <w:sdtPr>
            <w:id w:val="-1856947617"/>
            <w:placeholder>
              <w:docPart w:val="BDC16D83DDC641C5841132C425D8E2A2"/>
            </w:placeholder>
            <w:showingPlcHdr/>
            <w:text w:multiLine="1"/>
          </w:sdtPr>
          <w:sdtEndPr/>
          <w:sdtContent>
            <w:tc>
              <w:tcPr>
                <w:tcW w:w="2582" w:type="pct"/>
                <w:hideMark/>
              </w:tcPr>
              <w:p w14:paraId="10C39543" w14:textId="77777777" w:rsidR="008F4313" w:rsidRPr="008F4313" w:rsidRDefault="00E753E1" w:rsidP="00E753E1">
                <w:pPr>
                  <w:pStyle w:val="Table-body"/>
                </w:pPr>
                <w:r w:rsidRPr="0047689A">
                  <w:rPr>
                    <w:rStyle w:val="PlaceholderText"/>
                  </w:rPr>
                  <w:t>Click or tap here to enter text.</w:t>
                </w:r>
              </w:p>
            </w:tc>
          </w:sdtContent>
        </w:sdt>
      </w:tr>
      <w:tr w:rsidR="008F4313" w:rsidRPr="008F4313" w14:paraId="07298712" w14:textId="77777777" w:rsidTr="00BA3E47">
        <w:tc>
          <w:tcPr>
            <w:tcW w:w="2418" w:type="pct"/>
            <w:hideMark/>
          </w:tcPr>
          <w:p w14:paraId="0F3B4500" w14:textId="77777777" w:rsidR="008F4313" w:rsidRPr="008F4313" w:rsidRDefault="008F4313" w:rsidP="00C1466C">
            <w:pPr>
              <w:pStyle w:val="Table-body"/>
            </w:pPr>
            <w:permStart w:id="182731199" w:edGrp="everyone" w:colFirst="1" w:colLast="1"/>
            <w:permEnd w:id="2058253819"/>
            <w:r w:rsidRPr="008F4313">
              <w:t xml:space="preserve">Sensory development - sound, texture, smell, environmental, likes and dislikes, what to you see they notice and how do they respond? How do parent(s) support this? </w:t>
            </w:r>
            <w:r w:rsidRPr="003602AA">
              <w:rPr>
                <w:color w:val="99CCCC" w:themeColor="background2"/>
              </w:rPr>
              <w:t>(113)</w:t>
            </w:r>
          </w:p>
        </w:tc>
        <w:sdt>
          <w:sdtPr>
            <w:id w:val="2065212267"/>
            <w:placeholder>
              <w:docPart w:val="7C340E24CF574C87AEE7BB2046F90119"/>
            </w:placeholder>
            <w:showingPlcHdr/>
            <w:text w:multiLine="1"/>
          </w:sdtPr>
          <w:sdtEndPr/>
          <w:sdtContent>
            <w:tc>
              <w:tcPr>
                <w:tcW w:w="2582" w:type="pct"/>
              </w:tcPr>
              <w:p w14:paraId="6FD2DB07" w14:textId="77777777" w:rsidR="008F4313" w:rsidRPr="008F4313" w:rsidRDefault="00E753E1" w:rsidP="00E753E1">
                <w:pPr>
                  <w:pStyle w:val="Table-body"/>
                </w:pPr>
                <w:r w:rsidRPr="0047689A">
                  <w:rPr>
                    <w:rStyle w:val="PlaceholderText"/>
                  </w:rPr>
                  <w:t>Click or tap here to enter text.</w:t>
                </w:r>
              </w:p>
            </w:tc>
          </w:sdtContent>
        </w:sdt>
      </w:tr>
      <w:tr w:rsidR="008F4313" w:rsidRPr="008F4313" w14:paraId="2E177042" w14:textId="77777777" w:rsidTr="00BA3E47">
        <w:tc>
          <w:tcPr>
            <w:tcW w:w="2418" w:type="pct"/>
            <w:hideMark/>
          </w:tcPr>
          <w:p w14:paraId="5F2F63D3" w14:textId="77777777" w:rsidR="008F4313" w:rsidRPr="00E753E1" w:rsidRDefault="008F4313" w:rsidP="00E753E1">
            <w:pPr>
              <w:pStyle w:val="Table-body"/>
            </w:pPr>
            <w:permStart w:id="1533177865" w:edGrp="everyone" w:colFirst="1" w:colLast="1"/>
            <w:permEnd w:id="182731199"/>
            <w:r w:rsidRPr="00E753E1">
              <w:t>Are there any concerns with vision or hearing? (114)</w:t>
            </w:r>
          </w:p>
        </w:tc>
        <w:sdt>
          <w:sdtPr>
            <w:id w:val="-2139475699"/>
            <w:placeholder>
              <w:docPart w:val="DE852C1C14E04D0AB05C0E66B79AF016"/>
            </w:placeholder>
            <w:showingPlcHdr/>
            <w:comboBox>
              <w:listItem w:value="Choose an item."/>
              <w:listItem w:displayText="Yes" w:value="Yes"/>
              <w:listItem w:displayText="No" w:value="No"/>
            </w:comboBox>
          </w:sdtPr>
          <w:sdtEndPr/>
          <w:sdtContent>
            <w:tc>
              <w:tcPr>
                <w:tcW w:w="2582" w:type="pct"/>
              </w:tcPr>
              <w:p w14:paraId="38158EE3" w14:textId="77777777" w:rsidR="008F4313" w:rsidRPr="00E753E1" w:rsidRDefault="00BA3E47" w:rsidP="00E753E1">
                <w:pPr>
                  <w:pStyle w:val="Table-body"/>
                </w:pPr>
                <w:r w:rsidRPr="008D57C7">
                  <w:rPr>
                    <w:rStyle w:val="PlaceholderText"/>
                  </w:rPr>
                  <w:t>Choose an item.</w:t>
                </w:r>
              </w:p>
            </w:tc>
          </w:sdtContent>
        </w:sdt>
      </w:tr>
      <w:tr w:rsidR="008F4313" w:rsidRPr="008F4313" w14:paraId="61B0862C" w14:textId="77777777" w:rsidTr="00BA3E47">
        <w:tc>
          <w:tcPr>
            <w:tcW w:w="2418" w:type="pct"/>
            <w:hideMark/>
          </w:tcPr>
          <w:p w14:paraId="543A6CFE" w14:textId="77777777" w:rsidR="008F4313" w:rsidRPr="008F4313" w:rsidRDefault="008F4313" w:rsidP="00C1466C">
            <w:pPr>
              <w:pStyle w:val="Table-body"/>
            </w:pPr>
            <w:permStart w:id="1514306430" w:edGrp="everyone" w:colFirst="1" w:colLast="1"/>
            <w:permEnd w:id="1533177865"/>
            <w:r w:rsidRPr="008F4313">
              <w:t xml:space="preserve">Please give more detail </w:t>
            </w:r>
            <w:r w:rsidRPr="003602AA">
              <w:rPr>
                <w:color w:val="99CCCC" w:themeColor="background2"/>
              </w:rPr>
              <w:t>(115)</w:t>
            </w:r>
          </w:p>
        </w:tc>
        <w:sdt>
          <w:sdtPr>
            <w:id w:val="-194849777"/>
            <w:placeholder>
              <w:docPart w:val="766BE90AABF84D55956670C02518A7AA"/>
            </w:placeholder>
            <w:showingPlcHdr/>
            <w:text w:multiLine="1"/>
          </w:sdtPr>
          <w:sdtEndPr/>
          <w:sdtContent>
            <w:tc>
              <w:tcPr>
                <w:tcW w:w="2582" w:type="pct"/>
                <w:hideMark/>
              </w:tcPr>
              <w:p w14:paraId="60741E05" w14:textId="77777777" w:rsidR="008F4313" w:rsidRPr="008F4313" w:rsidRDefault="00E753E1" w:rsidP="00E753E1">
                <w:pPr>
                  <w:pStyle w:val="Table-body"/>
                </w:pPr>
                <w:r w:rsidRPr="0047689A">
                  <w:rPr>
                    <w:rStyle w:val="PlaceholderText"/>
                  </w:rPr>
                  <w:t>Click or tap here to enter text.</w:t>
                </w:r>
              </w:p>
            </w:tc>
          </w:sdtContent>
        </w:sdt>
      </w:tr>
      <w:tr w:rsidR="008F4313" w:rsidRPr="008F4313" w14:paraId="58C23B85" w14:textId="77777777" w:rsidTr="00BA3E47">
        <w:tc>
          <w:tcPr>
            <w:tcW w:w="2418" w:type="pct"/>
            <w:hideMark/>
          </w:tcPr>
          <w:p w14:paraId="4C183674" w14:textId="77777777" w:rsidR="008F4313" w:rsidRPr="008F4313" w:rsidRDefault="008F4313" w:rsidP="00C1466C">
            <w:pPr>
              <w:pStyle w:val="Table-body"/>
            </w:pPr>
            <w:permStart w:id="1851746727" w:edGrp="everyone" w:colFirst="1" w:colLast="1"/>
            <w:permEnd w:id="1514306430"/>
            <w:r w:rsidRPr="008F4313">
              <w:t xml:space="preserve">Independence - how do they manage their self-, show you what they want to do or can do on their own?, age appropriate eating, drinking, managing personal needs such as self-care? </w:t>
            </w:r>
            <w:r w:rsidRPr="003602AA">
              <w:rPr>
                <w:color w:val="99CCCC" w:themeColor="background2"/>
              </w:rPr>
              <w:t>(116)</w:t>
            </w:r>
          </w:p>
        </w:tc>
        <w:sdt>
          <w:sdtPr>
            <w:id w:val="-615068491"/>
            <w:placeholder>
              <w:docPart w:val="590CAAE2DC48439EA68B9D976B9A4FA5"/>
            </w:placeholder>
            <w:showingPlcHdr/>
            <w:text w:multiLine="1"/>
          </w:sdtPr>
          <w:sdtEndPr/>
          <w:sdtContent>
            <w:tc>
              <w:tcPr>
                <w:tcW w:w="2582" w:type="pct"/>
                <w:hideMark/>
              </w:tcPr>
              <w:p w14:paraId="57EDCC44" w14:textId="77777777" w:rsidR="008F4313" w:rsidRPr="008F4313" w:rsidRDefault="00BA3E47" w:rsidP="00E753E1">
                <w:pPr>
                  <w:pStyle w:val="Table-body"/>
                </w:pPr>
                <w:r w:rsidRPr="0047689A">
                  <w:rPr>
                    <w:rStyle w:val="PlaceholderText"/>
                  </w:rPr>
                  <w:t>Click or tap here to enter text.</w:t>
                </w:r>
              </w:p>
            </w:tc>
          </w:sdtContent>
        </w:sdt>
      </w:tr>
    </w:tbl>
    <w:permEnd w:id="1851746727"/>
    <w:p w14:paraId="2E724FF5" w14:textId="77777777" w:rsidR="008F4313" w:rsidRPr="008F4313" w:rsidRDefault="003602AA" w:rsidP="003602AA">
      <w:pPr>
        <w:pStyle w:val="Heading2"/>
      </w:pPr>
      <w:r w:rsidRPr="008F4313">
        <w:lastRenderedPageBreak/>
        <w:t>Child development summaries (1)</w:t>
      </w:r>
    </w:p>
    <w:tbl>
      <w:tblPr>
        <w:tblStyle w:val="TableGrid"/>
        <w:tblW w:w="5009" w:type="pct"/>
        <w:tblLayout w:type="fixed"/>
        <w:tblLook w:val="04A0" w:firstRow="1" w:lastRow="0" w:firstColumn="1" w:lastColumn="0" w:noHBand="0" w:noVBand="1"/>
      </w:tblPr>
      <w:tblGrid>
        <w:gridCol w:w="2822"/>
        <w:gridCol w:w="1536"/>
        <w:gridCol w:w="3182"/>
        <w:gridCol w:w="1536"/>
      </w:tblGrid>
      <w:tr w:rsidR="008F4313" w:rsidRPr="008F4313" w14:paraId="7F02E710" w14:textId="77777777" w:rsidTr="00DC02E5">
        <w:trPr>
          <w:tblHeader/>
        </w:trPr>
        <w:tc>
          <w:tcPr>
            <w:tcW w:w="2822" w:type="dxa"/>
            <w:hideMark/>
          </w:tcPr>
          <w:p w14:paraId="72724065" w14:textId="77777777" w:rsidR="008F4313" w:rsidRPr="008F4313" w:rsidRDefault="008F4313" w:rsidP="003602AA">
            <w:pPr>
              <w:pStyle w:val="Table-heading"/>
            </w:pPr>
            <w:r w:rsidRPr="008F4313">
              <w:t>Item</w:t>
            </w:r>
          </w:p>
        </w:tc>
        <w:tc>
          <w:tcPr>
            <w:tcW w:w="1536" w:type="dxa"/>
            <w:hideMark/>
          </w:tcPr>
          <w:p w14:paraId="241D4D17" w14:textId="77777777" w:rsidR="008F4313" w:rsidRPr="008F4313" w:rsidRDefault="008F4313" w:rsidP="003602AA">
            <w:pPr>
              <w:pStyle w:val="Table-heading"/>
            </w:pPr>
            <w:r w:rsidRPr="008F4313">
              <w:t>Information</w:t>
            </w:r>
          </w:p>
        </w:tc>
        <w:tc>
          <w:tcPr>
            <w:tcW w:w="3182" w:type="dxa"/>
            <w:hideMark/>
          </w:tcPr>
          <w:p w14:paraId="13234280" w14:textId="77777777" w:rsidR="008F4313" w:rsidRPr="008F4313" w:rsidRDefault="008F4313" w:rsidP="003602AA">
            <w:pPr>
              <w:pStyle w:val="Table-heading"/>
            </w:pPr>
            <w:r w:rsidRPr="008F4313">
              <w:t>Item</w:t>
            </w:r>
          </w:p>
        </w:tc>
        <w:tc>
          <w:tcPr>
            <w:tcW w:w="1536" w:type="dxa"/>
            <w:hideMark/>
          </w:tcPr>
          <w:p w14:paraId="4ABAE57E" w14:textId="77777777" w:rsidR="008F4313" w:rsidRPr="008F4313" w:rsidRDefault="008F4313" w:rsidP="003602AA">
            <w:pPr>
              <w:pStyle w:val="Table-heading"/>
            </w:pPr>
            <w:r w:rsidRPr="008F4313">
              <w:t>Information</w:t>
            </w:r>
          </w:p>
        </w:tc>
      </w:tr>
      <w:tr w:rsidR="008F4313" w:rsidRPr="008F4313" w14:paraId="5B00B704" w14:textId="77777777" w:rsidTr="00BA3E47">
        <w:tc>
          <w:tcPr>
            <w:tcW w:w="2822" w:type="dxa"/>
            <w:hideMark/>
          </w:tcPr>
          <w:p w14:paraId="2D675E47" w14:textId="77777777" w:rsidR="008F4313" w:rsidRPr="008F4313" w:rsidRDefault="008F4313" w:rsidP="00C1466C">
            <w:pPr>
              <w:pStyle w:val="Table-body"/>
            </w:pPr>
            <w:permStart w:id="17961634" w:edGrp="everyone" w:colFirst="1" w:colLast="1"/>
            <w:permStart w:id="614217845" w:edGrp="everyone" w:colFirst="3" w:colLast="3"/>
            <w:r w:rsidRPr="008F4313">
              <w:t xml:space="preserve">Communications (score) </w:t>
            </w:r>
            <w:r w:rsidRPr="003602AA">
              <w:rPr>
                <w:color w:val="99CCCC" w:themeColor="background2"/>
              </w:rPr>
              <w:t>(117)</w:t>
            </w:r>
          </w:p>
        </w:tc>
        <w:sdt>
          <w:sdtPr>
            <w:id w:val="-1089935149"/>
            <w:placeholder>
              <w:docPart w:val="EDEFCC768142435B9EC9024D0147366C"/>
            </w:placeholder>
            <w:showingPlcHdr/>
            <w:comboBox>
              <w:listItem w:value="Choose an item."/>
              <w:listItem w:displayText="0" w:value="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comboBox>
          </w:sdtPr>
          <w:sdtEndPr/>
          <w:sdtContent>
            <w:tc>
              <w:tcPr>
                <w:tcW w:w="1536" w:type="dxa"/>
              </w:tcPr>
              <w:p w14:paraId="7198A13B" w14:textId="77777777" w:rsidR="008F4313" w:rsidRPr="008F4313" w:rsidRDefault="00BA3E47" w:rsidP="00C1466C">
                <w:pPr>
                  <w:pStyle w:val="Table-body"/>
                </w:pPr>
                <w:r w:rsidRPr="0047689A">
                  <w:rPr>
                    <w:rStyle w:val="PlaceholderText"/>
                  </w:rPr>
                  <w:t>Choose an item.</w:t>
                </w:r>
              </w:p>
            </w:tc>
          </w:sdtContent>
        </w:sdt>
        <w:tc>
          <w:tcPr>
            <w:tcW w:w="3182" w:type="dxa"/>
            <w:hideMark/>
          </w:tcPr>
          <w:p w14:paraId="076E53AA" w14:textId="77777777" w:rsidR="008F4313" w:rsidRPr="008F4313" w:rsidRDefault="008F4313" w:rsidP="00C1466C">
            <w:pPr>
              <w:pStyle w:val="Table-body"/>
            </w:pPr>
            <w:r w:rsidRPr="008F4313">
              <w:t xml:space="preserve">Communications (threshold level) </w:t>
            </w:r>
            <w:r w:rsidRPr="003602AA">
              <w:rPr>
                <w:color w:val="99CCCC" w:themeColor="background2"/>
              </w:rPr>
              <w:t>(118)</w:t>
            </w:r>
          </w:p>
        </w:tc>
        <w:sdt>
          <w:sdtPr>
            <w:id w:val="949592960"/>
            <w:placeholder>
              <w:docPart w:val="EDEFCC768142435B9EC9024D0147366C"/>
            </w:placeholder>
            <w:showingPlcHdr/>
            <w:comboBox>
              <w:listItem w:value="Choose an item."/>
              <w:listItem w:displayText="Black (Consider referral)" w:value="Black (Consider referral)"/>
              <w:listItem w:displayText="Grey (Development needs - monitor)" w:value="Grey (Development needs - monitor)"/>
              <w:listItem w:displayText="White" w:value="White"/>
              <w:listItem w:displayText="Not known" w:value="Not known"/>
            </w:comboBox>
          </w:sdtPr>
          <w:sdtEndPr/>
          <w:sdtContent>
            <w:tc>
              <w:tcPr>
                <w:tcW w:w="1536" w:type="dxa"/>
              </w:tcPr>
              <w:p w14:paraId="2E8C64B8" w14:textId="77777777" w:rsidR="008F4313" w:rsidRPr="008F4313" w:rsidRDefault="00BA3E47" w:rsidP="00C1466C">
                <w:pPr>
                  <w:pStyle w:val="Table-body"/>
                </w:pPr>
                <w:r w:rsidRPr="0047689A">
                  <w:rPr>
                    <w:rStyle w:val="PlaceholderText"/>
                  </w:rPr>
                  <w:t>Choose an item.</w:t>
                </w:r>
              </w:p>
            </w:tc>
          </w:sdtContent>
        </w:sdt>
      </w:tr>
      <w:tr w:rsidR="008F4313" w:rsidRPr="008F4313" w14:paraId="14FC03F6" w14:textId="77777777" w:rsidTr="00BA3E47">
        <w:tc>
          <w:tcPr>
            <w:tcW w:w="2822" w:type="dxa"/>
            <w:hideMark/>
          </w:tcPr>
          <w:p w14:paraId="4579FBEE" w14:textId="77777777" w:rsidR="008F4313" w:rsidRPr="008F4313" w:rsidRDefault="008F4313" w:rsidP="00C1466C">
            <w:pPr>
              <w:pStyle w:val="Table-body"/>
            </w:pPr>
            <w:permStart w:id="1071258990" w:edGrp="everyone" w:colFirst="1" w:colLast="1"/>
            <w:permStart w:id="107107800" w:edGrp="everyone" w:colFirst="3" w:colLast="3"/>
            <w:permEnd w:id="17961634"/>
            <w:permEnd w:id="614217845"/>
            <w:r w:rsidRPr="008F4313">
              <w:t xml:space="preserve">Gross motor (score) </w:t>
            </w:r>
            <w:r w:rsidRPr="003602AA">
              <w:rPr>
                <w:color w:val="99CCCC" w:themeColor="background2"/>
              </w:rPr>
              <w:t>(119)</w:t>
            </w:r>
          </w:p>
        </w:tc>
        <w:sdt>
          <w:sdtPr>
            <w:id w:val="856312206"/>
            <w:placeholder>
              <w:docPart w:val="3A91934960E141A8952AC095F489F721"/>
            </w:placeholder>
            <w:showingPlcHdr/>
            <w:comboBox>
              <w:listItem w:value="Choose an item."/>
              <w:listItem w:displayText="0" w:value="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comboBox>
          </w:sdtPr>
          <w:sdtEndPr/>
          <w:sdtContent>
            <w:tc>
              <w:tcPr>
                <w:tcW w:w="1536" w:type="dxa"/>
              </w:tcPr>
              <w:p w14:paraId="73C2AD61" w14:textId="77777777" w:rsidR="008F4313" w:rsidRPr="008F4313" w:rsidRDefault="00BA3E47" w:rsidP="00C1466C">
                <w:pPr>
                  <w:pStyle w:val="Table-body"/>
                </w:pPr>
                <w:r w:rsidRPr="0047689A">
                  <w:rPr>
                    <w:rStyle w:val="PlaceholderText"/>
                  </w:rPr>
                  <w:t>Choose an item.</w:t>
                </w:r>
              </w:p>
            </w:tc>
          </w:sdtContent>
        </w:sdt>
        <w:tc>
          <w:tcPr>
            <w:tcW w:w="3182" w:type="dxa"/>
            <w:hideMark/>
          </w:tcPr>
          <w:p w14:paraId="0E824CDD" w14:textId="77777777" w:rsidR="008F4313" w:rsidRPr="008F4313" w:rsidRDefault="008F4313" w:rsidP="00C1466C">
            <w:pPr>
              <w:pStyle w:val="Table-body"/>
            </w:pPr>
            <w:r w:rsidRPr="008F4313">
              <w:t xml:space="preserve">Gross motor (threshold level) </w:t>
            </w:r>
            <w:r w:rsidRPr="003602AA">
              <w:rPr>
                <w:color w:val="99CCCC" w:themeColor="background2"/>
              </w:rPr>
              <w:t>(120)</w:t>
            </w:r>
          </w:p>
        </w:tc>
        <w:sdt>
          <w:sdtPr>
            <w:id w:val="-1997399293"/>
            <w:placeholder>
              <w:docPart w:val="14429C9FD2BF42568139AF0A5FBD9AC8"/>
            </w:placeholder>
            <w:showingPlcHdr/>
            <w:comboBox>
              <w:listItem w:value="Choose an item."/>
              <w:listItem w:displayText="Black (Consider referral)" w:value="Black (Consider referral)"/>
              <w:listItem w:displayText="Grey (Development needs - monitor)" w:value="Grey (Development needs - monitor)"/>
              <w:listItem w:displayText="White" w:value="White"/>
              <w:listItem w:displayText="Not known" w:value="Not known"/>
            </w:comboBox>
          </w:sdtPr>
          <w:sdtEndPr/>
          <w:sdtContent>
            <w:tc>
              <w:tcPr>
                <w:tcW w:w="1536" w:type="dxa"/>
              </w:tcPr>
              <w:p w14:paraId="37CB800B" w14:textId="77777777" w:rsidR="008F4313" w:rsidRPr="008F4313" w:rsidRDefault="0062740A" w:rsidP="00C1466C">
                <w:pPr>
                  <w:pStyle w:val="Table-body"/>
                </w:pPr>
                <w:r w:rsidRPr="0047689A">
                  <w:rPr>
                    <w:rStyle w:val="PlaceholderText"/>
                  </w:rPr>
                  <w:t>Choose an item.</w:t>
                </w:r>
              </w:p>
            </w:tc>
          </w:sdtContent>
        </w:sdt>
      </w:tr>
      <w:tr w:rsidR="008F4313" w:rsidRPr="008F4313" w14:paraId="21F555FA" w14:textId="77777777" w:rsidTr="00BA3E47">
        <w:tc>
          <w:tcPr>
            <w:tcW w:w="2822" w:type="dxa"/>
            <w:hideMark/>
          </w:tcPr>
          <w:p w14:paraId="23309F4E" w14:textId="77777777" w:rsidR="008F4313" w:rsidRPr="008F4313" w:rsidRDefault="008F4313" w:rsidP="00C1466C">
            <w:pPr>
              <w:pStyle w:val="Table-body"/>
            </w:pPr>
            <w:permStart w:id="1646788699" w:edGrp="everyone" w:colFirst="1" w:colLast="1"/>
            <w:permStart w:id="472016519" w:edGrp="everyone" w:colFirst="3" w:colLast="3"/>
            <w:permEnd w:id="1071258990"/>
            <w:permEnd w:id="107107800"/>
            <w:r w:rsidRPr="008F4313">
              <w:t xml:space="preserve">Fine motor (score) </w:t>
            </w:r>
            <w:r w:rsidRPr="003602AA">
              <w:rPr>
                <w:color w:val="99CCCC" w:themeColor="background2"/>
              </w:rPr>
              <w:t>(121)</w:t>
            </w:r>
          </w:p>
        </w:tc>
        <w:sdt>
          <w:sdtPr>
            <w:id w:val="1964927318"/>
            <w:placeholder>
              <w:docPart w:val="ACFC30B5F2C843F598F1B01F4AA49401"/>
            </w:placeholder>
            <w:showingPlcHdr/>
            <w:comboBox>
              <w:listItem w:value="Choose an item."/>
              <w:listItem w:displayText="0" w:value="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comboBox>
          </w:sdtPr>
          <w:sdtEndPr/>
          <w:sdtContent>
            <w:tc>
              <w:tcPr>
                <w:tcW w:w="1536" w:type="dxa"/>
              </w:tcPr>
              <w:p w14:paraId="1B5C29E3" w14:textId="77777777" w:rsidR="008F4313" w:rsidRPr="008F4313" w:rsidRDefault="00BA3E47" w:rsidP="00C1466C">
                <w:pPr>
                  <w:pStyle w:val="Table-body"/>
                </w:pPr>
                <w:r w:rsidRPr="0047689A">
                  <w:rPr>
                    <w:rStyle w:val="PlaceholderText"/>
                  </w:rPr>
                  <w:t>Choose an item.</w:t>
                </w:r>
              </w:p>
            </w:tc>
          </w:sdtContent>
        </w:sdt>
        <w:tc>
          <w:tcPr>
            <w:tcW w:w="3182" w:type="dxa"/>
            <w:hideMark/>
          </w:tcPr>
          <w:p w14:paraId="39BFA5EF" w14:textId="77777777" w:rsidR="008F4313" w:rsidRPr="008F4313" w:rsidRDefault="008F4313" w:rsidP="00C1466C">
            <w:pPr>
              <w:pStyle w:val="Table-body"/>
            </w:pPr>
            <w:r w:rsidRPr="008F4313">
              <w:t xml:space="preserve">Fine motor (threshold level) </w:t>
            </w:r>
            <w:r w:rsidRPr="003602AA">
              <w:rPr>
                <w:color w:val="99CCCC" w:themeColor="background2"/>
              </w:rPr>
              <w:t>(122)</w:t>
            </w:r>
          </w:p>
        </w:tc>
        <w:sdt>
          <w:sdtPr>
            <w:id w:val="-2058537036"/>
            <w:placeholder>
              <w:docPart w:val="38AE077DD37C42AD8D76A5688689C634"/>
            </w:placeholder>
            <w:showingPlcHdr/>
            <w:comboBox>
              <w:listItem w:value="Choose an item."/>
              <w:listItem w:displayText="Black (Consider referral)" w:value="Black (Consider referral)"/>
              <w:listItem w:displayText="Grey (Development needs - monitor)" w:value="Grey (Development needs - monitor)"/>
              <w:listItem w:displayText="White" w:value="White"/>
              <w:listItem w:displayText="Not known" w:value="Not known"/>
            </w:comboBox>
          </w:sdtPr>
          <w:sdtEndPr/>
          <w:sdtContent>
            <w:tc>
              <w:tcPr>
                <w:tcW w:w="1536" w:type="dxa"/>
              </w:tcPr>
              <w:p w14:paraId="084D8BB5" w14:textId="77777777" w:rsidR="008F4313" w:rsidRPr="008F4313" w:rsidRDefault="00BA3E47" w:rsidP="00C1466C">
                <w:pPr>
                  <w:pStyle w:val="Table-body"/>
                </w:pPr>
                <w:r w:rsidRPr="0047689A">
                  <w:rPr>
                    <w:rStyle w:val="PlaceholderText"/>
                  </w:rPr>
                  <w:t>Choose an item.</w:t>
                </w:r>
              </w:p>
            </w:tc>
          </w:sdtContent>
        </w:sdt>
      </w:tr>
      <w:tr w:rsidR="008F4313" w:rsidRPr="008F4313" w14:paraId="78EF7AF2" w14:textId="77777777" w:rsidTr="00BA3E47">
        <w:tc>
          <w:tcPr>
            <w:tcW w:w="2822" w:type="dxa"/>
            <w:hideMark/>
          </w:tcPr>
          <w:p w14:paraId="5BF02CA3" w14:textId="77777777" w:rsidR="008F4313" w:rsidRPr="008F4313" w:rsidRDefault="008F4313" w:rsidP="00C1466C">
            <w:pPr>
              <w:pStyle w:val="Table-body"/>
            </w:pPr>
            <w:permStart w:id="656961871" w:edGrp="everyone" w:colFirst="1" w:colLast="1"/>
            <w:permStart w:id="1458393428" w:edGrp="everyone" w:colFirst="3" w:colLast="3"/>
            <w:permEnd w:id="1646788699"/>
            <w:permEnd w:id="472016519"/>
            <w:r w:rsidRPr="008F4313">
              <w:t xml:space="preserve">Problem solving (score) </w:t>
            </w:r>
            <w:r w:rsidRPr="003602AA">
              <w:rPr>
                <w:color w:val="99CCCC" w:themeColor="background2"/>
              </w:rPr>
              <w:t>(123)</w:t>
            </w:r>
          </w:p>
        </w:tc>
        <w:sdt>
          <w:sdtPr>
            <w:id w:val="261121508"/>
            <w:placeholder>
              <w:docPart w:val="2A1B7B97401D440EADEF46A7A6F3A0FE"/>
            </w:placeholder>
            <w:showingPlcHdr/>
            <w:comboBox>
              <w:listItem w:value="Choose an item."/>
              <w:listItem w:displayText="0" w:value="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comboBox>
          </w:sdtPr>
          <w:sdtEndPr/>
          <w:sdtContent>
            <w:tc>
              <w:tcPr>
                <w:tcW w:w="1536" w:type="dxa"/>
              </w:tcPr>
              <w:p w14:paraId="27ED5ABC" w14:textId="77777777" w:rsidR="008F4313" w:rsidRPr="008F4313" w:rsidRDefault="00BA3E47" w:rsidP="00C1466C">
                <w:pPr>
                  <w:pStyle w:val="Table-body"/>
                </w:pPr>
                <w:r w:rsidRPr="0047689A">
                  <w:rPr>
                    <w:rStyle w:val="PlaceholderText"/>
                  </w:rPr>
                  <w:t>Choose an item.</w:t>
                </w:r>
              </w:p>
            </w:tc>
          </w:sdtContent>
        </w:sdt>
        <w:tc>
          <w:tcPr>
            <w:tcW w:w="3182" w:type="dxa"/>
            <w:hideMark/>
          </w:tcPr>
          <w:p w14:paraId="57BE98E4" w14:textId="77777777" w:rsidR="008F4313" w:rsidRPr="008F4313" w:rsidRDefault="008F4313" w:rsidP="00C1466C">
            <w:pPr>
              <w:pStyle w:val="Table-body"/>
            </w:pPr>
            <w:r w:rsidRPr="008F4313">
              <w:t xml:space="preserve">Problem solving (threshold level) </w:t>
            </w:r>
            <w:r w:rsidRPr="003602AA">
              <w:rPr>
                <w:color w:val="99CCCC" w:themeColor="background2"/>
              </w:rPr>
              <w:t>(124)</w:t>
            </w:r>
          </w:p>
        </w:tc>
        <w:sdt>
          <w:sdtPr>
            <w:id w:val="-1741783896"/>
            <w:placeholder>
              <w:docPart w:val="5439543F07504522BBA7629068DE26EE"/>
            </w:placeholder>
            <w:showingPlcHdr/>
            <w:comboBox>
              <w:listItem w:value="Choose an item."/>
              <w:listItem w:displayText="Black (Consider referral)" w:value="Black (Consider referral)"/>
              <w:listItem w:displayText="Grey (Development needs - monitor)" w:value="Grey (Development needs - monitor)"/>
              <w:listItem w:displayText="White" w:value="White"/>
              <w:listItem w:displayText="Not known" w:value="Not known"/>
            </w:comboBox>
          </w:sdtPr>
          <w:sdtEndPr/>
          <w:sdtContent>
            <w:tc>
              <w:tcPr>
                <w:tcW w:w="1536" w:type="dxa"/>
              </w:tcPr>
              <w:p w14:paraId="45FC3E51" w14:textId="77777777" w:rsidR="008F4313" w:rsidRPr="008F4313" w:rsidRDefault="00BA3E47" w:rsidP="00C1466C">
                <w:pPr>
                  <w:pStyle w:val="Table-body"/>
                </w:pPr>
                <w:r w:rsidRPr="0047689A">
                  <w:rPr>
                    <w:rStyle w:val="PlaceholderText"/>
                  </w:rPr>
                  <w:t>Choose an item.</w:t>
                </w:r>
              </w:p>
            </w:tc>
          </w:sdtContent>
        </w:sdt>
      </w:tr>
      <w:tr w:rsidR="008F4313" w:rsidRPr="008F4313" w14:paraId="52ABB88B" w14:textId="77777777" w:rsidTr="00BA3E47">
        <w:tc>
          <w:tcPr>
            <w:tcW w:w="2822" w:type="dxa"/>
            <w:hideMark/>
          </w:tcPr>
          <w:p w14:paraId="164C87BC" w14:textId="77777777" w:rsidR="008F4313" w:rsidRPr="008F4313" w:rsidRDefault="008F4313" w:rsidP="00C1466C">
            <w:pPr>
              <w:pStyle w:val="Table-body"/>
            </w:pPr>
            <w:permStart w:id="1920207214" w:edGrp="everyone" w:colFirst="1" w:colLast="1"/>
            <w:permStart w:id="1876369302" w:edGrp="everyone" w:colFirst="3" w:colLast="3"/>
            <w:permEnd w:id="656961871"/>
            <w:permEnd w:id="1458393428"/>
            <w:r w:rsidRPr="008F4313">
              <w:t xml:space="preserve">Personal and social (score) </w:t>
            </w:r>
            <w:r w:rsidRPr="003602AA">
              <w:rPr>
                <w:color w:val="99CCCC" w:themeColor="background2"/>
              </w:rPr>
              <w:t>(125)</w:t>
            </w:r>
          </w:p>
        </w:tc>
        <w:sdt>
          <w:sdtPr>
            <w:id w:val="1166286155"/>
            <w:placeholder>
              <w:docPart w:val="C3CAC14BBE114750827823DFBEB89103"/>
            </w:placeholder>
            <w:showingPlcHdr/>
            <w:comboBox>
              <w:listItem w:value="Choose an item."/>
              <w:listItem w:displayText="0" w:value="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comboBox>
          </w:sdtPr>
          <w:sdtEndPr/>
          <w:sdtContent>
            <w:tc>
              <w:tcPr>
                <w:tcW w:w="1536" w:type="dxa"/>
              </w:tcPr>
              <w:p w14:paraId="10FFE77B" w14:textId="77777777" w:rsidR="008F4313" w:rsidRPr="008F4313" w:rsidRDefault="00BA3E47" w:rsidP="00C1466C">
                <w:pPr>
                  <w:pStyle w:val="Table-body"/>
                </w:pPr>
                <w:r w:rsidRPr="0047689A">
                  <w:rPr>
                    <w:rStyle w:val="PlaceholderText"/>
                  </w:rPr>
                  <w:t>Choose an item.</w:t>
                </w:r>
              </w:p>
            </w:tc>
          </w:sdtContent>
        </w:sdt>
        <w:tc>
          <w:tcPr>
            <w:tcW w:w="3182" w:type="dxa"/>
            <w:hideMark/>
          </w:tcPr>
          <w:p w14:paraId="4460054B" w14:textId="77777777" w:rsidR="008F4313" w:rsidRPr="008F4313" w:rsidRDefault="008F4313" w:rsidP="00C1466C">
            <w:pPr>
              <w:pStyle w:val="Table-body"/>
            </w:pPr>
            <w:r w:rsidRPr="008F4313">
              <w:t>Personal and social (threshold level)</w:t>
            </w:r>
            <w:r w:rsidRPr="003602AA">
              <w:rPr>
                <w:color w:val="99CCCC" w:themeColor="background2"/>
              </w:rPr>
              <w:t xml:space="preserve"> (126)</w:t>
            </w:r>
          </w:p>
        </w:tc>
        <w:sdt>
          <w:sdtPr>
            <w:id w:val="1102304771"/>
            <w:placeholder>
              <w:docPart w:val="2A036F2CD6B343C39308F0440CE8C281"/>
            </w:placeholder>
            <w:showingPlcHdr/>
            <w:comboBox>
              <w:listItem w:value="Choose an item."/>
              <w:listItem w:displayText="Black (Consider referral)" w:value="Black (Consider referral)"/>
              <w:listItem w:displayText="Grey (Development needs - monitor)" w:value="Grey (Development needs - monitor)"/>
              <w:listItem w:displayText="White" w:value="White"/>
              <w:listItem w:displayText="Not known" w:value="Not known"/>
            </w:comboBox>
          </w:sdtPr>
          <w:sdtEndPr/>
          <w:sdtContent>
            <w:tc>
              <w:tcPr>
                <w:tcW w:w="1536" w:type="dxa"/>
              </w:tcPr>
              <w:p w14:paraId="32B7DD26" w14:textId="77777777" w:rsidR="008F4313" w:rsidRPr="008F4313" w:rsidRDefault="00BA3E47" w:rsidP="00C1466C">
                <w:pPr>
                  <w:pStyle w:val="Table-body"/>
                </w:pPr>
                <w:r w:rsidRPr="0047689A">
                  <w:rPr>
                    <w:rStyle w:val="PlaceholderText"/>
                  </w:rPr>
                  <w:t>Choose an item.</w:t>
                </w:r>
              </w:p>
            </w:tc>
          </w:sdtContent>
        </w:sdt>
      </w:tr>
      <w:tr w:rsidR="008F4313" w:rsidRPr="008F4313" w14:paraId="75F5DBB6" w14:textId="77777777" w:rsidTr="00BA3E47">
        <w:tc>
          <w:tcPr>
            <w:tcW w:w="2822" w:type="dxa"/>
            <w:hideMark/>
          </w:tcPr>
          <w:p w14:paraId="20D3A01D" w14:textId="77777777" w:rsidR="008F4313" w:rsidRPr="008F4313" w:rsidRDefault="008F4313" w:rsidP="00C1466C">
            <w:pPr>
              <w:pStyle w:val="Table-body"/>
            </w:pPr>
            <w:permStart w:id="224488935" w:edGrp="everyone" w:colFirst="1" w:colLast="1"/>
            <w:permStart w:id="1710712147" w:edGrp="everyone" w:colFirst="3" w:colLast="3"/>
            <w:permEnd w:id="1920207214"/>
            <w:permEnd w:id="1876369302"/>
            <w:r w:rsidRPr="008F4313">
              <w:t xml:space="preserve">Social and emotional (score) </w:t>
            </w:r>
            <w:r w:rsidRPr="003602AA">
              <w:rPr>
                <w:color w:val="99CCCC" w:themeColor="background2"/>
              </w:rPr>
              <w:t>(127)</w:t>
            </w:r>
          </w:p>
        </w:tc>
        <w:sdt>
          <w:sdtPr>
            <w:id w:val="-384170017"/>
            <w:placeholder>
              <w:docPart w:val="13697F6E866B4A3487DE0E8FA8972369"/>
            </w:placeholder>
            <w:showingPlcHdr/>
            <w:comboBox>
              <w:listItem w:value="Choose an item."/>
              <w:listItem w:displayText="0" w:value="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comboBox>
          </w:sdtPr>
          <w:sdtEndPr/>
          <w:sdtContent>
            <w:tc>
              <w:tcPr>
                <w:tcW w:w="1536" w:type="dxa"/>
              </w:tcPr>
              <w:p w14:paraId="71B2366C" w14:textId="77777777" w:rsidR="008F4313" w:rsidRPr="008F4313" w:rsidRDefault="00BA3E47" w:rsidP="00C1466C">
                <w:pPr>
                  <w:pStyle w:val="Table-body"/>
                </w:pPr>
                <w:r w:rsidRPr="0047689A">
                  <w:rPr>
                    <w:rStyle w:val="PlaceholderText"/>
                  </w:rPr>
                  <w:t>Choose an item.</w:t>
                </w:r>
              </w:p>
            </w:tc>
          </w:sdtContent>
        </w:sdt>
        <w:tc>
          <w:tcPr>
            <w:tcW w:w="3182" w:type="dxa"/>
            <w:hideMark/>
          </w:tcPr>
          <w:p w14:paraId="5CDECEC9" w14:textId="77777777" w:rsidR="008F4313" w:rsidRPr="008F4313" w:rsidRDefault="008F4313" w:rsidP="00C1466C">
            <w:pPr>
              <w:pStyle w:val="Table-body"/>
            </w:pPr>
            <w:r w:rsidRPr="008F4313">
              <w:t xml:space="preserve">Social and emotional (cut-off score ) </w:t>
            </w:r>
            <w:r w:rsidRPr="003602AA">
              <w:rPr>
                <w:color w:val="99CCCC" w:themeColor="background2"/>
              </w:rPr>
              <w:t>(128)</w:t>
            </w:r>
          </w:p>
        </w:tc>
        <w:sdt>
          <w:sdtPr>
            <w:id w:val="1494986892"/>
            <w:placeholder>
              <w:docPart w:val="92D8156253FF4803BF6692EBA962C535"/>
            </w:placeholder>
            <w:showingPlcHdr/>
            <w:text/>
          </w:sdtPr>
          <w:sdtEndPr/>
          <w:sdtContent>
            <w:tc>
              <w:tcPr>
                <w:tcW w:w="1536" w:type="dxa"/>
              </w:tcPr>
              <w:p w14:paraId="6AAFD11B" w14:textId="77777777" w:rsidR="008F4313" w:rsidRPr="008F4313" w:rsidRDefault="00BA3E47" w:rsidP="00C1466C">
                <w:pPr>
                  <w:pStyle w:val="Table-body"/>
                </w:pPr>
                <w:r w:rsidRPr="0047689A">
                  <w:rPr>
                    <w:rStyle w:val="PlaceholderText"/>
                  </w:rPr>
                  <w:t>Click or tap here to enter text.</w:t>
                </w:r>
              </w:p>
            </w:tc>
          </w:sdtContent>
        </w:sdt>
      </w:tr>
    </w:tbl>
    <w:permEnd w:id="224488935"/>
    <w:permEnd w:id="1710712147"/>
    <w:p w14:paraId="73FACC53" w14:textId="77777777" w:rsidR="008F4313" w:rsidRPr="008F4313" w:rsidRDefault="003602AA" w:rsidP="003602AA">
      <w:pPr>
        <w:pStyle w:val="Heading2"/>
      </w:pPr>
      <w:r w:rsidRPr="008F4313">
        <w:t>Child development summaries (2)</w:t>
      </w:r>
    </w:p>
    <w:tbl>
      <w:tblPr>
        <w:tblStyle w:val="TableGrid"/>
        <w:tblW w:w="5009" w:type="pct"/>
        <w:tblLayout w:type="fixed"/>
        <w:tblLook w:val="04A0" w:firstRow="1" w:lastRow="0" w:firstColumn="1" w:lastColumn="0" w:noHBand="0" w:noVBand="1"/>
      </w:tblPr>
      <w:tblGrid>
        <w:gridCol w:w="4389"/>
        <w:gridCol w:w="4687"/>
      </w:tblGrid>
      <w:tr w:rsidR="008F4313" w:rsidRPr="008F4313" w14:paraId="1DD527B5" w14:textId="77777777" w:rsidTr="00DC02E5">
        <w:trPr>
          <w:tblHeader/>
        </w:trPr>
        <w:tc>
          <w:tcPr>
            <w:tcW w:w="2418" w:type="pct"/>
            <w:hideMark/>
          </w:tcPr>
          <w:p w14:paraId="777D8C0D" w14:textId="77777777" w:rsidR="008F4313" w:rsidRPr="008F4313" w:rsidRDefault="008F4313" w:rsidP="00DC02E5">
            <w:pPr>
              <w:pStyle w:val="Table-heading"/>
            </w:pPr>
            <w:r w:rsidRPr="008F4313">
              <w:t>Item</w:t>
            </w:r>
          </w:p>
        </w:tc>
        <w:tc>
          <w:tcPr>
            <w:tcW w:w="2582" w:type="pct"/>
            <w:hideMark/>
          </w:tcPr>
          <w:p w14:paraId="2672D153" w14:textId="77777777" w:rsidR="008F4313" w:rsidRPr="008F4313" w:rsidRDefault="008F4313" w:rsidP="00DC02E5">
            <w:pPr>
              <w:pStyle w:val="Table-heading"/>
            </w:pPr>
            <w:r w:rsidRPr="008F4313">
              <w:t>Information</w:t>
            </w:r>
          </w:p>
        </w:tc>
      </w:tr>
      <w:tr w:rsidR="008F4313" w:rsidRPr="008F4313" w14:paraId="18D7D533" w14:textId="77777777" w:rsidTr="00BA3E47">
        <w:tc>
          <w:tcPr>
            <w:tcW w:w="2418" w:type="pct"/>
            <w:hideMark/>
          </w:tcPr>
          <w:p w14:paraId="15611A55" w14:textId="77777777" w:rsidR="008F4313" w:rsidRPr="008F4313" w:rsidRDefault="008F4313" w:rsidP="008F4313">
            <w:pPr>
              <w:pStyle w:val="Table-body"/>
            </w:pPr>
            <w:permStart w:id="1714881538" w:edGrp="everyone" w:colFirst="1" w:colLast="1"/>
            <w:r w:rsidRPr="008F4313">
              <w:t xml:space="preserve">What was the child's chronological age at ASQ completion? </w:t>
            </w:r>
            <w:r w:rsidRPr="003602AA">
              <w:rPr>
                <w:color w:val="99CCCC" w:themeColor="background2"/>
              </w:rPr>
              <w:t>(129)</w:t>
            </w:r>
            <w:r w:rsidRPr="008F4313">
              <w:t xml:space="preserve"> </w:t>
            </w:r>
          </w:p>
        </w:tc>
        <w:sdt>
          <w:sdtPr>
            <w:id w:val="-527724970"/>
            <w:placeholder>
              <w:docPart w:val="9987203AEB6A464D85A5905894FFDB17"/>
            </w:placeholder>
            <w:showingPlcHdr/>
            <w:text/>
          </w:sdtPr>
          <w:sdtEndPr/>
          <w:sdtContent>
            <w:tc>
              <w:tcPr>
                <w:tcW w:w="2582" w:type="pct"/>
              </w:tcPr>
              <w:p w14:paraId="493BDE9C" w14:textId="77777777" w:rsidR="008F4313" w:rsidRPr="008F4313" w:rsidRDefault="00BA3E47" w:rsidP="008F4313">
                <w:pPr>
                  <w:pStyle w:val="Table-body"/>
                </w:pPr>
                <w:r w:rsidRPr="0047689A">
                  <w:rPr>
                    <w:rStyle w:val="PlaceholderText"/>
                  </w:rPr>
                  <w:t>Click or tap here to enter text.</w:t>
                </w:r>
              </w:p>
            </w:tc>
          </w:sdtContent>
        </w:sdt>
      </w:tr>
      <w:tr w:rsidR="008F4313" w:rsidRPr="008F4313" w14:paraId="37C0A78B" w14:textId="77777777" w:rsidTr="00BA3E47">
        <w:tc>
          <w:tcPr>
            <w:tcW w:w="2418" w:type="pct"/>
            <w:hideMark/>
          </w:tcPr>
          <w:p w14:paraId="2B1AC6CB" w14:textId="77777777" w:rsidR="008F4313" w:rsidRPr="008F4313" w:rsidRDefault="008F4313" w:rsidP="008F4313">
            <w:pPr>
              <w:pStyle w:val="Table-body"/>
            </w:pPr>
            <w:permStart w:id="61872709" w:edGrp="everyone" w:colFirst="1" w:colLast="1"/>
            <w:permEnd w:id="1714881538"/>
            <w:r w:rsidRPr="008F4313">
              <w:rPr>
                <w:i/>
                <w:iCs/>
              </w:rPr>
              <w:t xml:space="preserve">Child development levels - personal, social and emotional </w:t>
            </w:r>
            <w:r w:rsidRPr="003602AA">
              <w:rPr>
                <w:color w:val="99CCCC" w:themeColor="background2"/>
              </w:rPr>
              <w:t>(130)</w:t>
            </w:r>
          </w:p>
        </w:tc>
        <w:sdt>
          <w:sdtPr>
            <w:id w:val="1547411321"/>
            <w:placeholder>
              <w:docPart w:val="EDEFCC768142435B9EC9024D0147366C"/>
            </w:placeholder>
            <w:showingPlcHdr/>
            <w:comboBox>
              <w:listItem w:value="Choose an item."/>
              <w:listItem w:displayText="0-6m" w:value="0-6m"/>
              <w:listItem w:displayText="6-12m" w:value="6-12m"/>
              <w:listItem w:displayText="1 – 1 ½y" w:value="1 – 1 ½y"/>
              <w:listItem w:displayText="1 ½ - 2y" w:value="1 ½ - 2y"/>
              <w:listItem w:displayText="2 - 2 ½y" w:value="2 - 2 ½y"/>
              <w:listItem w:displayText="2 ½ - 3y" w:value="2 ½ - 3y"/>
              <w:listItem w:displayText="3 - 3 ½y" w:value="3 - 3 ½y"/>
            </w:comboBox>
          </w:sdtPr>
          <w:sdtEndPr/>
          <w:sdtContent>
            <w:tc>
              <w:tcPr>
                <w:tcW w:w="2582" w:type="pct"/>
              </w:tcPr>
              <w:p w14:paraId="3D49153D" w14:textId="77777777" w:rsidR="008F4313" w:rsidRPr="008F4313" w:rsidRDefault="00BA3E47" w:rsidP="008F4313">
                <w:pPr>
                  <w:pStyle w:val="Table-body"/>
                </w:pPr>
                <w:r w:rsidRPr="0047689A">
                  <w:rPr>
                    <w:rStyle w:val="PlaceholderText"/>
                  </w:rPr>
                  <w:t>Choose an item.</w:t>
                </w:r>
              </w:p>
            </w:tc>
          </w:sdtContent>
        </w:sdt>
      </w:tr>
      <w:tr w:rsidR="008F4313" w:rsidRPr="008F4313" w14:paraId="6E240DCA" w14:textId="77777777" w:rsidTr="00BA3E47">
        <w:tc>
          <w:tcPr>
            <w:tcW w:w="2418" w:type="pct"/>
            <w:hideMark/>
          </w:tcPr>
          <w:p w14:paraId="74E845ED" w14:textId="77777777" w:rsidR="008F4313" w:rsidRPr="008F4313" w:rsidRDefault="008F4313" w:rsidP="008F4313">
            <w:pPr>
              <w:pStyle w:val="Table-body"/>
            </w:pPr>
            <w:permStart w:id="2052796705" w:edGrp="everyone" w:colFirst="1" w:colLast="1"/>
            <w:permEnd w:id="61872709"/>
            <w:r w:rsidRPr="008F4313">
              <w:rPr>
                <w:i/>
                <w:iCs/>
              </w:rPr>
              <w:t xml:space="preserve">Child development levels - communication and language </w:t>
            </w:r>
            <w:r w:rsidRPr="003602AA">
              <w:rPr>
                <w:color w:val="99CCCC" w:themeColor="background2"/>
              </w:rPr>
              <w:t>(130)</w:t>
            </w:r>
          </w:p>
        </w:tc>
        <w:sdt>
          <w:sdtPr>
            <w:id w:val="-1653978159"/>
            <w:placeholder>
              <w:docPart w:val="1983298C1B0148019F2CC5C4A29C48A1"/>
            </w:placeholder>
            <w:showingPlcHdr/>
            <w:comboBox>
              <w:listItem w:value="Choose an item."/>
              <w:listItem w:displayText="0-6m" w:value="0-6m"/>
              <w:listItem w:displayText="6-12m" w:value="6-12m"/>
              <w:listItem w:displayText="1 – 1 ½y" w:value="1 – 1 ½y"/>
              <w:listItem w:displayText="1 ½ - 2y" w:value="1 ½ - 2y"/>
              <w:listItem w:displayText="2 - 2 ½y" w:value="2 - 2 ½y"/>
              <w:listItem w:displayText="2 ½ - 3y" w:value="2 ½ - 3y"/>
              <w:listItem w:displayText="3 - 3 ½y" w:value="3 - 3 ½y"/>
            </w:comboBox>
          </w:sdtPr>
          <w:sdtEndPr/>
          <w:sdtContent>
            <w:tc>
              <w:tcPr>
                <w:tcW w:w="2582" w:type="pct"/>
              </w:tcPr>
              <w:p w14:paraId="0DCF8B6A" w14:textId="77777777" w:rsidR="008F4313" w:rsidRPr="008F4313" w:rsidRDefault="00BA3E47" w:rsidP="008F4313">
                <w:pPr>
                  <w:pStyle w:val="Table-body"/>
                </w:pPr>
                <w:r w:rsidRPr="0047689A">
                  <w:rPr>
                    <w:rStyle w:val="PlaceholderText"/>
                  </w:rPr>
                  <w:t>Choose an item.</w:t>
                </w:r>
              </w:p>
            </w:tc>
          </w:sdtContent>
        </w:sdt>
      </w:tr>
      <w:tr w:rsidR="008F4313" w:rsidRPr="008F4313" w14:paraId="0C6230E0" w14:textId="77777777" w:rsidTr="00BA3E47">
        <w:tc>
          <w:tcPr>
            <w:tcW w:w="2418" w:type="pct"/>
            <w:hideMark/>
          </w:tcPr>
          <w:p w14:paraId="7831E5A2" w14:textId="77777777" w:rsidR="008F4313" w:rsidRPr="008F4313" w:rsidRDefault="008F4313" w:rsidP="008F4313">
            <w:pPr>
              <w:pStyle w:val="Table-body"/>
            </w:pPr>
            <w:permStart w:id="1955157033" w:edGrp="everyone" w:colFirst="1" w:colLast="1"/>
            <w:permEnd w:id="2052796705"/>
            <w:r w:rsidRPr="008F4313">
              <w:rPr>
                <w:i/>
                <w:iCs/>
              </w:rPr>
              <w:t xml:space="preserve">Child development levels - physical development </w:t>
            </w:r>
            <w:r w:rsidRPr="003602AA">
              <w:rPr>
                <w:color w:val="99CCCC" w:themeColor="background2"/>
              </w:rPr>
              <w:t>(130)</w:t>
            </w:r>
          </w:p>
        </w:tc>
        <w:sdt>
          <w:sdtPr>
            <w:id w:val="-386790934"/>
            <w:placeholder>
              <w:docPart w:val="5976FA85CDEF4C64844930A595D4E3BB"/>
            </w:placeholder>
            <w:showingPlcHdr/>
            <w:comboBox>
              <w:listItem w:value="Choose an item."/>
              <w:listItem w:displayText="0-6m" w:value="0-6m"/>
              <w:listItem w:displayText="6-12m" w:value="6-12m"/>
              <w:listItem w:displayText="1 – 1 ½y" w:value="1 – 1 ½y"/>
              <w:listItem w:displayText="1 ½ - 2y" w:value="1 ½ - 2y"/>
              <w:listItem w:displayText="2 - 2 ½y" w:value="2 - 2 ½y"/>
              <w:listItem w:displayText="2 ½ - 3y" w:value="2 ½ - 3y"/>
              <w:listItem w:displayText="3 - 3 ½y" w:value="3 - 3 ½y"/>
            </w:comboBox>
          </w:sdtPr>
          <w:sdtEndPr/>
          <w:sdtContent>
            <w:tc>
              <w:tcPr>
                <w:tcW w:w="2582" w:type="pct"/>
              </w:tcPr>
              <w:p w14:paraId="2D435D62" w14:textId="77777777" w:rsidR="008F4313" w:rsidRPr="008F4313" w:rsidRDefault="00BA3E47" w:rsidP="008F4313">
                <w:pPr>
                  <w:pStyle w:val="Table-body"/>
                </w:pPr>
                <w:r w:rsidRPr="0047689A">
                  <w:rPr>
                    <w:rStyle w:val="PlaceholderText"/>
                  </w:rPr>
                  <w:t>Choose an item.</w:t>
                </w:r>
              </w:p>
            </w:tc>
          </w:sdtContent>
        </w:sdt>
      </w:tr>
      <w:tr w:rsidR="008F4313" w:rsidRPr="008F4313" w14:paraId="5E17C4F7" w14:textId="77777777" w:rsidTr="00BA3E47">
        <w:tc>
          <w:tcPr>
            <w:tcW w:w="2418" w:type="pct"/>
            <w:hideMark/>
          </w:tcPr>
          <w:p w14:paraId="2DF9C4A9" w14:textId="77777777" w:rsidR="008F4313" w:rsidRPr="008F4313" w:rsidRDefault="008F4313" w:rsidP="008F4313">
            <w:pPr>
              <w:pStyle w:val="Table-body"/>
            </w:pPr>
            <w:permStart w:id="1796214340" w:edGrp="everyone" w:colFirst="1" w:colLast="1"/>
            <w:permEnd w:id="1955157033"/>
            <w:r w:rsidRPr="008F4313">
              <w:rPr>
                <w:i/>
                <w:iCs/>
              </w:rPr>
              <w:t xml:space="preserve">Child development levels - play </w:t>
            </w:r>
            <w:r w:rsidRPr="003602AA">
              <w:rPr>
                <w:color w:val="99CCCC" w:themeColor="background2"/>
              </w:rPr>
              <w:t>(130)</w:t>
            </w:r>
          </w:p>
        </w:tc>
        <w:sdt>
          <w:sdtPr>
            <w:id w:val="25064972"/>
            <w:placeholder>
              <w:docPart w:val="F5A35117D4AB4379AC874D0967D07ACA"/>
            </w:placeholder>
            <w:showingPlcHdr/>
            <w:comboBox>
              <w:listItem w:value="Choose an item."/>
              <w:listItem w:displayText="0-6m" w:value="0-6m"/>
              <w:listItem w:displayText="6-12m" w:value="6-12m"/>
              <w:listItem w:displayText="1 – 1 ½y" w:value="1 – 1 ½y"/>
              <w:listItem w:displayText="1 ½ - 2y" w:value="1 ½ - 2y"/>
              <w:listItem w:displayText="2 - 2 ½y" w:value="2 - 2 ½y"/>
              <w:listItem w:displayText="2 ½ - 3y" w:value="2 ½ - 3y"/>
              <w:listItem w:displayText="3 - 3 ½y" w:value="3 - 3 ½y"/>
            </w:comboBox>
          </w:sdtPr>
          <w:sdtEndPr/>
          <w:sdtContent>
            <w:tc>
              <w:tcPr>
                <w:tcW w:w="2582" w:type="pct"/>
              </w:tcPr>
              <w:p w14:paraId="61FA6594" w14:textId="77777777" w:rsidR="008F4313" w:rsidRPr="008F4313" w:rsidRDefault="00BA3E47" w:rsidP="008F4313">
                <w:pPr>
                  <w:pStyle w:val="Table-body"/>
                </w:pPr>
                <w:r w:rsidRPr="0047689A">
                  <w:rPr>
                    <w:rStyle w:val="PlaceholderText"/>
                  </w:rPr>
                  <w:t>Choose an item.</w:t>
                </w:r>
              </w:p>
            </w:tc>
          </w:sdtContent>
        </w:sdt>
      </w:tr>
      <w:tr w:rsidR="008F4313" w:rsidRPr="008F4313" w14:paraId="40CDA016" w14:textId="77777777" w:rsidTr="00BA3E47">
        <w:tc>
          <w:tcPr>
            <w:tcW w:w="2418" w:type="pct"/>
            <w:hideMark/>
          </w:tcPr>
          <w:p w14:paraId="50EC2EA4" w14:textId="77777777" w:rsidR="008F4313" w:rsidRPr="008F4313" w:rsidRDefault="008F4313" w:rsidP="008F4313">
            <w:pPr>
              <w:pStyle w:val="Table-body"/>
            </w:pPr>
            <w:permStart w:id="334299406" w:edGrp="everyone" w:colFirst="1" w:colLast="1"/>
            <w:permEnd w:id="1796214340"/>
            <w:r w:rsidRPr="008F4313">
              <w:rPr>
                <w:i/>
                <w:iCs/>
              </w:rPr>
              <w:t xml:space="preserve">Child development levels - independence </w:t>
            </w:r>
            <w:r w:rsidRPr="003602AA">
              <w:rPr>
                <w:color w:val="99CCCC" w:themeColor="background2"/>
              </w:rPr>
              <w:t>(130)</w:t>
            </w:r>
          </w:p>
        </w:tc>
        <w:sdt>
          <w:sdtPr>
            <w:id w:val="1354767040"/>
            <w:placeholder>
              <w:docPart w:val="7DC3EE23266D46BFBF6D1799691D5E3D"/>
            </w:placeholder>
            <w:showingPlcHdr/>
            <w:comboBox>
              <w:listItem w:value="Choose an item."/>
              <w:listItem w:displayText="0-6m" w:value="0-6m"/>
              <w:listItem w:displayText="6-12m" w:value="6-12m"/>
              <w:listItem w:displayText="1 – 1 ½y" w:value="1 – 1 ½y"/>
              <w:listItem w:displayText="1 ½ - 2y" w:value="1 ½ - 2y"/>
              <w:listItem w:displayText="2 - 2 ½y" w:value="2 - 2 ½y"/>
              <w:listItem w:displayText="2 ½ - 3y" w:value="2 ½ - 3y"/>
              <w:listItem w:displayText="3 - 3 ½y" w:value="3 - 3 ½y"/>
            </w:comboBox>
          </w:sdtPr>
          <w:sdtEndPr/>
          <w:sdtContent>
            <w:tc>
              <w:tcPr>
                <w:tcW w:w="2582" w:type="pct"/>
              </w:tcPr>
              <w:p w14:paraId="0FC62D89" w14:textId="77777777" w:rsidR="008F4313" w:rsidRPr="008F4313" w:rsidRDefault="00BA3E47" w:rsidP="008F4313">
                <w:pPr>
                  <w:pStyle w:val="Table-body"/>
                </w:pPr>
                <w:r w:rsidRPr="0047689A">
                  <w:rPr>
                    <w:rStyle w:val="PlaceholderText"/>
                  </w:rPr>
                  <w:t>Choose an item.</w:t>
                </w:r>
              </w:p>
            </w:tc>
          </w:sdtContent>
        </w:sdt>
      </w:tr>
      <w:tr w:rsidR="008F4313" w:rsidRPr="008F4313" w14:paraId="6308D8DE" w14:textId="77777777" w:rsidTr="00BA3E47">
        <w:tc>
          <w:tcPr>
            <w:tcW w:w="2418" w:type="pct"/>
            <w:hideMark/>
          </w:tcPr>
          <w:p w14:paraId="2B833220" w14:textId="77777777" w:rsidR="008F4313" w:rsidRPr="008F4313" w:rsidRDefault="008F4313" w:rsidP="008F4313">
            <w:pPr>
              <w:pStyle w:val="Table-body"/>
            </w:pPr>
            <w:permStart w:id="1035932374" w:edGrp="everyone" w:colFirst="1" w:colLast="1"/>
            <w:permEnd w:id="334299406"/>
            <w:r w:rsidRPr="008F4313">
              <w:t xml:space="preserve">Is there any contextual information relating to child development levels you want to add? </w:t>
            </w:r>
            <w:r w:rsidRPr="003602AA">
              <w:rPr>
                <w:color w:val="99CCCC" w:themeColor="background2"/>
              </w:rPr>
              <w:t>(131)</w:t>
            </w:r>
          </w:p>
        </w:tc>
        <w:sdt>
          <w:sdtPr>
            <w:id w:val="-620221729"/>
            <w:placeholder>
              <w:docPart w:val="C0001F9D7D60490FB7EB6DE5EDBE71C6"/>
            </w:placeholder>
            <w:showingPlcHdr/>
            <w:comboBox>
              <w:listItem w:value="Choose an item."/>
              <w:listItem w:displayText="0-6m" w:value="0-6m"/>
              <w:listItem w:displayText="6-12m" w:value="6-12m"/>
              <w:listItem w:displayText="1 – 1 ½y" w:value="1 – 1 ½y"/>
              <w:listItem w:displayText="1 ½ - 2y" w:value="1 ½ - 2y"/>
              <w:listItem w:displayText="2 - 2 ½y" w:value="2 - 2 ½y"/>
              <w:listItem w:displayText="2 ½ - 3y" w:value="2 ½ - 3y"/>
              <w:listItem w:displayText="3 - 3 ½y" w:value="3 - 3 ½y"/>
            </w:comboBox>
          </w:sdtPr>
          <w:sdtEndPr/>
          <w:sdtContent>
            <w:tc>
              <w:tcPr>
                <w:tcW w:w="2582" w:type="pct"/>
              </w:tcPr>
              <w:p w14:paraId="6326D010" w14:textId="77777777" w:rsidR="008F4313" w:rsidRPr="008F4313" w:rsidRDefault="00BA3E47" w:rsidP="008F4313">
                <w:pPr>
                  <w:pStyle w:val="Table-body"/>
                </w:pPr>
                <w:r w:rsidRPr="0047689A">
                  <w:rPr>
                    <w:rStyle w:val="PlaceholderText"/>
                  </w:rPr>
                  <w:t>Choose an item.</w:t>
                </w:r>
              </w:p>
            </w:tc>
          </w:sdtContent>
        </w:sdt>
      </w:tr>
    </w:tbl>
    <w:permEnd w:id="1035932374"/>
    <w:p w14:paraId="65749B6E" w14:textId="77777777" w:rsidR="008F4313" w:rsidRPr="008F4313" w:rsidRDefault="003602AA" w:rsidP="003602AA">
      <w:pPr>
        <w:pStyle w:val="Heading2"/>
      </w:pPr>
      <w:r w:rsidRPr="008F4313">
        <w:lastRenderedPageBreak/>
        <w:t>Confirmation</w:t>
      </w:r>
    </w:p>
    <w:tbl>
      <w:tblPr>
        <w:tblStyle w:val="TableGrid"/>
        <w:tblW w:w="5000" w:type="pct"/>
        <w:tblLayout w:type="fixed"/>
        <w:tblLook w:val="04A0" w:firstRow="1" w:lastRow="0" w:firstColumn="1" w:lastColumn="0" w:noHBand="0" w:noVBand="1"/>
      </w:tblPr>
      <w:tblGrid>
        <w:gridCol w:w="4390"/>
        <w:gridCol w:w="4670"/>
      </w:tblGrid>
      <w:tr w:rsidR="008F4313" w:rsidRPr="008F4313" w14:paraId="25B9816D" w14:textId="77777777" w:rsidTr="00DC02E5">
        <w:trPr>
          <w:tblHeader/>
        </w:trPr>
        <w:tc>
          <w:tcPr>
            <w:tcW w:w="2423" w:type="pct"/>
            <w:hideMark/>
          </w:tcPr>
          <w:p w14:paraId="457BC28C" w14:textId="77777777" w:rsidR="008F4313" w:rsidRPr="008F4313" w:rsidRDefault="008F4313" w:rsidP="003602AA">
            <w:pPr>
              <w:pStyle w:val="Table-heading"/>
            </w:pPr>
            <w:r w:rsidRPr="008F4313">
              <w:t>Item</w:t>
            </w:r>
          </w:p>
        </w:tc>
        <w:tc>
          <w:tcPr>
            <w:tcW w:w="2577" w:type="pct"/>
            <w:hideMark/>
          </w:tcPr>
          <w:p w14:paraId="37E34ACE" w14:textId="77777777" w:rsidR="008F4313" w:rsidRPr="008F4313" w:rsidRDefault="008F4313" w:rsidP="003602AA">
            <w:pPr>
              <w:pStyle w:val="Table-heading"/>
            </w:pPr>
            <w:r w:rsidRPr="008F4313">
              <w:t>Information</w:t>
            </w:r>
          </w:p>
        </w:tc>
      </w:tr>
      <w:tr w:rsidR="008F4313" w:rsidRPr="008F4313" w14:paraId="57BF1FB1" w14:textId="77777777" w:rsidTr="00BA3E47">
        <w:tc>
          <w:tcPr>
            <w:tcW w:w="2423" w:type="pct"/>
            <w:hideMark/>
          </w:tcPr>
          <w:p w14:paraId="58A6FC1A" w14:textId="77777777" w:rsidR="008F4313" w:rsidRPr="008F4313" w:rsidRDefault="008F4313" w:rsidP="00C1466C">
            <w:pPr>
              <w:pStyle w:val="Table-body"/>
            </w:pPr>
            <w:r w:rsidRPr="008F4313">
              <w:t>Please confirm that:</w:t>
            </w:r>
          </w:p>
          <w:p w14:paraId="1922528E" w14:textId="77777777" w:rsidR="008F4313" w:rsidRPr="008F4313" w:rsidRDefault="008F4313" w:rsidP="003602AA">
            <w:pPr>
              <w:pStyle w:val="Table-bullets"/>
            </w:pPr>
            <w:r w:rsidRPr="008F4313">
              <w:t>you have parental agreement to make the referral and pass the child's information to us</w:t>
            </w:r>
          </w:p>
          <w:p w14:paraId="54C5D4A5" w14:textId="77777777" w:rsidR="008F4313" w:rsidRPr="008F4313" w:rsidRDefault="008F4313" w:rsidP="003602AA">
            <w:pPr>
              <w:pStyle w:val="Table-bullets"/>
            </w:pPr>
            <w:r w:rsidRPr="008F4313">
              <w:t>you wish us to process the information and start a referral process for the child</w:t>
            </w:r>
          </w:p>
        </w:tc>
        <w:sdt>
          <w:sdtPr>
            <w:id w:val="-358902279"/>
            <w:placeholder>
              <w:docPart w:val="EDEFCC768142435B9EC9024D0147366C"/>
            </w:placeholder>
            <w:showingPlcHdr/>
            <w:comboBox>
              <w:listItem w:value="Choose an item."/>
              <w:listItem w:displayText="I confirm" w:value="I confirm"/>
            </w:comboBox>
          </w:sdtPr>
          <w:sdtEndPr/>
          <w:sdtContent>
            <w:permStart w:id="832314000" w:edGrp="everyone" w:displacedByCustomXml="prev"/>
            <w:tc>
              <w:tcPr>
                <w:tcW w:w="2577" w:type="pct"/>
                <w:hideMark/>
              </w:tcPr>
              <w:p w14:paraId="447BAD96" w14:textId="77777777" w:rsidR="008F4313" w:rsidRPr="008F4313" w:rsidRDefault="00BA3E47" w:rsidP="00C1466C">
                <w:pPr>
                  <w:pStyle w:val="Table-body"/>
                </w:pPr>
                <w:r w:rsidRPr="0047689A">
                  <w:rPr>
                    <w:rStyle w:val="PlaceholderText"/>
                  </w:rPr>
                  <w:t>Choose an item.</w:t>
                </w:r>
              </w:p>
            </w:tc>
            <w:permEnd w:id="832314000" w:displacedByCustomXml="next"/>
          </w:sdtContent>
        </w:sdt>
      </w:tr>
    </w:tbl>
    <w:p w14:paraId="5A2FBF16" w14:textId="77777777" w:rsidR="004B3B99" w:rsidRPr="001347A8" w:rsidRDefault="004B3B99" w:rsidP="00F842FF">
      <w:pPr>
        <w:pStyle w:val="Heading1"/>
      </w:pPr>
    </w:p>
    <w:sectPr w:rsidR="004B3B99" w:rsidRPr="001347A8" w:rsidSect="00DD16E6">
      <w:headerReference w:type="even" r:id="rId16"/>
      <w:headerReference w:type="default" r:id="rId17"/>
      <w:footerReference w:type="even" r:id="rId18"/>
      <w:footerReference w:type="default" r:id="rId19"/>
      <w:headerReference w:type="first" r:id="rId20"/>
      <w:footerReference w:type="first" r:id="rId21"/>
      <w:pgSz w:w="11906" w:h="16838" w:code="9"/>
      <w:pgMar w:top="1588" w:right="1418" w:bottom="1588"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D0C7" w14:textId="77777777" w:rsidR="005E3370" w:rsidRDefault="005E3370" w:rsidP="00477B3F">
      <w:pPr>
        <w:spacing w:after="0" w:line="240" w:lineRule="auto"/>
      </w:pPr>
      <w:r>
        <w:separator/>
      </w:r>
    </w:p>
  </w:endnote>
  <w:endnote w:type="continuationSeparator" w:id="0">
    <w:p w14:paraId="7B52168A" w14:textId="77777777" w:rsidR="005E3370" w:rsidRDefault="005E3370" w:rsidP="0047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DA53" w14:textId="77777777" w:rsidR="00231628" w:rsidRDefault="00231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2B63" w14:textId="77777777" w:rsidR="00477B3F" w:rsidRDefault="005E3370" w:rsidP="00DD16E6">
    <w:pPr>
      <w:pStyle w:val="Footer"/>
      <w:tabs>
        <w:tab w:val="clear" w:pos="4513"/>
      </w:tabs>
    </w:pPr>
    <w:fldSimple w:instr=" FILENAME   \* MERGEFORMAT ">
      <w:r>
        <w:rPr>
          <w:noProof/>
        </w:rPr>
        <w:t>Document1</w:t>
      </w:r>
    </w:fldSimple>
    <w:r w:rsidR="004C5F19">
      <w:tab/>
    </w:r>
    <w:r w:rsidR="004C5F19">
      <w:fldChar w:fldCharType="begin"/>
    </w:r>
    <w:r w:rsidR="004C5F19">
      <w:instrText xml:space="preserve"> PAGE   \* MERGEFORMAT </w:instrText>
    </w:r>
    <w:r w:rsidR="004C5F19">
      <w:fldChar w:fldCharType="separate"/>
    </w:r>
    <w:r w:rsidR="004C5F19">
      <w:t>1</w:t>
    </w:r>
    <w:r w:rsidR="004C5F1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6400" w14:textId="77777777" w:rsidR="004C3879" w:rsidRDefault="00B74EC4">
    <w:pPr>
      <w:pStyle w:val="Footer"/>
    </w:pPr>
    <w:r>
      <w:rPr>
        <w:noProof/>
      </w:rPr>
      <w:drawing>
        <wp:anchor distT="0" distB="0" distL="114300" distR="114300" simplePos="0" relativeHeight="251666432" behindDoc="0" locked="0" layoutInCell="1" allowOverlap="1" wp14:anchorId="1433F370" wp14:editId="280ECEB4">
          <wp:simplePos x="0" y="0"/>
          <wp:positionH relativeFrom="page">
            <wp:align>left</wp:align>
          </wp:positionH>
          <wp:positionV relativeFrom="page">
            <wp:align>bottom</wp:align>
          </wp:positionV>
          <wp:extent cx="7560000" cy="684000"/>
          <wp:effectExtent l="0" t="0" r="3175" b="1905"/>
          <wp:wrapSquare wrapText="bothSides"/>
          <wp:docPr id="1498555751" name="Picture 2" descr="Education and inclusion division footer image with 'we put children at the heart of everything we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55751" name="Picture 2" descr="Education and inclusion division footer image with 'we put children at the heart of everything we do'."/>
                  <pic:cNvPicPr/>
                </pic:nvPicPr>
                <pic:blipFill>
                  <a:blip r:embed="rId1">
                    <a:extLst>
                      <a:ext uri="{28A0092B-C50C-407E-A947-70E740481C1C}">
                        <a14:useLocalDpi xmlns:a14="http://schemas.microsoft.com/office/drawing/2010/main" val="0"/>
                      </a:ext>
                    </a:extLst>
                  </a:blip>
                  <a:stretch>
                    <a:fillRect/>
                  </a:stretch>
                </pic:blipFill>
                <pic:spPr>
                  <a:xfrm>
                    <a:off x="0" y="0"/>
                    <a:ext cx="7560000" cy="68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815B" w14:textId="77777777" w:rsidR="005E3370" w:rsidRDefault="005E3370" w:rsidP="00477B3F">
      <w:pPr>
        <w:spacing w:after="0" w:line="240" w:lineRule="auto"/>
      </w:pPr>
      <w:r>
        <w:separator/>
      </w:r>
    </w:p>
  </w:footnote>
  <w:footnote w:type="continuationSeparator" w:id="0">
    <w:p w14:paraId="6ABB8777" w14:textId="77777777" w:rsidR="005E3370" w:rsidRDefault="005E3370" w:rsidP="0047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D3C7" w14:textId="77777777" w:rsidR="00231628" w:rsidRDefault="00231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08CD" w14:textId="77777777" w:rsidR="00231628" w:rsidRDefault="00231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9048" w14:textId="77777777" w:rsidR="00477B3F" w:rsidRDefault="00B74EC4" w:rsidP="00B74EC4">
    <w:pPr>
      <w:pStyle w:val="Header"/>
      <w:tabs>
        <w:tab w:val="clear" w:pos="4513"/>
        <w:tab w:val="clear" w:pos="9026"/>
        <w:tab w:val="left" w:pos="6302"/>
      </w:tabs>
    </w:pPr>
    <w:r>
      <w:rPr>
        <w:noProof/>
      </w:rPr>
      <w:drawing>
        <wp:anchor distT="0" distB="0" distL="114300" distR="114300" simplePos="0" relativeHeight="251665408" behindDoc="0" locked="0" layoutInCell="1" allowOverlap="0" wp14:anchorId="58EF7FD7" wp14:editId="77084B0C">
          <wp:simplePos x="0" y="0"/>
          <wp:positionH relativeFrom="page">
            <wp:align>left</wp:align>
          </wp:positionH>
          <wp:positionV relativeFrom="page">
            <wp:align>top</wp:align>
          </wp:positionV>
          <wp:extent cx="7560000" cy="792000"/>
          <wp:effectExtent l="0" t="0" r="3175" b="8255"/>
          <wp:wrapSquare wrapText="bothSides"/>
          <wp:docPr id="134177228" name="Picture 1" descr="Education and inclusion division header image with Solihull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7228" name="Picture 1" descr="Education and inclusion division header image with Solihull Council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FA5"/>
    <w:multiLevelType w:val="multilevel"/>
    <w:tmpl w:val="1F4CE886"/>
    <w:styleLink w:val="Multilevellist3levels"/>
    <w:lvl w:ilvl="0">
      <w:start w:val="1"/>
      <w:numFmt w:val="decimal"/>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1.%4"/>
      <w:lvlJc w:val="left"/>
      <w:pPr>
        <w:tabs>
          <w:tab w:val="num" w:pos="1701"/>
        </w:tabs>
        <w:ind w:left="851" w:hanging="851"/>
      </w:pPr>
      <w:rPr>
        <w:rFonts w:hint="default"/>
      </w:rPr>
    </w:lvl>
    <w:lvl w:ilvl="4">
      <w:start w:val="1"/>
      <w:numFmt w:val="none"/>
      <w:lvlText w:val=""/>
      <w:lvlJc w:val="left"/>
      <w:pPr>
        <w:ind w:left="851" w:hanging="851"/>
      </w:pPr>
      <w:rPr>
        <w:rFonts w:hint="default"/>
        <w:color w:val="auto"/>
      </w:rPr>
    </w:lvl>
    <w:lvl w:ilvl="5">
      <w:start w:val="1"/>
      <w:numFmt w:val="lowerLetter"/>
      <w:lvlText w:val="(%6)"/>
      <w:lvlJc w:val="left"/>
      <w:pPr>
        <w:ind w:left="1701" w:hanging="850"/>
      </w:pPr>
      <w:rPr>
        <w:rFonts w:hint="default"/>
      </w:rPr>
    </w:lvl>
    <w:lvl w:ilvl="6">
      <w:start w:val="1"/>
      <w:numFmt w:val="decimal"/>
      <w:lvlText w:val="%1.%4.%7"/>
      <w:lvlJc w:val="left"/>
      <w:pPr>
        <w:ind w:left="1701" w:hanging="850"/>
      </w:pPr>
      <w:rPr>
        <w:rFonts w:hint="default"/>
      </w:rPr>
    </w:lvl>
    <w:lvl w:ilvl="7">
      <w:start w:val="1"/>
      <w:numFmt w:val="none"/>
      <w:lvlText w:val=""/>
      <w:lvlJc w:val="left"/>
      <w:pPr>
        <w:ind w:left="1701" w:hanging="850"/>
      </w:pPr>
      <w:rPr>
        <w:rFonts w:hint="default"/>
      </w:rPr>
    </w:lvl>
    <w:lvl w:ilvl="8">
      <w:start w:val="1"/>
      <w:numFmt w:val="lowerLetter"/>
      <w:lvlText w:val="(%9)"/>
      <w:lvlJc w:val="left"/>
      <w:pPr>
        <w:ind w:left="2552" w:hanging="851"/>
      </w:pPr>
      <w:rPr>
        <w:rFonts w:hint="default"/>
      </w:rPr>
    </w:lvl>
  </w:abstractNum>
  <w:abstractNum w:abstractNumId="1" w15:restartNumberingAfterBreak="0">
    <w:nsid w:val="0E283CFE"/>
    <w:multiLevelType w:val="multilevel"/>
    <w:tmpl w:val="1C7E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B14C5"/>
    <w:multiLevelType w:val="hybridMultilevel"/>
    <w:tmpl w:val="4F246BE0"/>
    <w:lvl w:ilvl="0" w:tplc="CD8ADC36">
      <w:start w:val="1"/>
      <w:numFmt w:val="lowerLetter"/>
      <w:pStyle w:val="Table-orderedlistletters"/>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F7202"/>
    <w:multiLevelType w:val="multilevel"/>
    <w:tmpl w:val="1F4CE886"/>
    <w:numStyleLink w:val="Multilevellist3levels"/>
  </w:abstractNum>
  <w:abstractNum w:abstractNumId="4" w15:restartNumberingAfterBreak="0">
    <w:nsid w:val="35CA48B3"/>
    <w:multiLevelType w:val="hybridMultilevel"/>
    <w:tmpl w:val="5BD2F3FC"/>
    <w:lvl w:ilvl="0" w:tplc="57F482B0">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60DE5"/>
    <w:multiLevelType w:val="hybridMultilevel"/>
    <w:tmpl w:val="620A7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71090F"/>
    <w:multiLevelType w:val="hybridMultilevel"/>
    <w:tmpl w:val="52666D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45AA6"/>
    <w:multiLevelType w:val="hybridMultilevel"/>
    <w:tmpl w:val="999EB7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EC6DC9"/>
    <w:multiLevelType w:val="multilevel"/>
    <w:tmpl w:val="31EC954C"/>
    <w:lvl w:ilvl="0">
      <w:start w:val="1"/>
      <w:numFmt w:val="lowerLetter"/>
      <w:pStyle w:val="Orderedlistletters"/>
      <w:lvlText w:val="(%1)"/>
      <w:lvlJc w:val="left"/>
      <w:pPr>
        <w:tabs>
          <w:tab w:val="num" w:pos="851"/>
        </w:tabs>
        <w:ind w:left="851" w:hanging="851"/>
      </w:pPr>
      <w:rPr>
        <w:rFonts w:hint="default"/>
        <w:color w:val="000000"/>
        <w:sz w:val="24"/>
      </w:rPr>
    </w:lvl>
    <w:lvl w:ilvl="1">
      <w:start w:val="1"/>
      <w:numFmt w:val="bullet"/>
      <w:lvlText w:val="̶"/>
      <w:lvlJc w:val="left"/>
      <w:pPr>
        <w:tabs>
          <w:tab w:val="num" w:pos="1674"/>
        </w:tabs>
        <w:ind w:left="1674" w:hanging="283"/>
      </w:pPr>
      <w:rPr>
        <w:rFonts w:ascii="Tahoma" w:hAnsi="Tahoma" w:hint="default"/>
      </w:rPr>
    </w:lvl>
    <w:lvl w:ilvl="2">
      <w:start w:val="1"/>
      <w:numFmt w:val="bullet"/>
      <w:lvlText w:val="o"/>
      <w:lvlJc w:val="left"/>
      <w:pPr>
        <w:tabs>
          <w:tab w:val="num" w:pos="1958"/>
        </w:tabs>
        <w:ind w:left="1958" w:hanging="284"/>
      </w:pPr>
      <w:rPr>
        <w:rFonts w:ascii="Courier New" w:hAnsi="Courier New"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cs="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cs="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9" w15:restartNumberingAfterBreak="0">
    <w:nsid w:val="6E8128EB"/>
    <w:multiLevelType w:val="hybridMultilevel"/>
    <w:tmpl w:val="9506884E"/>
    <w:lvl w:ilvl="0" w:tplc="814E2238">
      <w:start w:val="1"/>
      <w:numFmt w:val="bullet"/>
      <w:pStyle w:val="Bulletsmain"/>
      <w:lvlText w:val=""/>
      <w:lvlJc w:val="left"/>
      <w:pPr>
        <w:ind w:left="360" w:hanging="360"/>
      </w:pPr>
      <w:rPr>
        <w:rFonts w:ascii="Wingdings" w:hAnsi="Wingdings" w:hint="default"/>
        <w:color w:val="008080" w:themeColor="accent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544997"/>
    <w:multiLevelType w:val="multilevel"/>
    <w:tmpl w:val="47D407A8"/>
    <w:lvl w:ilvl="0">
      <w:start w:val="1"/>
      <w:numFmt w:val="decimal"/>
      <w:pStyle w:val="Orderedlistnumbers"/>
      <w:lvlText w:val="(%1)"/>
      <w:lvlJc w:val="left"/>
      <w:pPr>
        <w:tabs>
          <w:tab w:val="num" w:pos="851"/>
        </w:tabs>
        <w:ind w:left="851" w:hanging="851"/>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75E06B0D"/>
    <w:multiLevelType w:val="multilevel"/>
    <w:tmpl w:val="49489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64814377">
    <w:abstractNumId w:val="5"/>
  </w:num>
  <w:num w:numId="2" w16cid:durableId="596522215">
    <w:abstractNumId w:val="7"/>
  </w:num>
  <w:num w:numId="3" w16cid:durableId="684017720">
    <w:abstractNumId w:val="6"/>
  </w:num>
  <w:num w:numId="4" w16cid:durableId="1931307481">
    <w:abstractNumId w:val="8"/>
  </w:num>
  <w:num w:numId="5" w16cid:durableId="393701417">
    <w:abstractNumId w:val="4"/>
  </w:num>
  <w:num w:numId="6" w16cid:durableId="1873151093">
    <w:abstractNumId w:val="9"/>
  </w:num>
  <w:num w:numId="7" w16cid:durableId="1308121156">
    <w:abstractNumId w:val="10"/>
  </w:num>
  <w:num w:numId="8" w16cid:durableId="529688789">
    <w:abstractNumId w:val="0"/>
  </w:num>
  <w:num w:numId="9" w16cid:durableId="662271651">
    <w:abstractNumId w:val="3"/>
  </w:num>
  <w:num w:numId="10" w16cid:durableId="1061445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2143512">
    <w:abstractNumId w:val="2"/>
  </w:num>
  <w:num w:numId="12" w16cid:durableId="956446668">
    <w:abstractNumId w:val="2"/>
    <w:lvlOverride w:ilvl="0">
      <w:startOverride w:val="1"/>
    </w:lvlOverride>
  </w:num>
  <w:num w:numId="13" w16cid:durableId="1258061163">
    <w:abstractNumId w:val="2"/>
    <w:lvlOverride w:ilvl="0">
      <w:startOverride w:val="1"/>
    </w:lvlOverride>
  </w:num>
  <w:num w:numId="14" w16cid:durableId="4729132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0438462">
    <w:abstractNumId w:val="2"/>
    <w:lvlOverride w:ilvl="0">
      <w:startOverride w:val="1"/>
    </w:lvlOverride>
  </w:num>
  <w:num w:numId="16" w16cid:durableId="686098606">
    <w:abstractNumId w:val="2"/>
    <w:lvlOverride w:ilvl="0">
      <w:startOverride w:val="1"/>
    </w:lvlOverride>
  </w:num>
  <w:num w:numId="17" w16cid:durableId="551497765">
    <w:abstractNumId w:val="2"/>
    <w:lvlOverride w:ilvl="0">
      <w:startOverride w:val="1"/>
    </w:lvlOverride>
  </w:num>
  <w:num w:numId="18" w16cid:durableId="1286277087">
    <w:abstractNumId w:val="2"/>
    <w:lvlOverride w:ilvl="0">
      <w:startOverride w:val="1"/>
    </w:lvlOverride>
  </w:num>
  <w:num w:numId="19" w16cid:durableId="254824299">
    <w:abstractNumId w:val="2"/>
    <w:lvlOverride w:ilvl="0">
      <w:startOverride w:val="1"/>
    </w:lvlOverride>
  </w:num>
  <w:num w:numId="20" w16cid:durableId="1527988739">
    <w:abstractNumId w:val="11"/>
  </w:num>
  <w:num w:numId="21" w16cid:durableId="68115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ibqt5BsRpgH6kPAXlPDgNaYqPwbWdKycwMpaGP7aKJo0FF+4EH1WTvYdNNJewpsLjiBHUA1TOGp/t+JrwbzGbA==" w:salt="pb4l/HdCTMT5+Bzk0KXQV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0"/>
    <w:rsid w:val="00046292"/>
    <w:rsid w:val="000479C9"/>
    <w:rsid w:val="000510AD"/>
    <w:rsid w:val="00096326"/>
    <w:rsid w:val="0009707F"/>
    <w:rsid w:val="000B1F7E"/>
    <w:rsid w:val="001309B0"/>
    <w:rsid w:val="001347A8"/>
    <w:rsid w:val="00134DA9"/>
    <w:rsid w:val="00191C55"/>
    <w:rsid w:val="001A45D8"/>
    <w:rsid w:val="001B04DF"/>
    <w:rsid w:val="001C3089"/>
    <w:rsid w:val="001F0898"/>
    <w:rsid w:val="002068C1"/>
    <w:rsid w:val="00213E55"/>
    <w:rsid w:val="00221838"/>
    <w:rsid w:val="00231628"/>
    <w:rsid w:val="0023491D"/>
    <w:rsid w:val="00234D03"/>
    <w:rsid w:val="00250D47"/>
    <w:rsid w:val="002C2D21"/>
    <w:rsid w:val="002E076B"/>
    <w:rsid w:val="003538BC"/>
    <w:rsid w:val="003602AA"/>
    <w:rsid w:val="003D2595"/>
    <w:rsid w:val="003E532F"/>
    <w:rsid w:val="00477B3F"/>
    <w:rsid w:val="004A7338"/>
    <w:rsid w:val="004B3B99"/>
    <w:rsid w:val="004C3879"/>
    <w:rsid w:val="004C5F19"/>
    <w:rsid w:val="004E5B1B"/>
    <w:rsid w:val="004F532B"/>
    <w:rsid w:val="00536C57"/>
    <w:rsid w:val="005616F3"/>
    <w:rsid w:val="00582105"/>
    <w:rsid w:val="00593AE5"/>
    <w:rsid w:val="005B60DC"/>
    <w:rsid w:val="005E3370"/>
    <w:rsid w:val="005F294B"/>
    <w:rsid w:val="0060171D"/>
    <w:rsid w:val="006047C3"/>
    <w:rsid w:val="00626CBE"/>
    <w:rsid w:val="0062740A"/>
    <w:rsid w:val="006511C1"/>
    <w:rsid w:val="0065162C"/>
    <w:rsid w:val="00651763"/>
    <w:rsid w:val="006C424E"/>
    <w:rsid w:val="00704738"/>
    <w:rsid w:val="007324BB"/>
    <w:rsid w:val="007421E8"/>
    <w:rsid w:val="007508D0"/>
    <w:rsid w:val="00760154"/>
    <w:rsid w:val="0077337C"/>
    <w:rsid w:val="00793DB4"/>
    <w:rsid w:val="007D4A8F"/>
    <w:rsid w:val="007E237D"/>
    <w:rsid w:val="00800287"/>
    <w:rsid w:val="00861B96"/>
    <w:rsid w:val="00873705"/>
    <w:rsid w:val="008846D6"/>
    <w:rsid w:val="008B288F"/>
    <w:rsid w:val="008C2790"/>
    <w:rsid w:val="008D40E0"/>
    <w:rsid w:val="008E1CE5"/>
    <w:rsid w:val="008F1518"/>
    <w:rsid w:val="008F4313"/>
    <w:rsid w:val="00914122"/>
    <w:rsid w:val="0092316C"/>
    <w:rsid w:val="009962AB"/>
    <w:rsid w:val="009D0EF3"/>
    <w:rsid w:val="009E021E"/>
    <w:rsid w:val="00A22C82"/>
    <w:rsid w:val="00A30A67"/>
    <w:rsid w:val="00A57FB0"/>
    <w:rsid w:val="00AA6A13"/>
    <w:rsid w:val="00AF3633"/>
    <w:rsid w:val="00AF7413"/>
    <w:rsid w:val="00B53976"/>
    <w:rsid w:val="00B73DF0"/>
    <w:rsid w:val="00B74EC4"/>
    <w:rsid w:val="00B77AF6"/>
    <w:rsid w:val="00B9379F"/>
    <w:rsid w:val="00BA3E47"/>
    <w:rsid w:val="00BC4F55"/>
    <w:rsid w:val="00BE436F"/>
    <w:rsid w:val="00BE5F38"/>
    <w:rsid w:val="00C1466C"/>
    <w:rsid w:val="00C16F5C"/>
    <w:rsid w:val="00C441DF"/>
    <w:rsid w:val="00C46FD4"/>
    <w:rsid w:val="00C5112B"/>
    <w:rsid w:val="00C60F90"/>
    <w:rsid w:val="00C6257B"/>
    <w:rsid w:val="00C62C7A"/>
    <w:rsid w:val="00C9744D"/>
    <w:rsid w:val="00CB116F"/>
    <w:rsid w:val="00CD7EDB"/>
    <w:rsid w:val="00D53507"/>
    <w:rsid w:val="00D567DE"/>
    <w:rsid w:val="00D65DA1"/>
    <w:rsid w:val="00DA2C52"/>
    <w:rsid w:val="00DA652E"/>
    <w:rsid w:val="00DB44D3"/>
    <w:rsid w:val="00DC02E5"/>
    <w:rsid w:val="00DD16E6"/>
    <w:rsid w:val="00DD51EB"/>
    <w:rsid w:val="00DD5856"/>
    <w:rsid w:val="00E61E73"/>
    <w:rsid w:val="00E620B1"/>
    <w:rsid w:val="00E753E1"/>
    <w:rsid w:val="00EA2943"/>
    <w:rsid w:val="00EA7CC1"/>
    <w:rsid w:val="00EC70B4"/>
    <w:rsid w:val="00ED0DA1"/>
    <w:rsid w:val="00EE0F94"/>
    <w:rsid w:val="00EF6567"/>
    <w:rsid w:val="00F014E9"/>
    <w:rsid w:val="00F032C6"/>
    <w:rsid w:val="00F0575F"/>
    <w:rsid w:val="00F24A99"/>
    <w:rsid w:val="00F42D8A"/>
    <w:rsid w:val="00F842FF"/>
    <w:rsid w:val="00FA647D"/>
    <w:rsid w:val="00FC6B9D"/>
    <w:rsid w:val="00FD5C3E"/>
    <w:rsid w:val="00FD6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7E02"/>
  <w15:chartTrackingRefBased/>
  <w15:docId w15:val="{E51375BC-91DC-4369-8554-D41AAAAF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A8"/>
    <w:pPr>
      <w:spacing w:after="300" w:line="300" w:lineRule="auto"/>
    </w:pPr>
    <w:rPr>
      <w:color w:val="000000" w:themeColor="text1"/>
      <w:sz w:val="24"/>
    </w:rPr>
  </w:style>
  <w:style w:type="paragraph" w:styleId="Heading1">
    <w:name w:val="heading 1"/>
    <w:basedOn w:val="Normal"/>
    <w:next w:val="Normal"/>
    <w:link w:val="Heading1Char"/>
    <w:uiPriority w:val="9"/>
    <w:qFormat/>
    <w:rsid w:val="008D40E0"/>
    <w:pPr>
      <w:keepNext/>
      <w:keepLines/>
      <w:spacing w:before="420" w:after="80" w:line="288" w:lineRule="auto"/>
      <w:outlineLvl w:val="0"/>
    </w:pPr>
    <w:rPr>
      <w:rFonts w:asciiTheme="majorHAnsi" w:eastAsiaTheme="majorEastAsia" w:hAnsiTheme="majorHAnsi" w:cstheme="majorBidi"/>
      <w:b/>
      <w:color w:val="008080" w:themeColor="accent1"/>
      <w:sz w:val="36"/>
      <w:szCs w:val="40"/>
    </w:rPr>
  </w:style>
  <w:style w:type="paragraph" w:styleId="Heading2">
    <w:name w:val="heading 2"/>
    <w:basedOn w:val="Heading1"/>
    <w:next w:val="Normal"/>
    <w:link w:val="Heading2Char"/>
    <w:uiPriority w:val="9"/>
    <w:unhideWhenUsed/>
    <w:qFormat/>
    <w:rsid w:val="004C5F19"/>
    <w:pPr>
      <w:outlineLvl w:val="1"/>
    </w:pPr>
    <w:rPr>
      <w:sz w:val="32"/>
      <w:szCs w:val="32"/>
    </w:rPr>
  </w:style>
  <w:style w:type="paragraph" w:styleId="Heading3">
    <w:name w:val="heading 3"/>
    <w:basedOn w:val="Normal"/>
    <w:next w:val="Normal"/>
    <w:link w:val="Heading3Char"/>
    <w:uiPriority w:val="9"/>
    <w:unhideWhenUsed/>
    <w:qFormat/>
    <w:rsid w:val="008D40E0"/>
    <w:pPr>
      <w:keepNext/>
      <w:keepLines/>
      <w:spacing w:after="80" w:line="264" w:lineRule="auto"/>
      <w:outlineLvl w:val="2"/>
    </w:pPr>
    <w:rPr>
      <w:rFonts w:eastAsiaTheme="majorEastAsia" w:cstheme="majorBidi"/>
      <w:color w:val="008080" w:themeColor="accent1"/>
      <w:sz w:val="32"/>
      <w:szCs w:val="32"/>
      <w:lang w:val="en-US"/>
    </w:rPr>
  </w:style>
  <w:style w:type="paragraph" w:styleId="Heading4">
    <w:name w:val="heading 4"/>
    <w:basedOn w:val="Normal"/>
    <w:next w:val="Normal"/>
    <w:link w:val="Heading4Char"/>
    <w:uiPriority w:val="9"/>
    <w:unhideWhenUsed/>
    <w:qFormat/>
    <w:rsid w:val="008D40E0"/>
    <w:pPr>
      <w:keepNext/>
      <w:keepLines/>
      <w:spacing w:before="80" w:after="40"/>
      <w:outlineLvl w:val="3"/>
    </w:pPr>
    <w:rPr>
      <w:rFonts w:eastAsiaTheme="majorEastAsia" w:cstheme="majorBidi"/>
      <w:color w:val="008080" w:themeColor="accent1"/>
      <w:sz w:val="28"/>
      <w:szCs w:val="28"/>
      <w:lang w:val="en-US"/>
    </w:rPr>
  </w:style>
  <w:style w:type="paragraph" w:styleId="Heading5">
    <w:name w:val="heading 5"/>
    <w:basedOn w:val="Heading1"/>
    <w:next w:val="Normal"/>
    <w:link w:val="Heading5Char"/>
    <w:uiPriority w:val="9"/>
    <w:semiHidden/>
    <w:unhideWhenUsed/>
    <w:rsid w:val="007E237D"/>
    <w:pPr>
      <w:spacing w:before="80" w:after="40"/>
      <w:outlineLvl w:val="4"/>
    </w:pPr>
    <w:rPr>
      <w:b w:val="0"/>
      <w:i/>
      <w:color w:val="008080" w:themeColor="accent6"/>
      <w:sz w:val="24"/>
    </w:rPr>
  </w:style>
  <w:style w:type="paragraph" w:styleId="Heading6">
    <w:name w:val="heading 6"/>
    <w:basedOn w:val="Normal"/>
    <w:next w:val="Normal"/>
    <w:link w:val="Heading6Char"/>
    <w:uiPriority w:val="9"/>
    <w:semiHidden/>
    <w:unhideWhenUsed/>
    <w:qFormat/>
    <w:rsid w:val="00A3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0E0"/>
    <w:rPr>
      <w:rFonts w:asciiTheme="majorHAnsi" w:eastAsiaTheme="majorEastAsia" w:hAnsiTheme="majorHAnsi" w:cstheme="majorBidi"/>
      <w:b/>
      <w:color w:val="008080" w:themeColor="accent1"/>
      <w:sz w:val="36"/>
      <w:szCs w:val="40"/>
    </w:rPr>
  </w:style>
  <w:style w:type="character" w:customStyle="1" w:styleId="Heading2Char">
    <w:name w:val="Heading 2 Char"/>
    <w:basedOn w:val="DefaultParagraphFont"/>
    <w:link w:val="Heading2"/>
    <w:uiPriority w:val="9"/>
    <w:rsid w:val="004C5F19"/>
    <w:rPr>
      <w:rFonts w:asciiTheme="majorHAnsi" w:eastAsiaTheme="majorEastAsia" w:hAnsiTheme="majorHAnsi" w:cstheme="majorBidi"/>
      <w:b/>
      <w:color w:val="003F3E" w:themeColor="text2"/>
      <w:sz w:val="32"/>
      <w:szCs w:val="32"/>
    </w:rPr>
  </w:style>
  <w:style w:type="character" w:customStyle="1" w:styleId="Heading3Char">
    <w:name w:val="Heading 3 Char"/>
    <w:basedOn w:val="DefaultParagraphFont"/>
    <w:link w:val="Heading3"/>
    <w:uiPriority w:val="9"/>
    <w:rsid w:val="008D40E0"/>
    <w:rPr>
      <w:rFonts w:eastAsiaTheme="majorEastAsia" w:cstheme="majorBidi"/>
      <w:color w:val="008080" w:themeColor="accent1"/>
      <w:sz w:val="32"/>
      <w:szCs w:val="32"/>
      <w:lang w:val="en-US"/>
    </w:rPr>
  </w:style>
  <w:style w:type="character" w:customStyle="1" w:styleId="Heading4Char">
    <w:name w:val="Heading 4 Char"/>
    <w:basedOn w:val="DefaultParagraphFont"/>
    <w:link w:val="Heading4"/>
    <w:uiPriority w:val="9"/>
    <w:rsid w:val="008D40E0"/>
    <w:rPr>
      <w:rFonts w:eastAsiaTheme="majorEastAsia" w:cstheme="majorBidi"/>
      <w:color w:val="008080" w:themeColor="accent1"/>
      <w:sz w:val="28"/>
      <w:szCs w:val="28"/>
      <w:lang w:val="en-US"/>
    </w:rPr>
  </w:style>
  <w:style w:type="character" w:customStyle="1" w:styleId="Heading5Char">
    <w:name w:val="Heading 5 Char"/>
    <w:basedOn w:val="DefaultParagraphFont"/>
    <w:link w:val="Heading5"/>
    <w:uiPriority w:val="9"/>
    <w:semiHidden/>
    <w:rsid w:val="007E237D"/>
    <w:rPr>
      <w:rFonts w:asciiTheme="majorHAnsi" w:eastAsiaTheme="majorEastAsia" w:hAnsiTheme="majorHAnsi" w:cstheme="majorBidi"/>
      <w:i/>
      <w:color w:val="008080" w:themeColor="accent6"/>
      <w:sz w:val="24"/>
      <w:szCs w:val="40"/>
    </w:rPr>
  </w:style>
  <w:style w:type="character" w:customStyle="1" w:styleId="Heading6Char">
    <w:name w:val="Heading 6 Char"/>
    <w:basedOn w:val="DefaultParagraphFont"/>
    <w:link w:val="Heading6"/>
    <w:uiPriority w:val="9"/>
    <w:semiHidden/>
    <w:rsid w:val="00A3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A67"/>
    <w:rPr>
      <w:rFonts w:eastAsiaTheme="majorEastAsia" w:cstheme="majorBidi"/>
      <w:color w:val="272727" w:themeColor="text1" w:themeTint="D8"/>
    </w:rPr>
  </w:style>
  <w:style w:type="character" w:styleId="SubtleEmphasis">
    <w:name w:val="Subtle Emphasis"/>
    <w:basedOn w:val="DefaultParagraphFont"/>
    <w:uiPriority w:val="19"/>
    <w:qFormat/>
    <w:rsid w:val="007E237D"/>
    <w:rPr>
      <w:i/>
      <w:iCs/>
      <w:color w:val="008080" w:themeColor="accent6"/>
    </w:rPr>
  </w:style>
  <w:style w:type="paragraph" w:styleId="TOCHeading">
    <w:name w:val="TOC Heading"/>
    <w:basedOn w:val="Heading1"/>
    <w:next w:val="Normal"/>
    <w:uiPriority w:val="39"/>
    <w:semiHidden/>
    <w:unhideWhenUsed/>
    <w:qFormat/>
    <w:rsid w:val="007E237D"/>
    <w:pPr>
      <w:spacing w:before="240" w:after="0" w:line="300" w:lineRule="auto"/>
      <w:outlineLvl w:val="9"/>
    </w:pPr>
    <w:rPr>
      <w:b w:val="0"/>
      <w:color w:val="008080" w:themeColor="accent6"/>
      <w:sz w:val="32"/>
      <w:szCs w:val="32"/>
    </w:rPr>
  </w:style>
  <w:style w:type="paragraph" w:customStyle="1" w:styleId="Orderedlistletters">
    <w:name w:val="Ordered list (letters)"/>
    <w:basedOn w:val="Normal"/>
    <w:qFormat/>
    <w:rsid w:val="00760154"/>
    <w:pPr>
      <w:numPr>
        <w:numId w:val="4"/>
      </w:numPr>
      <w:tabs>
        <w:tab w:val="clear" w:pos="851"/>
        <w:tab w:val="left" w:pos="567"/>
      </w:tabs>
      <w:spacing w:after="240" w:line="300" w:lineRule="exact"/>
      <w:ind w:left="567" w:hanging="567"/>
    </w:pPr>
    <w:rPr>
      <w:rFonts w:ascii="Arial" w:eastAsia="Times New Roman" w:hAnsi="Arial" w:cs="Times New Roman"/>
      <w:color w:val="auto"/>
      <w:kern w:val="0"/>
      <w:szCs w:val="24"/>
      <w:lang w:eastAsia="en-GB"/>
      <w14:ligatures w14:val="none"/>
    </w:rPr>
  </w:style>
  <w:style w:type="paragraph" w:customStyle="1" w:styleId="Bulletsmain">
    <w:name w:val="Bullets (main)"/>
    <w:basedOn w:val="Normal"/>
    <w:rsid w:val="00EE0F94"/>
    <w:pPr>
      <w:numPr>
        <w:numId w:val="6"/>
      </w:numPr>
      <w:tabs>
        <w:tab w:val="left" w:pos="567"/>
      </w:tabs>
      <w:spacing w:after="240" w:line="300" w:lineRule="exact"/>
      <w:ind w:left="567" w:hanging="567"/>
    </w:pPr>
    <w:rPr>
      <w:rFonts w:ascii="Arial" w:eastAsia="Times New Roman" w:hAnsi="Arial" w:cs="Times New Roman"/>
      <w:color w:val="auto"/>
      <w:kern w:val="0"/>
      <w:szCs w:val="24"/>
      <w:lang w:eastAsia="en-GB"/>
      <w14:ligatures w14:val="none"/>
    </w:rPr>
  </w:style>
  <w:style w:type="paragraph" w:styleId="Quote">
    <w:name w:val="Quote"/>
    <w:basedOn w:val="Normal"/>
    <w:next w:val="Normal"/>
    <w:link w:val="QuoteChar"/>
    <w:uiPriority w:val="29"/>
    <w:qFormat/>
    <w:rsid w:val="007E237D"/>
    <w:pPr>
      <w:spacing w:before="160"/>
    </w:pPr>
    <w:rPr>
      <w:i/>
      <w:iCs/>
      <w:color w:val="404040" w:themeColor="text1" w:themeTint="BF"/>
    </w:rPr>
  </w:style>
  <w:style w:type="character" w:customStyle="1" w:styleId="QuoteChar">
    <w:name w:val="Quote Char"/>
    <w:basedOn w:val="DefaultParagraphFont"/>
    <w:link w:val="Quote"/>
    <w:uiPriority w:val="29"/>
    <w:rsid w:val="007E237D"/>
    <w:rPr>
      <w:i/>
      <w:iCs/>
      <w:color w:val="404040" w:themeColor="text1" w:themeTint="BF"/>
      <w:sz w:val="24"/>
    </w:rPr>
  </w:style>
  <w:style w:type="paragraph" w:styleId="ListParagraph">
    <w:name w:val="List Paragraph"/>
    <w:basedOn w:val="Normal"/>
    <w:uiPriority w:val="34"/>
    <w:qFormat/>
    <w:rsid w:val="00EE0F94"/>
    <w:pPr>
      <w:ind w:left="720"/>
    </w:pPr>
  </w:style>
  <w:style w:type="character" w:styleId="IntenseEmphasis">
    <w:name w:val="Intense Emphasis"/>
    <w:basedOn w:val="DefaultParagraphFont"/>
    <w:uiPriority w:val="21"/>
    <w:qFormat/>
    <w:rsid w:val="007E237D"/>
    <w:rPr>
      <w:b/>
      <w:i/>
      <w:iCs/>
      <w:color w:val="008080" w:themeColor="accent6"/>
    </w:rPr>
  </w:style>
  <w:style w:type="paragraph" w:styleId="NormalWeb">
    <w:name w:val="Normal (Web)"/>
    <w:basedOn w:val="Normal"/>
    <w:uiPriority w:val="99"/>
    <w:semiHidden/>
    <w:unhideWhenUsed/>
    <w:rsid w:val="00760154"/>
    <w:pPr>
      <w:spacing w:before="100" w:beforeAutospacing="1" w:after="100" w:afterAutospacing="1" w:line="240" w:lineRule="auto"/>
    </w:pPr>
    <w:rPr>
      <w:rFonts w:ascii="Times New Roman" w:eastAsia="Times New Roman" w:hAnsi="Times New Roman" w:cs="Times New Roman"/>
      <w:color w:val="auto"/>
      <w:kern w:val="0"/>
      <w:szCs w:val="24"/>
      <w:lang w:eastAsia="en-GB"/>
      <w14:ligatures w14:val="none"/>
    </w:rPr>
  </w:style>
  <w:style w:type="paragraph" w:customStyle="1" w:styleId="Orderedlistnumbers">
    <w:name w:val="Ordered list (numbers)"/>
    <w:basedOn w:val="Normal"/>
    <w:rsid w:val="00760154"/>
    <w:pPr>
      <w:numPr>
        <w:numId w:val="7"/>
      </w:numPr>
      <w:tabs>
        <w:tab w:val="clear" w:pos="851"/>
        <w:tab w:val="left" w:pos="567"/>
      </w:tabs>
      <w:spacing w:after="240" w:line="300" w:lineRule="exact"/>
      <w:ind w:left="567" w:hanging="567"/>
    </w:pPr>
    <w:rPr>
      <w:rFonts w:ascii="Arial" w:eastAsia="Times New Roman" w:hAnsi="Arial" w:cs="Times New Roman"/>
      <w:color w:val="auto"/>
      <w:kern w:val="0"/>
      <w:szCs w:val="24"/>
      <w:lang w:eastAsia="en-GB"/>
      <w14:ligatures w14:val="none"/>
    </w:rPr>
  </w:style>
  <w:style w:type="character" w:styleId="IntenseReference">
    <w:name w:val="Intense Reference"/>
    <w:basedOn w:val="DefaultParagraphFont"/>
    <w:uiPriority w:val="32"/>
    <w:qFormat/>
    <w:rsid w:val="00A30A67"/>
    <w:rPr>
      <w:b/>
      <w:bCs/>
      <w:smallCaps/>
      <w:color w:val="005F5F" w:themeColor="accent1" w:themeShade="BF"/>
      <w:spacing w:val="5"/>
    </w:rPr>
  </w:style>
  <w:style w:type="paragraph" w:styleId="Header">
    <w:name w:val="header"/>
    <w:basedOn w:val="Normal"/>
    <w:link w:val="HeaderChar"/>
    <w:uiPriority w:val="99"/>
    <w:unhideWhenUsed/>
    <w:rsid w:val="00477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B3F"/>
  </w:style>
  <w:style w:type="paragraph" w:styleId="Footer">
    <w:name w:val="footer"/>
    <w:basedOn w:val="Normal"/>
    <w:link w:val="FooterChar"/>
    <w:uiPriority w:val="99"/>
    <w:unhideWhenUsed/>
    <w:rsid w:val="00477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B3F"/>
  </w:style>
  <w:style w:type="character" w:styleId="Hyperlink">
    <w:name w:val="Hyperlink"/>
    <w:basedOn w:val="DefaultParagraphFont"/>
    <w:uiPriority w:val="99"/>
    <w:unhideWhenUsed/>
    <w:rsid w:val="007E237D"/>
    <w:rPr>
      <w:b/>
      <w:color w:val="003F3E" w:themeColor="text2"/>
      <w:u w:val="single"/>
    </w:rPr>
  </w:style>
  <w:style w:type="character" w:styleId="UnresolvedMention">
    <w:name w:val="Unresolved Mention"/>
    <w:basedOn w:val="DefaultParagraphFont"/>
    <w:uiPriority w:val="99"/>
    <w:semiHidden/>
    <w:unhideWhenUsed/>
    <w:rsid w:val="00800287"/>
    <w:rPr>
      <w:color w:val="605E5C"/>
      <w:shd w:val="clear" w:color="auto" w:fill="E1DFDD"/>
    </w:rPr>
  </w:style>
  <w:style w:type="table" w:styleId="TableGrid">
    <w:name w:val="Table Grid"/>
    <w:aliases w:val="Table Grid - teal"/>
    <w:basedOn w:val="TableNormal"/>
    <w:uiPriority w:val="39"/>
    <w:rsid w:val="00231628"/>
    <w:pPr>
      <w:spacing w:after="0" w:line="240" w:lineRule="auto"/>
    </w:pPr>
    <w:tblPr>
      <w:tblBorders>
        <w:top w:val="single" w:sz="4" w:space="0" w:color="008080" w:themeColor="accent6"/>
        <w:left w:val="single" w:sz="4" w:space="0" w:color="008080" w:themeColor="accent6"/>
        <w:bottom w:val="single" w:sz="4" w:space="0" w:color="008080" w:themeColor="accent6"/>
        <w:right w:val="single" w:sz="4" w:space="0" w:color="008080" w:themeColor="accent6"/>
        <w:insideH w:val="single" w:sz="4" w:space="0" w:color="008080" w:themeColor="accent6"/>
        <w:insideV w:val="single" w:sz="4" w:space="0" w:color="008080" w:themeColor="accent6"/>
      </w:tblBorders>
    </w:tblPr>
    <w:tcPr>
      <w:shd w:val="clear" w:color="auto" w:fill="auto"/>
    </w:tcPr>
  </w:style>
  <w:style w:type="paragraph" w:customStyle="1" w:styleId="Table-heading">
    <w:name w:val="Table - heading"/>
    <w:basedOn w:val="Normal"/>
    <w:qFormat/>
    <w:rsid w:val="0092316C"/>
    <w:pPr>
      <w:spacing w:before="60" w:after="60" w:line="300" w:lineRule="exact"/>
    </w:pPr>
    <w:rPr>
      <w:rFonts w:ascii="Arial" w:hAnsi="Arial" w:cs="Arial"/>
      <w:b/>
      <w:szCs w:val="24"/>
    </w:rPr>
  </w:style>
  <w:style w:type="paragraph" w:customStyle="1" w:styleId="Table-body">
    <w:name w:val="Table - body"/>
    <w:basedOn w:val="Normal"/>
    <w:qFormat/>
    <w:rsid w:val="0092316C"/>
    <w:pPr>
      <w:spacing w:before="60" w:after="60" w:line="300" w:lineRule="exact"/>
    </w:pPr>
  </w:style>
  <w:style w:type="table" w:styleId="TableGridLight">
    <w:name w:val="Grid Table Light"/>
    <w:basedOn w:val="TableNormal"/>
    <w:uiPriority w:val="40"/>
    <w:rsid w:val="00800287"/>
    <w:pPr>
      <w:spacing w:after="0" w:line="240" w:lineRule="auto"/>
    </w:pPr>
    <w:tblPr>
      <w:tblBorders>
        <w:top w:val="single" w:sz="4" w:space="0" w:color="96CACA" w:themeColor="background1" w:themeShade="BF"/>
        <w:left w:val="single" w:sz="4" w:space="0" w:color="96CACA" w:themeColor="background1" w:themeShade="BF"/>
        <w:bottom w:val="single" w:sz="4" w:space="0" w:color="96CACA" w:themeColor="background1" w:themeShade="BF"/>
        <w:right w:val="single" w:sz="4" w:space="0" w:color="96CACA" w:themeColor="background1" w:themeShade="BF"/>
        <w:insideH w:val="single" w:sz="4" w:space="0" w:color="96CACA" w:themeColor="background1" w:themeShade="BF"/>
        <w:insideV w:val="single" w:sz="4" w:space="0" w:color="96CACA" w:themeColor="background1" w:themeShade="BF"/>
      </w:tblBorders>
    </w:tblPr>
  </w:style>
  <w:style w:type="character" w:styleId="FollowedHyperlink">
    <w:name w:val="FollowedHyperlink"/>
    <w:basedOn w:val="DefaultParagraphFont"/>
    <w:uiPriority w:val="99"/>
    <w:semiHidden/>
    <w:unhideWhenUsed/>
    <w:rsid w:val="007E237D"/>
    <w:rPr>
      <w:b/>
      <w:color w:val="7F7F7F" w:themeColor="text1" w:themeTint="80"/>
      <w:u w:val="single"/>
    </w:rPr>
  </w:style>
  <w:style w:type="table" w:customStyle="1" w:styleId="Tablegridlinesshaded">
    <w:name w:val="Table gridlines (shaded)"/>
    <w:basedOn w:val="TableNormal"/>
    <w:uiPriority w:val="99"/>
    <w:rsid w:val="00760154"/>
    <w:pPr>
      <w:spacing w:before="60" w:after="60" w:line="300" w:lineRule="exact"/>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66B3B3" w:themeFill="accent2"/>
    </w:tcPr>
  </w:style>
  <w:style w:type="table" w:styleId="PlainTable5">
    <w:name w:val="Plain Table 5"/>
    <w:basedOn w:val="TableNormal"/>
    <w:uiPriority w:val="45"/>
    <w:rsid w:val="0076015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E5F2F2"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E5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E5F2F2"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E5F2F2" w:themeFill="background1"/>
      </w:tcPr>
    </w:tblStylePr>
    <w:tblStylePr w:type="band1Vert">
      <w:tblPr/>
      <w:tcPr>
        <w:shd w:val="clear" w:color="auto" w:fill="D4EAEA" w:themeFill="background1" w:themeFillShade="F2"/>
      </w:tcPr>
    </w:tblStylePr>
    <w:tblStylePr w:type="band1Horz">
      <w:tblPr/>
      <w:tcPr>
        <w:shd w:val="clear" w:color="auto" w:fill="D4EAE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nesstandard">
    <w:name w:val="Table gridlines (standard)"/>
    <w:basedOn w:val="TableNormal"/>
    <w:uiPriority w:val="99"/>
    <w:rsid w:val="00D567DE"/>
    <w:pPr>
      <w:spacing w:before="60" w:after="60" w:line="300" w:lineRule="exact"/>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567DE"/>
    <w:pPr>
      <w:spacing w:after="0" w:line="240" w:lineRule="auto"/>
    </w:pPr>
    <w:tblPr/>
  </w:style>
  <w:style w:type="paragraph" w:styleId="FootnoteText">
    <w:name w:val="footnote text"/>
    <w:basedOn w:val="Normal"/>
    <w:link w:val="FootnoteTextChar"/>
    <w:uiPriority w:val="99"/>
    <w:semiHidden/>
    <w:unhideWhenUsed/>
    <w:rsid w:val="008B28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88F"/>
    <w:rPr>
      <w:color w:val="000000" w:themeColor="text1"/>
      <w:sz w:val="20"/>
      <w:szCs w:val="20"/>
    </w:rPr>
  </w:style>
  <w:style w:type="character" w:styleId="FootnoteReference">
    <w:name w:val="footnote reference"/>
    <w:basedOn w:val="DefaultParagraphFont"/>
    <w:uiPriority w:val="99"/>
    <w:semiHidden/>
    <w:unhideWhenUsed/>
    <w:rsid w:val="008B288F"/>
    <w:rPr>
      <w:vertAlign w:val="superscript"/>
    </w:rPr>
  </w:style>
  <w:style w:type="numbering" w:customStyle="1" w:styleId="Multilevellist3levels">
    <w:name w:val="Multilevel list (3 levels)"/>
    <w:uiPriority w:val="99"/>
    <w:rsid w:val="003D2595"/>
    <w:pPr>
      <w:numPr>
        <w:numId w:val="8"/>
      </w:numPr>
    </w:pPr>
  </w:style>
  <w:style w:type="paragraph" w:styleId="Caption">
    <w:name w:val="caption"/>
    <w:basedOn w:val="Normal"/>
    <w:next w:val="Normal"/>
    <w:uiPriority w:val="35"/>
    <w:semiHidden/>
    <w:unhideWhenUsed/>
    <w:qFormat/>
    <w:rsid w:val="00FA647D"/>
    <w:pPr>
      <w:spacing w:after="200" w:line="240" w:lineRule="auto"/>
    </w:pPr>
    <w:rPr>
      <w:i/>
      <w:iCs/>
      <w:color w:val="008080" w:themeColor="accent6"/>
      <w:szCs w:val="18"/>
    </w:rPr>
  </w:style>
  <w:style w:type="paragraph" w:customStyle="1" w:styleId="Table-orderedlistletters">
    <w:name w:val="Table - ordered list (letters)"/>
    <w:link w:val="Table-orderedlistlettersChar"/>
    <w:qFormat/>
    <w:rsid w:val="00873705"/>
    <w:pPr>
      <w:numPr>
        <w:numId w:val="11"/>
      </w:numPr>
      <w:tabs>
        <w:tab w:val="left" w:pos="567"/>
      </w:tabs>
      <w:spacing w:before="60" w:after="60" w:line="300" w:lineRule="exact"/>
    </w:pPr>
    <w:rPr>
      <w:rFonts w:ascii="Arial" w:eastAsia="Times New Roman" w:hAnsi="Arial" w:cs="Times New Roman"/>
      <w:kern w:val="0"/>
      <w:sz w:val="24"/>
      <w:szCs w:val="24"/>
      <w:lang w:eastAsia="en-GB"/>
      <w14:ligatures w14:val="none"/>
    </w:rPr>
  </w:style>
  <w:style w:type="paragraph" w:customStyle="1" w:styleId="Table-orderedlistnumbers">
    <w:name w:val="Table - ordered list (numbers)"/>
    <w:basedOn w:val="Orderedlistnumbers"/>
    <w:qFormat/>
    <w:rsid w:val="0092316C"/>
    <w:pPr>
      <w:spacing w:before="60" w:after="60"/>
    </w:pPr>
  </w:style>
  <w:style w:type="paragraph" w:customStyle="1" w:styleId="Table-bullets">
    <w:name w:val="Table - bullets"/>
    <w:basedOn w:val="Bulletsmain"/>
    <w:qFormat/>
    <w:rsid w:val="0092316C"/>
    <w:pPr>
      <w:spacing w:before="60" w:after="60"/>
    </w:pPr>
  </w:style>
  <w:style w:type="character" w:customStyle="1" w:styleId="Table-orderedlistlettersChar">
    <w:name w:val="Table - ordered list (letters) Char"/>
    <w:basedOn w:val="DefaultParagraphFont"/>
    <w:link w:val="Table-orderedlistletters"/>
    <w:rsid w:val="006047C3"/>
    <w:rPr>
      <w:rFonts w:ascii="Arial" w:eastAsia="Times New Roman" w:hAnsi="Arial" w:cs="Times New Roman"/>
      <w:kern w:val="0"/>
      <w:sz w:val="24"/>
      <w:szCs w:val="24"/>
      <w:lang w:eastAsia="en-GB"/>
      <w14:ligatures w14:val="none"/>
    </w:rPr>
  </w:style>
  <w:style w:type="paragraph" w:customStyle="1" w:styleId="Heading-surtitle">
    <w:name w:val="Heading - surtitle"/>
    <w:basedOn w:val="Heading4"/>
    <w:next w:val="Normal"/>
    <w:link w:val="Heading-surtitleChar"/>
    <w:qFormat/>
    <w:rsid w:val="001347A8"/>
    <w:pPr>
      <w:spacing w:before="420" w:after="0"/>
    </w:pPr>
    <w:rPr>
      <w:b/>
      <w:color w:val="3B7777" w:themeColor="background2" w:themeShade="80"/>
      <w:sz w:val="24"/>
    </w:rPr>
  </w:style>
  <w:style w:type="character" w:customStyle="1" w:styleId="Heading-surtitleChar">
    <w:name w:val="Heading - surtitle Char"/>
    <w:basedOn w:val="Heading4Char"/>
    <w:link w:val="Heading-surtitle"/>
    <w:rsid w:val="001347A8"/>
    <w:rPr>
      <w:rFonts w:eastAsiaTheme="majorEastAsia" w:cstheme="majorBidi"/>
      <w:b/>
      <w:color w:val="3B7777" w:themeColor="background2" w:themeShade="80"/>
      <w:sz w:val="24"/>
      <w:szCs w:val="28"/>
      <w:lang w:val="en-US"/>
    </w:rPr>
  </w:style>
  <w:style w:type="paragraph" w:customStyle="1" w:styleId="Heading1-withsurtitle">
    <w:name w:val="Heading 1 - with surtitle"/>
    <w:basedOn w:val="Heading1"/>
    <w:link w:val="Heading1-withsurtitleChar"/>
    <w:qFormat/>
    <w:rsid w:val="00F842FF"/>
    <w:pPr>
      <w:spacing w:before="0" w:after="240"/>
    </w:pPr>
  </w:style>
  <w:style w:type="character" w:customStyle="1" w:styleId="Heading1-withsurtitleChar">
    <w:name w:val="Heading 1 - with surtitle Char"/>
    <w:basedOn w:val="Heading1Char"/>
    <w:link w:val="Heading1-withsurtitle"/>
    <w:rsid w:val="00F842FF"/>
    <w:rPr>
      <w:rFonts w:asciiTheme="majorHAnsi" w:eastAsiaTheme="majorEastAsia" w:hAnsiTheme="majorHAnsi" w:cstheme="majorBidi"/>
      <w:b/>
      <w:color w:val="008080" w:themeColor="accent1"/>
      <w:sz w:val="36"/>
      <w:szCs w:val="40"/>
    </w:rPr>
  </w:style>
  <w:style w:type="character" w:styleId="PlaceholderText">
    <w:name w:val="Placeholder Text"/>
    <w:basedOn w:val="DefaultParagraphFont"/>
    <w:uiPriority w:val="99"/>
    <w:semiHidden/>
    <w:rsid w:val="00231628"/>
    <w:rPr>
      <w:color w:val="666666"/>
    </w:rPr>
  </w:style>
  <w:style w:type="paragraph" w:styleId="NoSpacing">
    <w:name w:val="No Spacing"/>
    <w:uiPriority w:val="1"/>
    <w:qFormat/>
    <w:rsid w:val="00EA2943"/>
    <w:pPr>
      <w:spacing w:after="0" w:line="240" w:lineRule="auto"/>
    </w:pPr>
    <w:rPr>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7574">
      <w:bodyDiv w:val="1"/>
      <w:marLeft w:val="0"/>
      <w:marRight w:val="0"/>
      <w:marTop w:val="0"/>
      <w:marBottom w:val="0"/>
      <w:divBdr>
        <w:top w:val="none" w:sz="0" w:space="0" w:color="auto"/>
        <w:left w:val="none" w:sz="0" w:space="0" w:color="auto"/>
        <w:bottom w:val="none" w:sz="0" w:space="0" w:color="auto"/>
        <w:right w:val="none" w:sz="0" w:space="0" w:color="auto"/>
      </w:divBdr>
    </w:div>
    <w:div w:id="612325595">
      <w:bodyDiv w:val="1"/>
      <w:marLeft w:val="0"/>
      <w:marRight w:val="0"/>
      <w:marTop w:val="0"/>
      <w:marBottom w:val="0"/>
      <w:divBdr>
        <w:top w:val="none" w:sz="0" w:space="0" w:color="auto"/>
        <w:left w:val="none" w:sz="0" w:space="0" w:color="auto"/>
        <w:bottom w:val="none" w:sz="0" w:space="0" w:color="auto"/>
        <w:right w:val="none" w:sz="0" w:space="0" w:color="auto"/>
      </w:divBdr>
    </w:div>
    <w:div w:id="888687027">
      <w:bodyDiv w:val="1"/>
      <w:marLeft w:val="0"/>
      <w:marRight w:val="0"/>
      <w:marTop w:val="0"/>
      <w:marBottom w:val="0"/>
      <w:divBdr>
        <w:top w:val="none" w:sz="0" w:space="0" w:color="auto"/>
        <w:left w:val="none" w:sz="0" w:space="0" w:color="auto"/>
        <w:bottom w:val="none" w:sz="0" w:space="0" w:color="auto"/>
        <w:right w:val="none" w:sz="0" w:space="0" w:color="auto"/>
      </w:divBdr>
    </w:div>
    <w:div w:id="1038507556">
      <w:bodyDiv w:val="1"/>
      <w:marLeft w:val="0"/>
      <w:marRight w:val="0"/>
      <w:marTop w:val="0"/>
      <w:marBottom w:val="0"/>
      <w:divBdr>
        <w:top w:val="none" w:sz="0" w:space="0" w:color="auto"/>
        <w:left w:val="none" w:sz="0" w:space="0" w:color="auto"/>
        <w:bottom w:val="none" w:sz="0" w:space="0" w:color="auto"/>
        <w:right w:val="none" w:sz="0" w:space="0" w:color="auto"/>
      </w:divBdr>
    </w:div>
    <w:div w:id="1191651313">
      <w:bodyDiv w:val="1"/>
      <w:marLeft w:val="0"/>
      <w:marRight w:val="0"/>
      <w:marTop w:val="0"/>
      <w:marBottom w:val="0"/>
      <w:divBdr>
        <w:top w:val="none" w:sz="0" w:space="0" w:color="auto"/>
        <w:left w:val="none" w:sz="0" w:space="0" w:color="auto"/>
        <w:bottom w:val="none" w:sz="0" w:space="0" w:color="auto"/>
        <w:right w:val="none" w:sz="0" w:space="0" w:color="auto"/>
      </w:divBdr>
    </w:div>
    <w:div w:id="1199395641">
      <w:bodyDiv w:val="1"/>
      <w:marLeft w:val="0"/>
      <w:marRight w:val="0"/>
      <w:marTop w:val="0"/>
      <w:marBottom w:val="0"/>
      <w:divBdr>
        <w:top w:val="none" w:sz="0" w:space="0" w:color="auto"/>
        <w:left w:val="none" w:sz="0" w:space="0" w:color="auto"/>
        <w:bottom w:val="none" w:sz="0" w:space="0" w:color="auto"/>
        <w:right w:val="none" w:sz="0" w:space="0" w:color="auto"/>
      </w:divBdr>
    </w:div>
    <w:div w:id="164870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yenquiries@solihull.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solihull.gov.uk/Children-and-family-support/localoffer/EY-TAC-panel-referra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rgObbdmfb06EmZuschoIFNgUlljkesFEg3MTfa3V4GJURjQwWVJZSEZUQTQ2NlJGRUFVRzVHQ1pKVS4u&amp;route=shortur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yenquiries@solihull.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lihull.gov.uk"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lihullcouncil.sharepoint.com/sites/CES/CES%20shared%20templates/Education%20and%20inclusion/Early%20years/EY%20A4%20EYTAC%20referral%20form%20(V01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8A51C7AC4B49F6A0EECFAD702ED156"/>
        <w:category>
          <w:name w:val="General"/>
          <w:gallery w:val="placeholder"/>
        </w:category>
        <w:types>
          <w:type w:val="bbPlcHdr"/>
        </w:types>
        <w:behaviors>
          <w:behavior w:val="content"/>
        </w:behaviors>
        <w:guid w:val="{28664A21-1323-41B4-A529-5C080C2CFA09}"/>
      </w:docPartPr>
      <w:docPartBody>
        <w:p w:rsidR="003F1B8B" w:rsidRDefault="003F1B8B">
          <w:pPr>
            <w:pStyle w:val="0B8A51C7AC4B49F6A0EECFAD702ED156"/>
          </w:pPr>
          <w:r w:rsidRPr="008D57C7">
            <w:rPr>
              <w:rStyle w:val="PlaceholderText"/>
            </w:rPr>
            <w:t>Choose an item.</w:t>
          </w:r>
        </w:p>
      </w:docPartBody>
    </w:docPart>
    <w:docPart>
      <w:docPartPr>
        <w:name w:val="3AEB325907B64FFB8BD9672A2C1096AA"/>
        <w:category>
          <w:name w:val="General"/>
          <w:gallery w:val="placeholder"/>
        </w:category>
        <w:types>
          <w:type w:val="bbPlcHdr"/>
        </w:types>
        <w:behaviors>
          <w:behavior w:val="content"/>
        </w:behaviors>
        <w:guid w:val="{FECE080C-8465-4166-9F15-70ABCE3CD48F}"/>
      </w:docPartPr>
      <w:docPartBody>
        <w:p w:rsidR="003F1B8B" w:rsidRDefault="003F1B8B">
          <w:pPr>
            <w:pStyle w:val="3AEB325907B64FFB8BD9672A2C1096AA"/>
          </w:pPr>
          <w:r w:rsidRPr="008D57C7">
            <w:rPr>
              <w:rStyle w:val="PlaceholderText"/>
            </w:rPr>
            <w:t>Choose an item.</w:t>
          </w:r>
        </w:p>
      </w:docPartBody>
    </w:docPart>
    <w:docPart>
      <w:docPartPr>
        <w:name w:val="775C33CFAB4D49668E8E5F41312DBB98"/>
        <w:category>
          <w:name w:val="General"/>
          <w:gallery w:val="placeholder"/>
        </w:category>
        <w:types>
          <w:type w:val="bbPlcHdr"/>
        </w:types>
        <w:behaviors>
          <w:behavior w:val="content"/>
        </w:behaviors>
        <w:guid w:val="{0EFFBBF5-C0B2-41A8-960C-7E774D239687}"/>
      </w:docPartPr>
      <w:docPartBody>
        <w:p w:rsidR="003F1B8B" w:rsidRDefault="003F1B8B">
          <w:pPr>
            <w:pStyle w:val="775C33CFAB4D49668E8E5F41312DBB98"/>
          </w:pPr>
          <w:r w:rsidRPr="008D57C7">
            <w:rPr>
              <w:rStyle w:val="PlaceholderText"/>
            </w:rPr>
            <w:t>Choose an item.</w:t>
          </w:r>
        </w:p>
      </w:docPartBody>
    </w:docPart>
    <w:docPart>
      <w:docPartPr>
        <w:name w:val="3DE7D2C000504793BB67DF782575BB7C"/>
        <w:category>
          <w:name w:val="General"/>
          <w:gallery w:val="placeholder"/>
        </w:category>
        <w:types>
          <w:type w:val="bbPlcHdr"/>
        </w:types>
        <w:behaviors>
          <w:behavior w:val="content"/>
        </w:behaviors>
        <w:guid w:val="{8BD08A17-6E58-4121-A522-C2BC1973227F}"/>
      </w:docPartPr>
      <w:docPartBody>
        <w:p w:rsidR="003F1B8B" w:rsidRDefault="003F1B8B">
          <w:pPr>
            <w:pStyle w:val="3DE7D2C000504793BB67DF782575BB7C"/>
          </w:pPr>
          <w:r w:rsidRPr="008D57C7">
            <w:rPr>
              <w:rStyle w:val="PlaceholderText"/>
            </w:rPr>
            <w:t>Choose an item.</w:t>
          </w:r>
        </w:p>
      </w:docPartBody>
    </w:docPart>
    <w:docPart>
      <w:docPartPr>
        <w:name w:val="9F06357ECBEE49D68FAFD1A2934DD54A"/>
        <w:category>
          <w:name w:val="General"/>
          <w:gallery w:val="placeholder"/>
        </w:category>
        <w:types>
          <w:type w:val="bbPlcHdr"/>
        </w:types>
        <w:behaviors>
          <w:behavior w:val="content"/>
        </w:behaviors>
        <w:guid w:val="{35C51D8F-705B-45A6-8EBD-CCAF4250BB97}"/>
      </w:docPartPr>
      <w:docPartBody>
        <w:p w:rsidR="003F1B8B" w:rsidRDefault="003F1B8B">
          <w:pPr>
            <w:pStyle w:val="9F06357ECBEE49D68FAFD1A2934DD54A"/>
          </w:pPr>
          <w:r w:rsidRPr="008D57C7">
            <w:rPr>
              <w:rStyle w:val="PlaceholderText"/>
            </w:rPr>
            <w:t>Choose an item.</w:t>
          </w:r>
        </w:p>
      </w:docPartBody>
    </w:docPart>
    <w:docPart>
      <w:docPartPr>
        <w:name w:val="630EC06D04AD408B87A7527CB2DE89C4"/>
        <w:category>
          <w:name w:val="General"/>
          <w:gallery w:val="placeholder"/>
        </w:category>
        <w:types>
          <w:type w:val="bbPlcHdr"/>
        </w:types>
        <w:behaviors>
          <w:behavior w:val="content"/>
        </w:behaviors>
        <w:guid w:val="{D3783A19-18A7-4CA7-95FF-19B2B8486E06}"/>
      </w:docPartPr>
      <w:docPartBody>
        <w:p w:rsidR="003F1B8B" w:rsidRDefault="003F1B8B">
          <w:pPr>
            <w:pStyle w:val="630EC06D04AD408B87A7527CB2DE89C4"/>
          </w:pPr>
          <w:r w:rsidRPr="0047689A">
            <w:rPr>
              <w:rStyle w:val="PlaceholderText"/>
            </w:rPr>
            <w:t>Click or tap here to enter text.</w:t>
          </w:r>
        </w:p>
      </w:docPartBody>
    </w:docPart>
    <w:docPart>
      <w:docPartPr>
        <w:name w:val="7FF22F0129FB4C56B6B72497FFB5A003"/>
        <w:category>
          <w:name w:val="General"/>
          <w:gallery w:val="placeholder"/>
        </w:category>
        <w:types>
          <w:type w:val="bbPlcHdr"/>
        </w:types>
        <w:behaviors>
          <w:behavior w:val="content"/>
        </w:behaviors>
        <w:guid w:val="{CED770F6-757F-4A5C-9860-8191A859DEFB}"/>
      </w:docPartPr>
      <w:docPartBody>
        <w:p w:rsidR="003F1B8B" w:rsidRDefault="003F1B8B">
          <w:pPr>
            <w:pStyle w:val="7FF22F0129FB4C56B6B72497FFB5A003"/>
          </w:pPr>
          <w:r w:rsidRPr="0047689A">
            <w:rPr>
              <w:rStyle w:val="PlaceholderText"/>
            </w:rPr>
            <w:t>Click or tap here to enter text.</w:t>
          </w:r>
        </w:p>
      </w:docPartBody>
    </w:docPart>
    <w:docPart>
      <w:docPartPr>
        <w:name w:val="FEAF3AE75844474EB50F4549900EB42A"/>
        <w:category>
          <w:name w:val="General"/>
          <w:gallery w:val="placeholder"/>
        </w:category>
        <w:types>
          <w:type w:val="bbPlcHdr"/>
        </w:types>
        <w:behaviors>
          <w:behavior w:val="content"/>
        </w:behaviors>
        <w:guid w:val="{653938C9-2883-433F-94D8-7CAF0E6AB7EA}"/>
      </w:docPartPr>
      <w:docPartBody>
        <w:p w:rsidR="003F1B8B" w:rsidRDefault="003F1B8B">
          <w:pPr>
            <w:pStyle w:val="FEAF3AE75844474EB50F4549900EB42A"/>
          </w:pPr>
          <w:r w:rsidRPr="0047689A">
            <w:rPr>
              <w:rStyle w:val="PlaceholderText"/>
            </w:rPr>
            <w:t>Click or tap to enter a date.</w:t>
          </w:r>
        </w:p>
      </w:docPartBody>
    </w:docPart>
    <w:docPart>
      <w:docPartPr>
        <w:name w:val="023B6B0A0F4B4C16A7EB4F5A4CECA1B2"/>
        <w:category>
          <w:name w:val="General"/>
          <w:gallery w:val="placeholder"/>
        </w:category>
        <w:types>
          <w:type w:val="bbPlcHdr"/>
        </w:types>
        <w:behaviors>
          <w:behavior w:val="content"/>
        </w:behaviors>
        <w:guid w:val="{DE18AF41-2B6B-4853-8CF0-2B501B61D51B}"/>
      </w:docPartPr>
      <w:docPartBody>
        <w:p w:rsidR="003F1B8B" w:rsidRDefault="003F1B8B">
          <w:pPr>
            <w:pStyle w:val="023B6B0A0F4B4C16A7EB4F5A4CECA1B2"/>
          </w:pPr>
          <w:r w:rsidRPr="0047689A">
            <w:rPr>
              <w:rStyle w:val="PlaceholderText"/>
            </w:rPr>
            <w:t>Click or tap here to enter text.</w:t>
          </w:r>
        </w:p>
      </w:docPartBody>
    </w:docPart>
    <w:docPart>
      <w:docPartPr>
        <w:name w:val="DEA688DD038243EA95B456C9FB96B37B"/>
        <w:category>
          <w:name w:val="General"/>
          <w:gallery w:val="placeholder"/>
        </w:category>
        <w:types>
          <w:type w:val="bbPlcHdr"/>
        </w:types>
        <w:behaviors>
          <w:behavior w:val="content"/>
        </w:behaviors>
        <w:guid w:val="{5091F0C7-F7AC-42BF-BD70-05A9AAB377F9}"/>
      </w:docPartPr>
      <w:docPartBody>
        <w:p w:rsidR="003F1B8B" w:rsidRDefault="003F1B8B">
          <w:pPr>
            <w:pStyle w:val="DEA688DD038243EA95B456C9FB96B37B"/>
          </w:pPr>
          <w:r w:rsidRPr="0047689A">
            <w:rPr>
              <w:rStyle w:val="PlaceholderText"/>
            </w:rPr>
            <w:t>Click or tap here to enter text.</w:t>
          </w:r>
        </w:p>
      </w:docPartBody>
    </w:docPart>
    <w:docPart>
      <w:docPartPr>
        <w:name w:val="A2F6E75F859F4755A6BFC20F4EDA81A0"/>
        <w:category>
          <w:name w:val="General"/>
          <w:gallery w:val="placeholder"/>
        </w:category>
        <w:types>
          <w:type w:val="bbPlcHdr"/>
        </w:types>
        <w:behaviors>
          <w:behavior w:val="content"/>
        </w:behaviors>
        <w:guid w:val="{7687BD1B-811C-4F4F-8DE2-FDEC6B6DAEAC}"/>
      </w:docPartPr>
      <w:docPartBody>
        <w:p w:rsidR="003F1B8B" w:rsidRDefault="003F1B8B">
          <w:pPr>
            <w:pStyle w:val="A2F6E75F859F4755A6BFC20F4EDA81A0"/>
          </w:pPr>
          <w:r w:rsidRPr="006B7AA0">
            <w:rPr>
              <w:rStyle w:val="PlaceholderText"/>
            </w:rPr>
            <w:t>Click or tap to enter a date.</w:t>
          </w:r>
        </w:p>
      </w:docPartBody>
    </w:docPart>
    <w:docPart>
      <w:docPartPr>
        <w:name w:val="17341776207A4EF2A7FB7696974BBD62"/>
        <w:category>
          <w:name w:val="General"/>
          <w:gallery w:val="placeholder"/>
        </w:category>
        <w:types>
          <w:type w:val="bbPlcHdr"/>
        </w:types>
        <w:behaviors>
          <w:behavior w:val="content"/>
        </w:behaviors>
        <w:guid w:val="{5ED8FB10-8963-498D-8AA6-7B2681E1E37A}"/>
      </w:docPartPr>
      <w:docPartBody>
        <w:p w:rsidR="003F1B8B" w:rsidRDefault="003F1B8B">
          <w:pPr>
            <w:pStyle w:val="17341776207A4EF2A7FB7696974BBD62"/>
          </w:pPr>
          <w:r w:rsidRPr="0047689A">
            <w:rPr>
              <w:rStyle w:val="PlaceholderText"/>
            </w:rPr>
            <w:t>Choose an item.</w:t>
          </w:r>
        </w:p>
      </w:docPartBody>
    </w:docPart>
    <w:docPart>
      <w:docPartPr>
        <w:name w:val="E720413A3F3444BDA6B11CAF961BD6D0"/>
        <w:category>
          <w:name w:val="General"/>
          <w:gallery w:val="placeholder"/>
        </w:category>
        <w:types>
          <w:type w:val="bbPlcHdr"/>
        </w:types>
        <w:behaviors>
          <w:behavior w:val="content"/>
        </w:behaviors>
        <w:guid w:val="{82A3AADC-B046-4B07-BB8C-4971CB3629E7}"/>
      </w:docPartPr>
      <w:docPartBody>
        <w:p w:rsidR="003F1B8B" w:rsidRDefault="003F1B8B">
          <w:pPr>
            <w:pStyle w:val="E720413A3F3444BDA6B11CAF961BD6D0"/>
          </w:pPr>
          <w:r w:rsidRPr="0047689A">
            <w:rPr>
              <w:rStyle w:val="PlaceholderText"/>
            </w:rPr>
            <w:t>Click or tap here to enter text.</w:t>
          </w:r>
        </w:p>
      </w:docPartBody>
    </w:docPart>
    <w:docPart>
      <w:docPartPr>
        <w:name w:val="7F119D2A000B4F31B8E3B576815F7CAE"/>
        <w:category>
          <w:name w:val="General"/>
          <w:gallery w:val="placeholder"/>
        </w:category>
        <w:types>
          <w:type w:val="bbPlcHdr"/>
        </w:types>
        <w:behaviors>
          <w:behavior w:val="content"/>
        </w:behaviors>
        <w:guid w:val="{34408C94-C04B-4161-B369-C3EEDC582D49}"/>
      </w:docPartPr>
      <w:docPartBody>
        <w:p w:rsidR="003F1B8B" w:rsidRDefault="003F1B8B">
          <w:pPr>
            <w:pStyle w:val="7F119D2A000B4F31B8E3B576815F7CAE"/>
          </w:pPr>
          <w:r w:rsidRPr="0047689A">
            <w:rPr>
              <w:rStyle w:val="PlaceholderText"/>
            </w:rPr>
            <w:t>Click or tap here to enter text.</w:t>
          </w:r>
        </w:p>
      </w:docPartBody>
    </w:docPart>
    <w:docPart>
      <w:docPartPr>
        <w:name w:val="168CFF8CA0EA42DF8D3C1BFED167F38D"/>
        <w:category>
          <w:name w:val="General"/>
          <w:gallery w:val="placeholder"/>
        </w:category>
        <w:types>
          <w:type w:val="bbPlcHdr"/>
        </w:types>
        <w:behaviors>
          <w:behavior w:val="content"/>
        </w:behaviors>
        <w:guid w:val="{8B01E423-0900-4C7D-9CAA-59E1A650D135}"/>
      </w:docPartPr>
      <w:docPartBody>
        <w:p w:rsidR="003F1B8B" w:rsidRDefault="003F1B8B">
          <w:pPr>
            <w:pStyle w:val="168CFF8CA0EA42DF8D3C1BFED167F38D"/>
          </w:pPr>
          <w:r w:rsidRPr="0047689A">
            <w:rPr>
              <w:rStyle w:val="PlaceholderText"/>
            </w:rPr>
            <w:t>Choose an item.</w:t>
          </w:r>
        </w:p>
      </w:docPartBody>
    </w:docPart>
    <w:docPart>
      <w:docPartPr>
        <w:name w:val="BB5B624276FB4FD2806DFEF17C1A86FC"/>
        <w:category>
          <w:name w:val="General"/>
          <w:gallery w:val="placeholder"/>
        </w:category>
        <w:types>
          <w:type w:val="bbPlcHdr"/>
        </w:types>
        <w:behaviors>
          <w:behavior w:val="content"/>
        </w:behaviors>
        <w:guid w:val="{6C3936D5-B30E-4AE3-925F-5A9D4705F13B}"/>
      </w:docPartPr>
      <w:docPartBody>
        <w:p w:rsidR="003F1B8B" w:rsidRDefault="003F1B8B">
          <w:pPr>
            <w:pStyle w:val="BB5B624276FB4FD2806DFEF17C1A86FC"/>
          </w:pPr>
          <w:r w:rsidRPr="0047689A">
            <w:rPr>
              <w:rStyle w:val="PlaceholderText"/>
            </w:rPr>
            <w:t>Click or tap here to enter text.</w:t>
          </w:r>
        </w:p>
      </w:docPartBody>
    </w:docPart>
    <w:docPart>
      <w:docPartPr>
        <w:name w:val="41B6D9AD7EBD4246BFF03A147A2796CB"/>
        <w:category>
          <w:name w:val="General"/>
          <w:gallery w:val="placeholder"/>
        </w:category>
        <w:types>
          <w:type w:val="bbPlcHdr"/>
        </w:types>
        <w:behaviors>
          <w:behavior w:val="content"/>
        </w:behaviors>
        <w:guid w:val="{23B2EE69-ECF1-42B8-B782-DDC13C9E820F}"/>
      </w:docPartPr>
      <w:docPartBody>
        <w:p w:rsidR="003F1B8B" w:rsidRDefault="003F1B8B">
          <w:pPr>
            <w:pStyle w:val="41B6D9AD7EBD4246BFF03A147A2796CB"/>
          </w:pPr>
          <w:r w:rsidRPr="0047689A">
            <w:rPr>
              <w:rStyle w:val="PlaceholderText"/>
            </w:rPr>
            <w:t>Click or tap here to enter text.</w:t>
          </w:r>
        </w:p>
      </w:docPartBody>
    </w:docPart>
    <w:docPart>
      <w:docPartPr>
        <w:name w:val="51507FC02B314BA389AC7A1689BA7061"/>
        <w:category>
          <w:name w:val="General"/>
          <w:gallery w:val="placeholder"/>
        </w:category>
        <w:types>
          <w:type w:val="bbPlcHdr"/>
        </w:types>
        <w:behaviors>
          <w:behavior w:val="content"/>
        </w:behaviors>
        <w:guid w:val="{5D47FCC9-BFEB-4895-86A2-3105E667D458}"/>
      </w:docPartPr>
      <w:docPartBody>
        <w:p w:rsidR="003F1B8B" w:rsidRDefault="003F1B8B">
          <w:pPr>
            <w:pStyle w:val="51507FC02B314BA389AC7A1689BA7061"/>
          </w:pPr>
          <w:r w:rsidRPr="008D57C7">
            <w:rPr>
              <w:rStyle w:val="PlaceholderText"/>
            </w:rPr>
            <w:t>Choose an item.</w:t>
          </w:r>
        </w:p>
      </w:docPartBody>
    </w:docPart>
    <w:docPart>
      <w:docPartPr>
        <w:name w:val="071BEB2D1C764581A4F90070A4530E99"/>
        <w:category>
          <w:name w:val="General"/>
          <w:gallery w:val="placeholder"/>
        </w:category>
        <w:types>
          <w:type w:val="bbPlcHdr"/>
        </w:types>
        <w:behaviors>
          <w:behavior w:val="content"/>
        </w:behaviors>
        <w:guid w:val="{1FF0EA59-A5DD-482A-A700-C14568CABC38}"/>
      </w:docPartPr>
      <w:docPartBody>
        <w:p w:rsidR="003F1B8B" w:rsidRDefault="003F1B8B">
          <w:pPr>
            <w:pStyle w:val="071BEB2D1C764581A4F90070A4530E99"/>
          </w:pPr>
          <w:r w:rsidRPr="0047689A">
            <w:rPr>
              <w:rStyle w:val="PlaceholderText"/>
            </w:rPr>
            <w:t>Click or tap here to enter text.</w:t>
          </w:r>
        </w:p>
      </w:docPartBody>
    </w:docPart>
    <w:docPart>
      <w:docPartPr>
        <w:name w:val="A55A6FB0096240499AB5A7654D192B3A"/>
        <w:category>
          <w:name w:val="General"/>
          <w:gallery w:val="placeholder"/>
        </w:category>
        <w:types>
          <w:type w:val="bbPlcHdr"/>
        </w:types>
        <w:behaviors>
          <w:behavior w:val="content"/>
        </w:behaviors>
        <w:guid w:val="{3AE36D69-12F9-4115-83CD-0BCBE813B617}"/>
      </w:docPartPr>
      <w:docPartBody>
        <w:p w:rsidR="003F1B8B" w:rsidRDefault="003F1B8B">
          <w:pPr>
            <w:pStyle w:val="A55A6FB0096240499AB5A7654D192B3A"/>
          </w:pPr>
          <w:r w:rsidRPr="0047689A">
            <w:rPr>
              <w:rStyle w:val="PlaceholderText"/>
            </w:rPr>
            <w:t>Click or tap here to enter text.</w:t>
          </w:r>
        </w:p>
      </w:docPartBody>
    </w:docPart>
    <w:docPart>
      <w:docPartPr>
        <w:name w:val="FED86ECE33084DBB9DDDDA7271DF05A3"/>
        <w:category>
          <w:name w:val="General"/>
          <w:gallery w:val="placeholder"/>
        </w:category>
        <w:types>
          <w:type w:val="bbPlcHdr"/>
        </w:types>
        <w:behaviors>
          <w:behavior w:val="content"/>
        </w:behaviors>
        <w:guid w:val="{3D6A2E08-8AC9-4635-B219-3835A99B5DC1}"/>
      </w:docPartPr>
      <w:docPartBody>
        <w:p w:rsidR="003F1B8B" w:rsidRDefault="003F1B8B">
          <w:pPr>
            <w:pStyle w:val="FED86ECE33084DBB9DDDDA7271DF05A3"/>
          </w:pPr>
          <w:r w:rsidRPr="0047689A">
            <w:rPr>
              <w:rStyle w:val="PlaceholderText"/>
            </w:rPr>
            <w:t>Click or tap here to enter text.</w:t>
          </w:r>
        </w:p>
      </w:docPartBody>
    </w:docPart>
    <w:docPart>
      <w:docPartPr>
        <w:name w:val="8C501DC1BC9B45FAAF591D57B89CD064"/>
        <w:category>
          <w:name w:val="General"/>
          <w:gallery w:val="placeholder"/>
        </w:category>
        <w:types>
          <w:type w:val="bbPlcHdr"/>
        </w:types>
        <w:behaviors>
          <w:behavior w:val="content"/>
        </w:behaviors>
        <w:guid w:val="{465E0E5E-A90A-4FA4-8A50-8550ABAB12AB}"/>
      </w:docPartPr>
      <w:docPartBody>
        <w:p w:rsidR="003F1B8B" w:rsidRDefault="003F1B8B">
          <w:pPr>
            <w:pStyle w:val="8C501DC1BC9B45FAAF591D57B89CD064"/>
          </w:pPr>
          <w:r w:rsidRPr="0047689A">
            <w:rPr>
              <w:rStyle w:val="PlaceholderText"/>
            </w:rPr>
            <w:t>Click or tap here to enter text.</w:t>
          </w:r>
        </w:p>
      </w:docPartBody>
    </w:docPart>
    <w:docPart>
      <w:docPartPr>
        <w:name w:val="D46765A4CEBC43F6B63F6E62FCAB1B29"/>
        <w:category>
          <w:name w:val="General"/>
          <w:gallery w:val="placeholder"/>
        </w:category>
        <w:types>
          <w:type w:val="bbPlcHdr"/>
        </w:types>
        <w:behaviors>
          <w:behavior w:val="content"/>
        </w:behaviors>
        <w:guid w:val="{A594B78F-AEE3-4A3D-8B86-9490B7140517}"/>
      </w:docPartPr>
      <w:docPartBody>
        <w:p w:rsidR="003F1B8B" w:rsidRDefault="003F1B8B">
          <w:pPr>
            <w:pStyle w:val="D46765A4CEBC43F6B63F6E62FCAB1B29"/>
          </w:pPr>
          <w:r w:rsidRPr="0047689A">
            <w:rPr>
              <w:rStyle w:val="PlaceholderText"/>
            </w:rPr>
            <w:t>Click or tap here to enter text.</w:t>
          </w:r>
        </w:p>
      </w:docPartBody>
    </w:docPart>
    <w:docPart>
      <w:docPartPr>
        <w:name w:val="B62BE6F47F3447A78694249B7772A8B7"/>
        <w:category>
          <w:name w:val="General"/>
          <w:gallery w:val="placeholder"/>
        </w:category>
        <w:types>
          <w:type w:val="bbPlcHdr"/>
        </w:types>
        <w:behaviors>
          <w:behavior w:val="content"/>
        </w:behaviors>
        <w:guid w:val="{1B215F7E-B8E5-4B9A-B864-6D1BACEA100E}"/>
      </w:docPartPr>
      <w:docPartBody>
        <w:p w:rsidR="003F1B8B" w:rsidRDefault="003F1B8B">
          <w:pPr>
            <w:pStyle w:val="B62BE6F47F3447A78694249B7772A8B7"/>
          </w:pPr>
          <w:r w:rsidRPr="0047689A">
            <w:rPr>
              <w:rStyle w:val="PlaceholderText"/>
            </w:rPr>
            <w:t>Click or tap here to enter text.</w:t>
          </w:r>
        </w:p>
      </w:docPartBody>
    </w:docPart>
    <w:docPart>
      <w:docPartPr>
        <w:name w:val="F1365AF4834848A5BC266A15E4115D45"/>
        <w:category>
          <w:name w:val="General"/>
          <w:gallery w:val="placeholder"/>
        </w:category>
        <w:types>
          <w:type w:val="bbPlcHdr"/>
        </w:types>
        <w:behaviors>
          <w:behavior w:val="content"/>
        </w:behaviors>
        <w:guid w:val="{4FC2D5AD-743D-41F9-9D93-75EDC6CC42A3}"/>
      </w:docPartPr>
      <w:docPartBody>
        <w:p w:rsidR="003F1B8B" w:rsidRDefault="003F1B8B">
          <w:pPr>
            <w:pStyle w:val="F1365AF4834848A5BC266A15E4115D45"/>
          </w:pPr>
          <w:r w:rsidRPr="0047689A">
            <w:rPr>
              <w:rStyle w:val="PlaceholderText"/>
            </w:rPr>
            <w:t>Click or tap here to enter text.</w:t>
          </w:r>
        </w:p>
      </w:docPartBody>
    </w:docPart>
    <w:docPart>
      <w:docPartPr>
        <w:name w:val="242590DB9ABE4FD9B43B34CEF737F9F3"/>
        <w:category>
          <w:name w:val="General"/>
          <w:gallery w:val="placeholder"/>
        </w:category>
        <w:types>
          <w:type w:val="bbPlcHdr"/>
        </w:types>
        <w:behaviors>
          <w:behavior w:val="content"/>
        </w:behaviors>
        <w:guid w:val="{0166D1FA-B482-4C09-9BA1-63EE3FD65178}"/>
      </w:docPartPr>
      <w:docPartBody>
        <w:p w:rsidR="003F1B8B" w:rsidRDefault="003F1B8B">
          <w:pPr>
            <w:pStyle w:val="242590DB9ABE4FD9B43B34CEF737F9F3"/>
          </w:pPr>
          <w:r w:rsidRPr="008D57C7">
            <w:rPr>
              <w:rStyle w:val="PlaceholderText"/>
            </w:rPr>
            <w:t>Choose an item.</w:t>
          </w:r>
        </w:p>
      </w:docPartBody>
    </w:docPart>
    <w:docPart>
      <w:docPartPr>
        <w:name w:val="D186621340C94CC48F87E6D53544F071"/>
        <w:category>
          <w:name w:val="General"/>
          <w:gallery w:val="placeholder"/>
        </w:category>
        <w:types>
          <w:type w:val="bbPlcHdr"/>
        </w:types>
        <w:behaviors>
          <w:behavior w:val="content"/>
        </w:behaviors>
        <w:guid w:val="{C5DB8154-5B19-4D6B-ADC6-D8D2C6723325}"/>
      </w:docPartPr>
      <w:docPartBody>
        <w:p w:rsidR="003F1B8B" w:rsidRDefault="003F1B8B">
          <w:pPr>
            <w:pStyle w:val="D186621340C94CC48F87E6D53544F071"/>
          </w:pPr>
          <w:r w:rsidRPr="0047689A">
            <w:rPr>
              <w:rStyle w:val="PlaceholderText"/>
            </w:rPr>
            <w:t>Click or tap here to enter text.</w:t>
          </w:r>
        </w:p>
      </w:docPartBody>
    </w:docPart>
    <w:docPart>
      <w:docPartPr>
        <w:name w:val="1E47223FA4BB4F9E80CBB75CA93DC9E1"/>
        <w:category>
          <w:name w:val="General"/>
          <w:gallery w:val="placeholder"/>
        </w:category>
        <w:types>
          <w:type w:val="bbPlcHdr"/>
        </w:types>
        <w:behaviors>
          <w:behavior w:val="content"/>
        </w:behaviors>
        <w:guid w:val="{3CA4285F-8921-4EA4-BB6A-59C190EE8F25}"/>
      </w:docPartPr>
      <w:docPartBody>
        <w:p w:rsidR="003F1B8B" w:rsidRDefault="003F1B8B">
          <w:pPr>
            <w:pStyle w:val="1E47223FA4BB4F9E80CBB75CA93DC9E1"/>
          </w:pPr>
          <w:r w:rsidRPr="0047689A">
            <w:rPr>
              <w:rStyle w:val="PlaceholderText"/>
            </w:rPr>
            <w:t>Click or tap here to enter text.</w:t>
          </w:r>
        </w:p>
      </w:docPartBody>
    </w:docPart>
    <w:docPart>
      <w:docPartPr>
        <w:name w:val="E3FA1995647944B5BAB0D95F87CAAAF7"/>
        <w:category>
          <w:name w:val="General"/>
          <w:gallery w:val="placeholder"/>
        </w:category>
        <w:types>
          <w:type w:val="bbPlcHdr"/>
        </w:types>
        <w:behaviors>
          <w:behavior w:val="content"/>
        </w:behaviors>
        <w:guid w:val="{BA5A5B3E-5864-43B3-85CB-F9A204761153}"/>
      </w:docPartPr>
      <w:docPartBody>
        <w:p w:rsidR="003F1B8B" w:rsidRDefault="003F1B8B">
          <w:pPr>
            <w:pStyle w:val="E3FA1995647944B5BAB0D95F87CAAAF7"/>
          </w:pPr>
          <w:r w:rsidRPr="0047689A">
            <w:rPr>
              <w:rStyle w:val="PlaceholderText"/>
            </w:rPr>
            <w:t>Click or tap here to enter text.</w:t>
          </w:r>
        </w:p>
      </w:docPartBody>
    </w:docPart>
    <w:docPart>
      <w:docPartPr>
        <w:name w:val="66D3A7E60BFF4B8BA87C20A7FAEF0C69"/>
        <w:category>
          <w:name w:val="General"/>
          <w:gallery w:val="placeholder"/>
        </w:category>
        <w:types>
          <w:type w:val="bbPlcHdr"/>
        </w:types>
        <w:behaviors>
          <w:behavior w:val="content"/>
        </w:behaviors>
        <w:guid w:val="{4C7F806E-9DBE-4E29-BD05-2A754CD0C0ED}"/>
      </w:docPartPr>
      <w:docPartBody>
        <w:p w:rsidR="003F1B8B" w:rsidRDefault="003F1B8B">
          <w:pPr>
            <w:pStyle w:val="66D3A7E60BFF4B8BA87C20A7FAEF0C69"/>
          </w:pPr>
          <w:r w:rsidRPr="0047689A">
            <w:rPr>
              <w:rStyle w:val="PlaceholderText"/>
            </w:rPr>
            <w:t>Click or tap here to enter text.</w:t>
          </w:r>
        </w:p>
      </w:docPartBody>
    </w:docPart>
    <w:docPart>
      <w:docPartPr>
        <w:name w:val="D51C1A501DB3453DBAC11981529DCF35"/>
        <w:category>
          <w:name w:val="General"/>
          <w:gallery w:val="placeholder"/>
        </w:category>
        <w:types>
          <w:type w:val="bbPlcHdr"/>
        </w:types>
        <w:behaviors>
          <w:behavior w:val="content"/>
        </w:behaviors>
        <w:guid w:val="{49DC5CEC-7B18-4C93-BBFE-C6BA1A5C4471}"/>
      </w:docPartPr>
      <w:docPartBody>
        <w:p w:rsidR="003F1B8B" w:rsidRDefault="003F1B8B">
          <w:pPr>
            <w:pStyle w:val="D51C1A501DB3453DBAC11981529DCF35"/>
          </w:pPr>
          <w:r w:rsidRPr="0047689A">
            <w:rPr>
              <w:rStyle w:val="PlaceholderText"/>
            </w:rPr>
            <w:t>Click or tap here to enter text.</w:t>
          </w:r>
        </w:p>
      </w:docPartBody>
    </w:docPart>
    <w:docPart>
      <w:docPartPr>
        <w:name w:val="0682F68B15E04A56A08D1819BB65585A"/>
        <w:category>
          <w:name w:val="General"/>
          <w:gallery w:val="placeholder"/>
        </w:category>
        <w:types>
          <w:type w:val="bbPlcHdr"/>
        </w:types>
        <w:behaviors>
          <w:behavior w:val="content"/>
        </w:behaviors>
        <w:guid w:val="{6460AE3E-0C59-4E53-82AF-4D1156C689C9}"/>
      </w:docPartPr>
      <w:docPartBody>
        <w:p w:rsidR="003F1B8B" w:rsidRDefault="003F1B8B">
          <w:pPr>
            <w:pStyle w:val="0682F68B15E04A56A08D1819BB65585A"/>
          </w:pPr>
          <w:r w:rsidRPr="0047689A">
            <w:rPr>
              <w:rStyle w:val="PlaceholderText"/>
            </w:rPr>
            <w:t>Click or tap here to enter text.</w:t>
          </w:r>
        </w:p>
      </w:docPartBody>
    </w:docPart>
    <w:docPart>
      <w:docPartPr>
        <w:name w:val="E2F7C9F0A07C4DE28829BB33858770BE"/>
        <w:category>
          <w:name w:val="General"/>
          <w:gallery w:val="placeholder"/>
        </w:category>
        <w:types>
          <w:type w:val="bbPlcHdr"/>
        </w:types>
        <w:behaviors>
          <w:behavior w:val="content"/>
        </w:behaviors>
        <w:guid w:val="{AA77C0C2-829B-4126-8128-40E7C0FE7193}"/>
      </w:docPartPr>
      <w:docPartBody>
        <w:p w:rsidR="003F1B8B" w:rsidRDefault="003F1B8B">
          <w:pPr>
            <w:pStyle w:val="E2F7C9F0A07C4DE28829BB33858770BE"/>
          </w:pPr>
          <w:r w:rsidRPr="0047689A">
            <w:rPr>
              <w:rStyle w:val="PlaceholderText"/>
            </w:rPr>
            <w:t>Click or tap here to enter text.</w:t>
          </w:r>
        </w:p>
      </w:docPartBody>
    </w:docPart>
    <w:docPart>
      <w:docPartPr>
        <w:name w:val="B46289C7A5A9416EBA7B4D4E838C26D7"/>
        <w:category>
          <w:name w:val="General"/>
          <w:gallery w:val="placeholder"/>
        </w:category>
        <w:types>
          <w:type w:val="bbPlcHdr"/>
        </w:types>
        <w:behaviors>
          <w:behavior w:val="content"/>
        </w:behaviors>
        <w:guid w:val="{9115A20A-A455-43A5-9EE4-33147BC4C115}"/>
      </w:docPartPr>
      <w:docPartBody>
        <w:p w:rsidR="003F1B8B" w:rsidRDefault="003F1B8B">
          <w:pPr>
            <w:pStyle w:val="B46289C7A5A9416EBA7B4D4E838C26D7"/>
          </w:pPr>
          <w:r w:rsidRPr="0047689A">
            <w:rPr>
              <w:rStyle w:val="PlaceholderText"/>
            </w:rPr>
            <w:t>Click or tap here to enter text.</w:t>
          </w:r>
        </w:p>
      </w:docPartBody>
    </w:docPart>
    <w:docPart>
      <w:docPartPr>
        <w:name w:val="04B37FA2DD26457EB8D722C939541885"/>
        <w:category>
          <w:name w:val="General"/>
          <w:gallery w:val="placeholder"/>
        </w:category>
        <w:types>
          <w:type w:val="bbPlcHdr"/>
        </w:types>
        <w:behaviors>
          <w:behavior w:val="content"/>
        </w:behaviors>
        <w:guid w:val="{1C3F6D11-3F66-4C1F-AA9F-22B11EAF5F1C}"/>
      </w:docPartPr>
      <w:docPartBody>
        <w:p w:rsidR="003F1B8B" w:rsidRDefault="003F1B8B">
          <w:pPr>
            <w:pStyle w:val="04B37FA2DD26457EB8D722C939541885"/>
          </w:pPr>
          <w:r w:rsidRPr="0047689A">
            <w:rPr>
              <w:rStyle w:val="PlaceholderText"/>
            </w:rPr>
            <w:t>Click or tap here to enter text.</w:t>
          </w:r>
        </w:p>
      </w:docPartBody>
    </w:docPart>
    <w:docPart>
      <w:docPartPr>
        <w:name w:val="EAF7B7B6B36B45679DFC12C489467B0B"/>
        <w:category>
          <w:name w:val="General"/>
          <w:gallery w:val="placeholder"/>
        </w:category>
        <w:types>
          <w:type w:val="bbPlcHdr"/>
        </w:types>
        <w:behaviors>
          <w:behavior w:val="content"/>
        </w:behaviors>
        <w:guid w:val="{A88CF93C-DE20-4BA9-B816-EDDFAE39842E}"/>
      </w:docPartPr>
      <w:docPartBody>
        <w:p w:rsidR="003F1B8B" w:rsidRDefault="003F1B8B">
          <w:pPr>
            <w:pStyle w:val="EAF7B7B6B36B45679DFC12C489467B0B"/>
          </w:pPr>
          <w:r w:rsidRPr="0047689A">
            <w:rPr>
              <w:rStyle w:val="PlaceholderText"/>
            </w:rPr>
            <w:t>Click or tap here to enter text.</w:t>
          </w:r>
        </w:p>
      </w:docPartBody>
    </w:docPart>
    <w:docPart>
      <w:docPartPr>
        <w:name w:val="984CF36F3D7F4DCB873457EF4654DD9C"/>
        <w:category>
          <w:name w:val="General"/>
          <w:gallery w:val="placeholder"/>
        </w:category>
        <w:types>
          <w:type w:val="bbPlcHdr"/>
        </w:types>
        <w:behaviors>
          <w:behavior w:val="content"/>
        </w:behaviors>
        <w:guid w:val="{768A09F5-53E1-4A1C-9778-FDCA38FD9346}"/>
      </w:docPartPr>
      <w:docPartBody>
        <w:p w:rsidR="003F1B8B" w:rsidRDefault="003F1B8B">
          <w:pPr>
            <w:pStyle w:val="984CF36F3D7F4DCB873457EF4654DD9C"/>
          </w:pPr>
          <w:r w:rsidRPr="0047689A">
            <w:rPr>
              <w:rStyle w:val="PlaceholderText"/>
            </w:rPr>
            <w:t>Click or tap here to enter text.</w:t>
          </w:r>
        </w:p>
      </w:docPartBody>
    </w:docPart>
    <w:docPart>
      <w:docPartPr>
        <w:name w:val="4EC78FE2F1DD410FAD2A0F4F100D330C"/>
        <w:category>
          <w:name w:val="General"/>
          <w:gallery w:val="placeholder"/>
        </w:category>
        <w:types>
          <w:type w:val="bbPlcHdr"/>
        </w:types>
        <w:behaviors>
          <w:behavior w:val="content"/>
        </w:behaviors>
        <w:guid w:val="{C00AADF5-B9F2-4C22-AA26-1809FB10D2A2}"/>
      </w:docPartPr>
      <w:docPartBody>
        <w:p w:rsidR="003F1B8B" w:rsidRDefault="003F1B8B">
          <w:pPr>
            <w:pStyle w:val="4EC78FE2F1DD410FAD2A0F4F100D330C"/>
          </w:pPr>
          <w:r w:rsidRPr="0047689A">
            <w:rPr>
              <w:rStyle w:val="PlaceholderText"/>
            </w:rPr>
            <w:t>Click or tap here to enter text.</w:t>
          </w:r>
        </w:p>
      </w:docPartBody>
    </w:docPart>
    <w:docPart>
      <w:docPartPr>
        <w:name w:val="76B16EF2B3A24913B3FB9F8D0F2B01B0"/>
        <w:category>
          <w:name w:val="General"/>
          <w:gallery w:val="placeholder"/>
        </w:category>
        <w:types>
          <w:type w:val="bbPlcHdr"/>
        </w:types>
        <w:behaviors>
          <w:behavior w:val="content"/>
        </w:behaviors>
        <w:guid w:val="{105896E7-F0AC-495B-8F2B-28BC7520A64D}"/>
      </w:docPartPr>
      <w:docPartBody>
        <w:p w:rsidR="003F1B8B" w:rsidRDefault="003F1B8B">
          <w:pPr>
            <w:pStyle w:val="76B16EF2B3A24913B3FB9F8D0F2B01B0"/>
          </w:pPr>
          <w:r w:rsidRPr="008D57C7">
            <w:rPr>
              <w:rStyle w:val="PlaceholderText"/>
            </w:rPr>
            <w:t>Choose an item.</w:t>
          </w:r>
        </w:p>
      </w:docPartBody>
    </w:docPart>
    <w:docPart>
      <w:docPartPr>
        <w:name w:val="CFA6460AD88D4D479822B36AC29E5610"/>
        <w:category>
          <w:name w:val="General"/>
          <w:gallery w:val="placeholder"/>
        </w:category>
        <w:types>
          <w:type w:val="bbPlcHdr"/>
        </w:types>
        <w:behaviors>
          <w:behavior w:val="content"/>
        </w:behaviors>
        <w:guid w:val="{CE7959DC-DD21-41A5-BCAA-D7399AD52201}"/>
      </w:docPartPr>
      <w:docPartBody>
        <w:p w:rsidR="003F1B8B" w:rsidRDefault="003F1B8B">
          <w:pPr>
            <w:pStyle w:val="CFA6460AD88D4D479822B36AC29E5610"/>
          </w:pPr>
          <w:r w:rsidRPr="0047689A">
            <w:rPr>
              <w:rStyle w:val="PlaceholderText"/>
            </w:rPr>
            <w:t>Click or tap here to enter text.</w:t>
          </w:r>
        </w:p>
      </w:docPartBody>
    </w:docPart>
    <w:docPart>
      <w:docPartPr>
        <w:name w:val="446566FD01324B86B898DFE3180FE71B"/>
        <w:category>
          <w:name w:val="General"/>
          <w:gallery w:val="placeholder"/>
        </w:category>
        <w:types>
          <w:type w:val="bbPlcHdr"/>
        </w:types>
        <w:behaviors>
          <w:behavior w:val="content"/>
        </w:behaviors>
        <w:guid w:val="{E8B790AA-F890-4770-9624-CF1F2A60DF0E}"/>
      </w:docPartPr>
      <w:docPartBody>
        <w:p w:rsidR="003F1B8B" w:rsidRDefault="003F1B8B">
          <w:pPr>
            <w:pStyle w:val="446566FD01324B86B898DFE3180FE71B"/>
          </w:pPr>
          <w:r w:rsidRPr="0047689A">
            <w:rPr>
              <w:rStyle w:val="PlaceholderText"/>
            </w:rPr>
            <w:t>Click or tap here to enter text.</w:t>
          </w:r>
        </w:p>
      </w:docPartBody>
    </w:docPart>
    <w:docPart>
      <w:docPartPr>
        <w:name w:val="FF10A686B5684277B938750C6FF54C85"/>
        <w:category>
          <w:name w:val="General"/>
          <w:gallery w:val="placeholder"/>
        </w:category>
        <w:types>
          <w:type w:val="bbPlcHdr"/>
        </w:types>
        <w:behaviors>
          <w:behavior w:val="content"/>
        </w:behaviors>
        <w:guid w:val="{2DACB627-7226-4774-B8FF-B8B83C0A9B14}"/>
      </w:docPartPr>
      <w:docPartBody>
        <w:p w:rsidR="003F1B8B" w:rsidRDefault="003F1B8B">
          <w:pPr>
            <w:pStyle w:val="FF10A686B5684277B938750C6FF54C85"/>
          </w:pPr>
          <w:r w:rsidRPr="0047689A">
            <w:rPr>
              <w:rStyle w:val="PlaceholderText"/>
            </w:rPr>
            <w:t>Click or tap here to enter text.</w:t>
          </w:r>
        </w:p>
      </w:docPartBody>
    </w:docPart>
    <w:docPart>
      <w:docPartPr>
        <w:name w:val="E976DC958A464D89B5210585BA791C78"/>
        <w:category>
          <w:name w:val="General"/>
          <w:gallery w:val="placeholder"/>
        </w:category>
        <w:types>
          <w:type w:val="bbPlcHdr"/>
        </w:types>
        <w:behaviors>
          <w:behavior w:val="content"/>
        </w:behaviors>
        <w:guid w:val="{E14E0237-D21E-4022-A014-AE81B5722A2C}"/>
      </w:docPartPr>
      <w:docPartBody>
        <w:p w:rsidR="003F1B8B" w:rsidRDefault="003F1B8B">
          <w:pPr>
            <w:pStyle w:val="E976DC958A464D89B5210585BA791C78"/>
          </w:pPr>
          <w:r w:rsidRPr="008D57C7">
            <w:rPr>
              <w:rStyle w:val="PlaceholderText"/>
            </w:rPr>
            <w:t>Choose an item.</w:t>
          </w:r>
        </w:p>
      </w:docPartBody>
    </w:docPart>
    <w:docPart>
      <w:docPartPr>
        <w:name w:val="59DC4F7240E54738983074B2557B90AD"/>
        <w:category>
          <w:name w:val="General"/>
          <w:gallery w:val="placeholder"/>
        </w:category>
        <w:types>
          <w:type w:val="bbPlcHdr"/>
        </w:types>
        <w:behaviors>
          <w:behavior w:val="content"/>
        </w:behaviors>
        <w:guid w:val="{2C045242-768D-4EA2-8F1B-F254227F4F20}"/>
      </w:docPartPr>
      <w:docPartBody>
        <w:p w:rsidR="003F1B8B" w:rsidRDefault="003F1B8B">
          <w:pPr>
            <w:pStyle w:val="59DC4F7240E54738983074B2557B90AD"/>
          </w:pPr>
          <w:r w:rsidRPr="008D57C7">
            <w:rPr>
              <w:rStyle w:val="PlaceholderText"/>
            </w:rPr>
            <w:t>Choose an item.</w:t>
          </w:r>
        </w:p>
      </w:docPartBody>
    </w:docPart>
    <w:docPart>
      <w:docPartPr>
        <w:name w:val="5A4A6F69A57F4B04A9A18B33F86C631C"/>
        <w:category>
          <w:name w:val="General"/>
          <w:gallery w:val="placeholder"/>
        </w:category>
        <w:types>
          <w:type w:val="bbPlcHdr"/>
        </w:types>
        <w:behaviors>
          <w:behavior w:val="content"/>
        </w:behaviors>
        <w:guid w:val="{A6E32158-279F-4BAB-8B61-0B3D854C17F4}"/>
      </w:docPartPr>
      <w:docPartBody>
        <w:p w:rsidR="003F1B8B" w:rsidRDefault="003F1B8B">
          <w:pPr>
            <w:pStyle w:val="5A4A6F69A57F4B04A9A18B33F86C631C"/>
          </w:pPr>
          <w:r w:rsidRPr="0047689A">
            <w:rPr>
              <w:rStyle w:val="PlaceholderText"/>
            </w:rPr>
            <w:t>Click or tap here to enter text.</w:t>
          </w:r>
        </w:p>
      </w:docPartBody>
    </w:docPart>
    <w:docPart>
      <w:docPartPr>
        <w:name w:val="2CF87A2A0A0842638371E0B0BFD0730C"/>
        <w:category>
          <w:name w:val="General"/>
          <w:gallery w:val="placeholder"/>
        </w:category>
        <w:types>
          <w:type w:val="bbPlcHdr"/>
        </w:types>
        <w:behaviors>
          <w:behavior w:val="content"/>
        </w:behaviors>
        <w:guid w:val="{A3C7C3B0-94E2-43F9-98DB-D0A55EB7E0D0}"/>
      </w:docPartPr>
      <w:docPartBody>
        <w:p w:rsidR="003F1B8B" w:rsidRDefault="003F1B8B">
          <w:pPr>
            <w:pStyle w:val="2CF87A2A0A0842638371E0B0BFD0730C"/>
          </w:pPr>
          <w:r w:rsidRPr="008D57C7">
            <w:rPr>
              <w:rStyle w:val="PlaceholderText"/>
            </w:rPr>
            <w:t>Choose an item.</w:t>
          </w:r>
        </w:p>
      </w:docPartBody>
    </w:docPart>
    <w:docPart>
      <w:docPartPr>
        <w:name w:val="0DF2460DD8EC459393A968ED80547245"/>
        <w:category>
          <w:name w:val="General"/>
          <w:gallery w:val="placeholder"/>
        </w:category>
        <w:types>
          <w:type w:val="bbPlcHdr"/>
        </w:types>
        <w:behaviors>
          <w:behavior w:val="content"/>
        </w:behaviors>
        <w:guid w:val="{701548C6-A668-4EF7-8749-3B2BC915F557}"/>
      </w:docPartPr>
      <w:docPartBody>
        <w:p w:rsidR="003F1B8B" w:rsidRDefault="003F1B8B">
          <w:pPr>
            <w:pStyle w:val="0DF2460DD8EC459393A968ED80547245"/>
          </w:pPr>
          <w:r w:rsidRPr="008D57C7">
            <w:rPr>
              <w:rStyle w:val="PlaceholderText"/>
            </w:rPr>
            <w:t>Choose an item.</w:t>
          </w:r>
        </w:p>
      </w:docPartBody>
    </w:docPart>
    <w:docPart>
      <w:docPartPr>
        <w:name w:val="09845D83439549F8AF9E929518869236"/>
        <w:category>
          <w:name w:val="General"/>
          <w:gallery w:val="placeholder"/>
        </w:category>
        <w:types>
          <w:type w:val="bbPlcHdr"/>
        </w:types>
        <w:behaviors>
          <w:behavior w:val="content"/>
        </w:behaviors>
        <w:guid w:val="{EDB1ACF5-D71F-4ED9-8D41-4703F51A1BA8}"/>
      </w:docPartPr>
      <w:docPartBody>
        <w:p w:rsidR="003F1B8B" w:rsidRDefault="003F1B8B">
          <w:pPr>
            <w:pStyle w:val="09845D83439549F8AF9E929518869236"/>
          </w:pPr>
          <w:r w:rsidRPr="008D57C7">
            <w:rPr>
              <w:rStyle w:val="PlaceholderText"/>
            </w:rPr>
            <w:t>Choose an item.</w:t>
          </w:r>
        </w:p>
      </w:docPartBody>
    </w:docPart>
    <w:docPart>
      <w:docPartPr>
        <w:name w:val="B9CF227FF4434F098F6357DB226E49B1"/>
        <w:category>
          <w:name w:val="General"/>
          <w:gallery w:val="placeholder"/>
        </w:category>
        <w:types>
          <w:type w:val="bbPlcHdr"/>
        </w:types>
        <w:behaviors>
          <w:behavior w:val="content"/>
        </w:behaviors>
        <w:guid w:val="{121D27A8-3E82-4F4F-A77E-511C69794BCA}"/>
      </w:docPartPr>
      <w:docPartBody>
        <w:p w:rsidR="003F1B8B" w:rsidRDefault="003F1B8B">
          <w:pPr>
            <w:pStyle w:val="B9CF227FF4434F098F6357DB226E49B1"/>
          </w:pPr>
          <w:r w:rsidRPr="008D57C7">
            <w:rPr>
              <w:rStyle w:val="PlaceholderText"/>
            </w:rPr>
            <w:t>Choose an item.</w:t>
          </w:r>
        </w:p>
      </w:docPartBody>
    </w:docPart>
    <w:docPart>
      <w:docPartPr>
        <w:name w:val="43D6D1FF41654A13BDF96DB3550A9137"/>
        <w:category>
          <w:name w:val="General"/>
          <w:gallery w:val="placeholder"/>
        </w:category>
        <w:types>
          <w:type w:val="bbPlcHdr"/>
        </w:types>
        <w:behaviors>
          <w:behavior w:val="content"/>
        </w:behaviors>
        <w:guid w:val="{E05CEF47-3D58-4D10-80E3-08FFB7F1EAB5}"/>
      </w:docPartPr>
      <w:docPartBody>
        <w:p w:rsidR="003F1B8B" w:rsidRDefault="003F1B8B">
          <w:pPr>
            <w:pStyle w:val="43D6D1FF41654A13BDF96DB3550A9137"/>
          </w:pPr>
          <w:r w:rsidRPr="008D57C7">
            <w:rPr>
              <w:rStyle w:val="PlaceholderText"/>
            </w:rPr>
            <w:t>Choose an item.</w:t>
          </w:r>
        </w:p>
      </w:docPartBody>
    </w:docPart>
    <w:docPart>
      <w:docPartPr>
        <w:name w:val="AC6F3846D9914D66985A9C32171F082E"/>
        <w:category>
          <w:name w:val="General"/>
          <w:gallery w:val="placeholder"/>
        </w:category>
        <w:types>
          <w:type w:val="bbPlcHdr"/>
        </w:types>
        <w:behaviors>
          <w:behavior w:val="content"/>
        </w:behaviors>
        <w:guid w:val="{7204C5C4-3E4A-42F6-8ACF-B3ABB3AB8BD4}"/>
      </w:docPartPr>
      <w:docPartBody>
        <w:p w:rsidR="003F1B8B" w:rsidRDefault="003F1B8B">
          <w:pPr>
            <w:pStyle w:val="AC6F3846D9914D66985A9C32171F082E"/>
          </w:pPr>
          <w:r w:rsidRPr="0047689A">
            <w:rPr>
              <w:rStyle w:val="PlaceholderText"/>
            </w:rPr>
            <w:t>Click or tap here to enter text.</w:t>
          </w:r>
        </w:p>
      </w:docPartBody>
    </w:docPart>
    <w:docPart>
      <w:docPartPr>
        <w:name w:val="6CB520DA5B5C406CA46E6D4F76028090"/>
        <w:category>
          <w:name w:val="General"/>
          <w:gallery w:val="placeholder"/>
        </w:category>
        <w:types>
          <w:type w:val="bbPlcHdr"/>
        </w:types>
        <w:behaviors>
          <w:behavior w:val="content"/>
        </w:behaviors>
        <w:guid w:val="{B7808E73-17AD-4479-8D78-82963BB9A899}"/>
      </w:docPartPr>
      <w:docPartBody>
        <w:p w:rsidR="003F1B8B" w:rsidRDefault="003F1B8B">
          <w:pPr>
            <w:pStyle w:val="6CB520DA5B5C406CA46E6D4F76028090"/>
          </w:pPr>
          <w:r w:rsidRPr="0047689A">
            <w:rPr>
              <w:rStyle w:val="PlaceholderText"/>
            </w:rPr>
            <w:t>Click or tap here to enter text.</w:t>
          </w:r>
        </w:p>
      </w:docPartBody>
    </w:docPart>
    <w:docPart>
      <w:docPartPr>
        <w:name w:val="5413358B3C9F4A789C432BAC2E427CA5"/>
        <w:category>
          <w:name w:val="General"/>
          <w:gallery w:val="placeholder"/>
        </w:category>
        <w:types>
          <w:type w:val="bbPlcHdr"/>
        </w:types>
        <w:behaviors>
          <w:behavior w:val="content"/>
        </w:behaviors>
        <w:guid w:val="{45AC4867-4A38-452D-93BF-E107830A3E62}"/>
      </w:docPartPr>
      <w:docPartBody>
        <w:p w:rsidR="003F1B8B" w:rsidRDefault="003F1B8B">
          <w:pPr>
            <w:pStyle w:val="5413358B3C9F4A789C432BAC2E427CA5"/>
          </w:pPr>
          <w:r w:rsidRPr="0047689A">
            <w:rPr>
              <w:rStyle w:val="PlaceholderText"/>
            </w:rPr>
            <w:t>Click or tap here to enter text.</w:t>
          </w:r>
        </w:p>
      </w:docPartBody>
    </w:docPart>
    <w:docPart>
      <w:docPartPr>
        <w:name w:val="ACE7C35B8D7040C9965C025E0236637F"/>
        <w:category>
          <w:name w:val="General"/>
          <w:gallery w:val="placeholder"/>
        </w:category>
        <w:types>
          <w:type w:val="bbPlcHdr"/>
        </w:types>
        <w:behaviors>
          <w:behavior w:val="content"/>
        </w:behaviors>
        <w:guid w:val="{07912A78-A6B6-4848-8CF2-CA14D38E9CC2}"/>
      </w:docPartPr>
      <w:docPartBody>
        <w:p w:rsidR="003F1B8B" w:rsidRDefault="003F1B8B">
          <w:pPr>
            <w:pStyle w:val="ACE7C35B8D7040C9965C025E0236637F"/>
          </w:pPr>
          <w:r w:rsidRPr="0047689A">
            <w:rPr>
              <w:rStyle w:val="PlaceholderText"/>
            </w:rPr>
            <w:t>Click or tap here to enter text.</w:t>
          </w:r>
        </w:p>
      </w:docPartBody>
    </w:docPart>
    <w:docPart>
      <w:docPartPr>
        <w:name w:val="C9EE90A35C6B4E9693AE1D785B9F0608"/>
        <w:category>
          <w:name w:val="General"/>
          <w:gallery w:val="placeholder"/>
        </w:category>
        <w:types>
          <w:type w:val="bbPlcHdr"/>
        </w:types>
        <w:behaviors>
          <w:behavior w:val="content"/>
        </w:behaviors>
        <w:guid w:val="{8905B2FC-60AB-4D3E-93CE-BD45FD6762C6}"/>
      </w:docPartPr>
      <w:docPartBody>
        <w:p w:rsidR="003F1B8B" w:rsidRDefault="003F1B8B">
          <w:pPr>
            <w:pStyle w:val="C9EE90A35C6B4E9693AE1D785B9F0608"/>
          </w:pPr>
          <w:r w:rsidRPr="0047689A">
            <w:rPr>
              <w:rStyle w:val="PlaceholderText"/>
            </w:rPr>
            <w:t>Click or tap here to enter text.</w:t>
          </w:r>
        </w:p>
      </w:docPartBody>
    </w:docPart>
    <w:docPart>
      <w:docPartPr>
        <w:name w:val="28CCA88B6F5840FF853CA861EE2B0AEA"/>
        <w:category>
          <w:name w:val="General"/>
          <w:gallery w:val="placeholder"/>
        </w:category>
        <w:types>
          <w:type w:val="bbPlcHdr"/>
        </w:types>
        <w:behaviors>
          <w:behavior w:val="content"/>
        </w:behaviors>
        <w:guid w:val="{40E53FEA-BD49-49E0-BCBB-DA1B59DE880E}"/>
      </w:docPartPr>
      <w:docPartBody>
        <w:p w:rsidR="003F1B8B" w:rsidRDefault="003F1B8B">
          <w:pPr>
            <w:pStyle w:val="28CCA88B6F5840FF853CA861EE2B0AEA"/>
          </w:pPr>
          <w:r w:rsidRPr="0047689A">
            <w:rPr>
              <w:rStyle w:val="PlaceholderText"/>
            </w:rPr>
            <w:t>Click or tap to enter a date.</w:t>
          </w:r>
        </w:p>
      </w:docPartBody>
    </w:docPart>
    <w:docPart>
      <w:docPartPr>
        <w:name w:val="878B017B35B14F6680EDC44359DED637"/>
        <w:category>
          <w:name w:val="General"/>
          <w:gallery w:val="placeholder"/>
        </w:category>
        <w:types>
          <w:type w:val="bbPlcHdr"/>
        </w:types>
        <w:behaviors>
          <w:behavior w:val="content"/>
        </w:behaviors>
        <w:guid w:val="{47AC038F-54A0-4943-BED9-70ED1E099F07}"/>
      </w:docPartPr>
      <w:docPartBody>
        <w:p w:rsidR="003F1B8B" w:rsidRDefault="003F1B8B">
          <w:pPr>
            <w:pStyle w:val="878B017B35B14F6680EDC44359DED637"/>
          </w:pPr>
          <w:r w:rsidRPr="008D57C7">
            <w:rPr>
              <w:rStyle w:val="PlaceholderText"/>
            </w:rPr>
            <w:t>Choose an item.</w:t>
          </w:r>
        </w:p>
      </w:docPartBody>
    </w:docPart>
    <w:docPart>
      <w:docPartPr>
        <w:name w:val="C05DE7D6C6444375A7AE55193BD54AEB"/>
        <w:category>
          <w:name w:val="General"/>
          <w:gallery w:val="placeholder"/>
        </w:category>
        <w:types>
          <w:type w:val="bbPlcHdr"/>
        </w:types>
        <w:behaviors>
          <w:behavior w:val="content"/>
        </w:behaviors>
        <w:guid w:val="{BA446687-15C5-4269-9E21-012D035BAE73}"/>
      </w:docPartPr>
      <w:docPartBody>
        <w:p w:rsidR="003F1B8B" w:rsidRDefault="003F1B8B">
          <w:pPr>
            <w:pStyle w:val="C05DE7D6C6444375A7AE55193BD54AEB"/>
          </w:pPr>
          <w:r w:rsidRPr="008D57C7">
            <w:rPr>
              <w:rStyle w:val="PlaceholderText"/>
            </w:rPr>
            <w:t>Choose an item.</w:t>
          </w:r>
        </w:p>
      </w:docPartBody>
    </w:docPart>
    <w:docPart>
      <w:docPartPr>
        <w:name w:val="95F7C6028013412EACE14B332CFD044C"/>
        <w:category>
          <w:name w:val="General"/>
          <w:gallery w:val="placeholder"/>
        </w:category>
        <w:types>
          <w:type w:val="bbPlcHdr"/>
        </w:types>
        <w:behaviors>
          <w:behavior w:val="content"/>
        </w:behaviors>
        <w:guid w:val="{9D4EC943-792F-4444-83F0-6CD41511B8E8}"/>
      </w:docPartPr>
      <w:docPartBody>
        <w:p w:rsidR="003F1B8B" w:rsidRDefault="003F1B8B">
          <w:pPr>
            <w:pStyle w:val="95F7C6028013412EACE14B332CFD044C"/>
          </w:pPr>
          <w:r w:rsidRPr="008D57C7">
            <w:rPr>
              <w:rStyle w:val="PlaceholderText"/>
            </w:rPr>
            <w:t>Choose an item.</w:t>
          </w:r>
        </w:p>
      </w:docPartBody>
    </w:docPart>
    <w:docPart>
      <w:docPartPr>
        <w:name w:val="AE7ECF380A2A4B6296193842D25E6A6C"/>
        <w:category>
          <w:name w:val="General"/>
          <w:gallery w:val="placeholder"/>
        </w:category>
        <w:types>
          <w:type w:val="bbPlcHdr"/>
        </w:types>
        <w:behaviors>
          <w:behavior w:val="content"/>
        </w:behaviors>
        <w:guid w:val="{3291BA31-9C5A-4F0F-97CF-7056071B51A9}"/>
      </w:docPartPr>
      <w:docPartBody>
        <w:p w:rsidR="003F1B8B" w:rsidRDefault="003F1B8B">
          <w:pPr>
            <w:pStyle w:val="AE7ECF380A2A4B6296193842D25E6A6C"/>
          </w:pPr>
          <w:r w:rsidRPr="008D57C7">
            <w:rPr>
              <w:rStyle w:val="PlaceholderText"/>
            </w:rPr>
            <w:t>Choose an item.</w:t>
          </w:r>
        </w:p>
      </w:docPartBody>
    </w:docPart>
    <w:docPart>
      <w:docPartPr>
        <w:name w:val="85BC5850C8AC4F8AA2E459DE685EFAAF"/>
        <w:category>
          <w:name w:val="General"/>
          <w:gallery w:val="placeholder"/>
        </w:category>
        <w:types>
          <w:type w:val="bbPlcHdr"/>
        </w:types>
        <w:behaviors>
          <w:behavior w:val="content"/>
        </w:behaviors>
        <w:guid w:val="{1F63A63B-5B59-4E12-8D54-D37C0E094DFB}"/>
      </w:docPartPr>
      <w:docPartBody>
        <w:p w:rsidR="003F1B8B" w:rsidRDefault="003F1B8B">
          <w:pPr>
            <w:pStyle w:val="85BC5850C8AC4F8AA2E459DE685EFAAF"/>
          </w:pPr>
          <w:r w:rsidRPr="0047689A">
            <w:rPr>
              <w:rStyle w:val="PlaceholderText"/>
            </w:rPr>
            <w:t>Click or tap here to enter text.</w:t>
          </w:r>
        </w:p>
      </w:docPartBody>
    </w:docPart>
    <w:docPart>
      <w:docPartPr>
        <w:name w:val="8B87461A8D95401E846B49E74BD49A9D"/>
        <w:category>
          <w:name w:val="General"/>
          <w:gallery w:val="placeholder"/>
        </w:category>
        <w:types>
          <w:type w:val="bbPlcHdr"/>
        </w:types>
        <w:behaviors>
          <w:behavior w:val="content"/>
        </w:behaviors>
        <w:guid w:val="{34A0C429-418F-4905-944B-5721584D07BF}"/>
      </w:docPartPr>
      <w:docPartBody>
        <w:p w:rsidR="003F1B8B" w:rsidRDefault="003F1B8B">
          <w:pPr>
            <w:pStyle w:val="8B87461A8D95401E846B49E74BD49A9D"/>
          </w:pPr>
          <w:r w:rsidRPr="0047689A">
            <w:rPr>
              <w:rStyle w:val="PlaceholderText"/>
            </w:rPr>
            <w:t>Click or tap here to enter text.</w:t>
          </w:r>
        </w:p>
      </w:docPartBody>
    </w:docPart>
    <w:docPart>
      <w:docPartPr>
        <w:name w:val="3CE3F23A2CB544A2BAD8BFC58AF53683"/>
        <w:category>
          <w:name w:val="General"/>
          <w:gallery w:val="placeholder"/>
        </w:category>
        <w:types>
          <w:type w:val="bbPlcHdr"/>
        </w:types>
        <w:behaviors>
          <w:behavior w:val="content"/>
        </w:behaviors>
        <w:guid w:val="{2430956D-9246-4BCE-AE15-D179D7CDDE94}"/>
      </w:docPartPr>
      <w:docPartBody>
        <w:p w:rsidR="003F1B8B" w:rsidRDefault="003F1B8B">
          <w:pPr>
            <w:pStyle w:val="3CE3F23A2CB544A2BAD8BFC58AF53683"/>
          </w:pPr>
          <w:r w:rsidRPr="0047689A">
            <w:rPr>
              <w:rStyle w:val="PlaceholderText"/>
            </w:rPr>
            <w:t>Click or tap here to enter text.</w:t>
          </w:r>
        </w:p>
      </w:docPartBody>
    </w:docPart>
    <w:docPart>
      <w:docPartPr>
        <w:name w:val="28F7C898A12646A9A9F847628FCBEF8F"/>
        <w:category>
          <w:name w:val="General"/>
          <w:gallery w:val="placeholder"/>
        </w:category>
        <w:types>
          <w:type w:val="bbPlcHdr"/>
        </w:types>
        <w:behaviors>
          <w:behavior w:val="content"/>
        </w:behaviors>
        <w:guid w:val="{6ADD16A2-EBD6-4BC3-98C1-B89932C31219}"/>
      </w:docPartPr>
      <w:docPartBody>
        <w:p w:rsidR="003F1B8B" w:rsidRDefault="003F1B8B">
          <w:pPr>
            <w:pStyle w:val="28F7C898A12646A9A9F847628FCBEF8F"/>
          </w:pPr>
          <w:r w:rsidRPr="0047689A">
            <w:rPr>
              <w:rStyle w:val="PlaceholderText"/>
            </w:rPr>
            <w:t>Click or tap here to enter text.</w:t>
          </w:r>
        </w:p>
      </w:docPartBody>
    </w:docPart>
    <w:docPart>
      <w:docPartPr>
        <w:name w:val="F50B13D640EB4C1F8140CA9E52EBCD57"/>
        <w:category>
          <w:name w:val="General"/>
          <w:gallery w:val="placeholder"/>
        </w:category>
        <w:types>
          <w:type w:val="bbPlcHdr"/>
        </w:types>
        <w:behaviors>
          <w:behavior w:val="content"/>
        </w:behaviors>
        <w:guid w:val="{4ACFDD4C-2165-4E56-9B6F-DE863415E290}"/>
      </w:docPartPr>
      <w:docPartBody>
        <w:p w:rsidR="003F1B8B" w:rsidRDefault="003F1B8B">
          <w:pPr>
            <w:pStyle w:val="F50B13D640EB4C1F8140CA9E52EBCD57"/>
          </w:pPr>
          <w:r w:rsidRPr="008D57C7">
            <w:rPr>
              <w:rStyle w:val="PlaceholderText"/>
            </w:rPr>
            <w:t>Choose an item.</w:t>
          </w:r>
        </w:p>
      </w:docPartBody>
    </w:docPart>
    <w:docPart>
      <w:docPartPr>
        <w:name w:val="924C86F07F354A73B11ED4462EAFD287"/>
        <w:category>
          <w:name w:val="General"/>
          <w:gallery w:val="placeholder"/>
        </w:category>
        <w:types>
          <w:type w:val="bbPlcHdr"/>
        </w:types>
        <w:behaviors>
          <w:behavior w:val="content"/>
        </w:behaviors>
        <w:guid w:val="{6C9C53CF-BDA6-450C-85E2-1B4985006BFC}"/>
      </w:docPartPr>
      <w:docPartBody>
        <w:p w:rsidR="003F1B8B" w:rsidRDefault="003F1B8B">
          <w:pPr>
            <w:pStyle w:val="924C86F07F354A73B11ED4462EAFD287"/>
          </w:pPr>
          <w:r w:rsidRPr="0047689A">
            <w:rPr>
              <w:rStyle w:val="PlaceholderText"/>
            </w:rPr>
            <w:t>Click or tap here to enter text.</w:t>
          </w:r>
        </w:p>
      </w:docPartBody>
    </w:docPart>
    <w:docPart>
      <w:docPartPr>
        <w:name w:val="688F354E647B48428B72FD8563D40839"/>
        <w:category>
          <w:name w:val="General"/>
          <w:gallery w:val="placeholder"/>
        </w:category>
        <w:types>
          <w:type w:val="bbPlcHdr"/>
        </w:types>
        <w:behaviors>
          <w:behavior w:val="content"/>
        </w:behaviors>
        <w:guid w:val="{E4250BE4-F348-4438-B74C-825A62DDB043}"/>
      </w:docPartPr>
      <w:docPartBody>
        <w:p w:rsidR="003F1B8B" w:rsidRDefault="003F1B8B">
          <w:pPr>
            <w:pStyle w:val="688F354E647B48428B72FD8563D40839"/>
          </w:pPr>
          <w:r w:rsidRPr="0047689A">
            <w:rPr>
              <w:rStyle w:val="PlaceholderText"/>
            </w:rPr>
            <w:t>Click or tap here to enter text.</w:t>
          </w:r>
        </w:p>
      </w:docPartBody>
    </w:docPart>
    <w:docPart>
      <w:docPartPr>
        <w:name w:val="38F0B6B6DB7647168540B87056A49DDF"/>
        <w:category>
          <w:name w:val="General"/>
          <w:gallery w:val="placeholder"/>
        </w:category>
        <w:types>
          <w:type w:val="bbPlcHdr"/>
        </w:types>
        <w:behaviors>
          <w:behavior w:val="content"/>
        </w:behaviors>
        <w:guid w:val="{92C836CD-5B35-43FB-9849-C132BA1592CA}"/>
      </w:docPartPr>
      <w:docPartBody>
        <w:p w:rsidR="003F1B8B" w:rsidRDefault="003F1B8B">
          <w:pPr>
            <w:pStyle w:val="38F0B6B6DB7647168540B87056A49DDF"/>
          </w:pPr>
          <w:r w:rsidRPr="0047689A">
            <w:rPr>
              <w:rStyle w:val="PlaceholderText"/>
            </w:rPr>
            <w:t>Click or tap here to enter text.</w:t>
          </w:r>
        </w:p>
      </w:docPartBody>
    </w:docPart>
    <w:docPart>
      <w:docPartPr>
        <w:name w:val="7AF92F31D6F34BDDB5DF4D5E7F9F919A"/>
        <w:category>
          <w:name w:val="General"/>
          <w:gallery w:val="placeholder"/>
        </w:category>
        <w:types>
          <w:type w:val="bbPlcHdr"/>
        </w:types>
        <w:behaviors>
          <w:behavior w:val="content"/>
        </w:behaviors>
        <w:guid w:val="{B50C1C90-AF8D-42F8-A927-0EDF944E5097}"/>
      </w:docPartPr>
      <w:docPartBody>
        <w:p w:rsidR="003F1B8B" w:rsidRDefault="003F1B8B">
          <w:pPr>
            <w:pStyle w:val="7AF92F31D6F34BDDB5DF4D5E7F9F919A"/>
          </w:pPr>
          <w:r w:rsidRPr="0047689A">
            <w:rPr>
              <w:rStyle w:val="PlaceholderText"/>
            </w:rPr>
            <w:t>Click or tap here to enter text.</w:t>
          </w:r>
        </w:p>
      </w:docPartBody>
    </w:docPart>
    <w:docPart>
      <w:docPartPr>
        <w:name w:val="86E62EBAD90F4DA4BC73D6B794679DD6"/>
        <w:category>
          <w:name w:val="General"/>
          <w:gallery w:val="placeholder"/>
        </w:category>
        <w:types>
          <w:type w:val="bbPlcHdr"/>
        </w:types>
        <w:behaviors>
          <w:behavior w:val="content"/>
        </w:behaviors>
        <w:guid w:val="{A6CE0F9B-890D-4687-ADCC-741AA96D5072}"/>
      </w:docPartPr>
      <w:docPartBody>
        <w:p w:rsidR="003F1B8B" w:rsidRDefault="003F1B8B">
          <w:pPr>
            <w:pStyle w:val="86E62EBAD90F4DA4BC73D6B794679DD6"/>
          </w:pPr>
          <w:r w:rsidRPr="008D57C7">
            <w:rPr>
              <w:rStyle w:val="PlaceholderText"/>
            </w:rPr>
            <w:t>Choose an item.</w:t>
          </w:r>
        </w:p>
      </w:docPartBody>
    </w:docPart>
    <w:docPart>
      <w:docPartPr>
        <w:name w:val="DF3388D34593477798229223C7D3641F"/>
        <w:category>
          <w:name w:val="General"/>
          <w:gallery w:val="placeholder"/>
        </w:category>
        <w:types>
          <w:type w:val="bbPlcHdr"/>
        </w:types>
        <w:behaviors>
          <w:behavior w:val="content"/>
        </w:behaviors>
        <w:guid w:val="{878C4640-932F-4B9D-BB82-D527D5DF1F68}"/>
      </w:docPartPr>
      <w:docPartBody>
        <w:p w:rsidR="003F1B8B" w:rsidRDefault="003F1B8B">
          <w:pPr>
            <w:pStyle w:val="DF3388D34593477798229223C7D3641F"/>
          </w:pPr>
          <w:r w:rsidRPr="0047689A">
            <w:rPr>
              <w:rStyle w:val="PlaceholderText"/>
            </w:rPr>
            <w:t>Click or tap here to enter text.</w:t>
          </w:r>
        </w:p>
      </w:docPartBody>
    </w:docPart>
    <w:docPart>
      <w:docPartPr>
        <w:name w:val="3CB021F74D3A47E1931BFB1D4359CDAB"/>
        <w:category>
          <w:name w:val="General"/>
          <w:gallery w:val="placeholder"/>
        </w:category>
        <w:types>
          <w:type w:val="bbPlcHdr"/>
        </w:types>
        <w:behaviors>
          <w:behavior w:val="content"/>
        </w:behaviors>
        <w:guid w:val="{A309A5E1-DC69-4BC8-990B-3079D074B85C}"/>
      </w:docPartPr>
      <w:docPartBody>
        <w:p w:rsidR="003F1B8B" w:rsidRDefault="003F1B8B">
          <w:pPr>
            <w:pStyle w:val="3CB021F74D3A47E1931BFB1D4359CDAB"/>
          </w:pPr>
          <w:r w:rsidRPr="0047689A">
            <w:rPr>
              <w:rStyle w:val="PlaceholderText"/>
            </w:rPr>
            <w:t>Click or tap here to enter text.</w:t>
          </w:r>
        </w:p>
      </w:docPartBody>
    </w:docPart>
    <w:docPart>
      <w:docPartPr>
        <w:name w:val="3F22ED0E2D534539A66070FDA9503594"/>
        <w:category>
          <w:name w:val="General"/>
          <w:gallery w:val="placeholder"/>
        </w:category>
        <w:types>
          <w:type w:val="bbPlcHdr"/>
        </w:types>
        <w:behaviors>
          <w:behavior w:val="content"/>
        </w:behaviors>
        <w:guid w:val="{10AF1E1A-196A-44FC-ACD7-93B8C41F9611}"/>
      </w:docPartPr>
      <w:docPartBody>
        <w:p w:rsidR="003F1B8B" w:rsidRDefault="003F1B8B">
          <w:pPr>
            <w:pStyle w:val="3F22ED0E2D534539A66070FDA9503594"/>
          </w:pPr>
          <w:r w:rsidRPr="0047689A">
            <w:rPr>
              <w:rStyle w:val="PlaceholderText"/>
            </w:rPr>
            <w:t>Click or tap here to enter text.</w:t>
          </w:r>
        </w:p>
      </w:docPartBody>
    </w:docPart>
    <w:docPart>
      <w:docPartPr>
        <w:name w:val="E86E58D46E1C4F44A907122EEC67D690"/>
        <w:category>
          <w:name w:val="General"/>
          <w:gallery w:val="placeholder"/>
        </w:category>
        <w:types>
          <w:type w:val="bbPlcHdr"/>
        </w:types>
        <w:behaviors>
          <w:behavior w:val="content"/>
        </w:behaviors>
        <w:guid w:val="{76E8D70A-7480-47F3-9CCC-2360B681908D}"/>
      </w:docPartPr>
      <w:docPartBody>
        <w:p w:rsidR="003F1B8B" w:rsidRDefault="003F1B8B">
          <w:pPr>
            <w:pStyle w:val="E86E58D46E1C4F44A907122EEC67D690"/>
          </w:pPr>
          <w:r w:rsidRPr="0047689A">
            <w:rPr>
              <w:rStyle w:val="PlaceholderText"/>
            </w:rPr>
            <w:t>Click or tap here to enter text.</w:t>
          </w:r>
        </w:p>
      </w:docPartBody>
    </w:docPart>
    <w:docPart>
      <w:docPartPr>
        <w:name w:val="E8E3C9B888EA43148275972AAFF690E4"/>
        <w:category>
          <w:name w:val="General"/>
          <w:gallery w:val="placeholder"/>
        </w:category>
        <w:types>
          <w:type w:val="bbPlcHdr"/>
        </w:types>
        <w:behaviors>
          <w:behavior w:val="content"/>
        </w:behaviors>
        <w:guid w:val="{C00142C9-1C3F-458B-9561-D945E5403C11}"/>
      </w:docPartPr>
      <w:docPartBody>
        <w:p w:rsidR="003F1B8B" w:rsidRDefault="003F1B8B">
          <w:pPr>
            <w:pStyle w:val="E8E3C9B888EA43148275972AAFF690E4"/>
          </w:pPr>
          <w:r w:rsidRPr="0047689A">
            <w:rPr>
              <w:rStyle w:val="PlaceholderText"/>
            </w:rPr>
            <w:t>Click or tap here to enter text.</w:t>
          </w:r>
        </w:p>
      </w:docPartBody>
    </w:docPart>
    <w:docPart>
      <w:docPartPr>
        <w:name w:val="EB6C81E30CF24FDD95CB1680CA01FC60"/>
        <w:category>
          <w:name w:val="General"/>
          <w:gallery w:val="placeholder"/>
        </w:category>
        <w:types>
          <w:type w:val="bbPlcHdr"/>
        </w:types>
        <w:behaviors>
          <w:behavior w:val="content"/>
        </w:behaviors>
        <w:guid w:val="{B6343C17-1CA1-4416-865B-07FB980B5CAA}"/>
      </w:docPartPr>
      <w:docPartBody>
        <w:p w:rsidR="003F1B8B" w:rsidRDefault="003F1B8B">
          <w:pPr>
            <w:pStyle w:val="EB6C81E30CF24FDD95CB1680CA01FC60"/>
          </w:pPr>
          <w:r w:rsidRPr="008D57C7">
            <w:rPr>
              <w:rStyle w:val="PlaceholderText"/>
            </w:rPr>
            <w:t>Choose an item.</w:t>
          </w:r>
        </w:p>
      </w:docPartBody>
    </w:docPart>
    <w:docPart>
      <w:docPartPr>
        <w:name w:val="399A3B9106AC4F7787932BEE964275CB"/>
        <w:category>
          <w:name w:val="General"/>
          <w:gallery w:val="placeholder"/>
        </w:category>
        <w:types>
          <w:type w:val="bbPlcHdr"/>
        </w:types>
        <w:behaviors>
          <w:behavior w:val="content"/>
        </w:behaviors>
        <w:guid w:val="{9B76C754-033E-4C4A-A339-50AF97528CE6}"/>
      </w:docPartPr>
      <w:docPartBody>
        <w:p w:rsidR="003F1B8B" w:rsidRDefault="003F1B8B">
          <w:pPr>
            <w:pStyle w:val="399A3B9106AC4F7787932BEE964275CB"/>
          </w:pPr>
          <w:r w:rsidRPr="0047689A">
            <w:rPr>
              <w:rStyle w:val="PlaceholderText"/>
            </w:rPr>
            <w:t>Click or tap here to enter text.</w:t>
          </w:r>
        </w:p>
      </w:docPartBody>
    </w:docPart>
    <w:docPart>
      <w:docPartPr>
        <w:name w:val="8FF2BCD63DB2423C9B27DCFC3F155A94"/>
        <w:category>
          <w:name w:val="General"/>
          <w:gallery w:val="placeholder"/>
        </w:category>
        <w:types>
          <w:type w:val="bbPlcHdr"/>
        </w:types>
        <w:behaviors>
          <w:behavior w:val="content"/>
        </w:behaviors>
        <w:guid w:val="{40368EE1-CD8D-4C02-A78F-162A11896B73}"/>
      </w:docPartPr>
      <w:docPartBody>
        <w:p w:rsidR="003F1B8B" w:rsidRDefault="003F1B8B">
          <w:pPr>
            <w:pStyle w:val="8FF2BCD63DB2423C9B27DCFC3F155A94"/>
          </w:pPr>
          <w:r w:rsidRPr="0047689A">
            <w:rPr>
              <w:rStyle w:val="PlaceholderText"/>
            </w:rPr>
            <w:t>Click or tap here to enter text.</w:t>
          </w:r>
        </w:p>
      </w:docPartBody>
    </w:docPart>
    <w:docPart>
      <w:docPartPr>
        <w:name w:val="5392BE8EFBC44F548674B8A755D1D88C"/>
        <w:category>
          <w:name w:val="General"/>
          <w:gallery w:val="placeholder"/>
        </w:category>
        <w:types>
          <w:type w:val="bbPlcHdr"/>
        </w:types>
        <w:behaviors>
          <w:behavior w:val="content"/>
        </w:behaviors>
        <w:guid w:val="{A636C77B-D333-49FF-8A54-527ACF0F8659}"/>
      </w:docPartPr>
      <w:docPartBody>
        <w:p w:rsidR="003F1B8B" w:rsidRDefault="003F1B8B">
          <w:pPr>
            <w:pStyle w:val="5392BE8EFBC44F548674B8A755D1D88C"/>
          </w:pPr>
          <w:r w:rsidRPr="0047689A">
            <w:rPr>
              <w:rStyle w:val="PlaceholderText"/>
            </w:rPr>
            <w:t>Click or tap here to enter text.</w:t>
          </w:r>
        </w:p>
      </w:docPartBody>
    </w:docPart>
    <w:docPart>
      <w:docPartPr>
        <w:name w:val="9ABBE75E68784FDEA43FE69957AD4610"/>
        <w:category>
          <w:name w:val="General"/>
          <w:gallery w:val="placeholder"/>
        </w:category>
        <w:types>
          <w:type w:val="bbPlcHdr"/>
        </w:types>
        <w:behaviors>
          <w:behavior w:val="content"/>
        </w:behaviors>
        <w:guid w:val="{1A878DB4-2B6B-4DAA-9878-D138DDC615C4}"/>
      </w:docPartPr>
      <w:docPartBody>
        <w:p w:rsidR="003F1B8B" w:rsidRDefault="003F1B8B">
          <w:pPr>
            <w:pStyle w:val="9ABBE75E68784FDEA43FE69957AD4610"/>
          </w:pPr>
          <w:r w:rsidRPr="0047689A">
            <w:rPr>
              <w:rStyle w:val="PlaceholderText"/>
            </w:rPr>
            <w:t>Click or tap here to enter text.</w:t>
          </w:r>
        </w:p>
      </w:docPartBody>
    </w:docPart>
    <w:docPart>
      <w:docPartPr>
        <w:name w:val="E1D58AC7FA83456BA65878CEF1C579AF"/>
        <w:category>
          <w:name w:val="General"/>
          <w:gallery w:val="placeholder"/>
        </w:category>
        <w:types>
          <w:type w:val="bbPlcHdr"/>
        </w:types>
        <w:behaviors>
          <w:behavior w:val="content"/>
        </w:behaviors>
        <w:guid w:val="{7A9E5DC3-2D2F-447D-8BE0-E6B2884F50A9}"/>
      </w:docPartPr>
      <w:docPartBody>
        <w:p w:rsidR="003F1B8B" w:rsidRDefault="003F1B8B">
          <w:pPr>
            <w:pStyle w:val="E1D58AC7FA83456BA65878CEF1C579AF"/>
          </w:pPr>
          <w:r w:rsidRPr="008D57C7">
            <w:rPr>
              <w:rStyle w:val="PlaceholderText"/>
            </w:rPr>
            <w:t>Choose an item.</w:t>
          </w:r>
        </w:p>
      </w:docPartBody>
    </w:docPart>
    <w:docPart>
      <w:docPartPr>
        <w:name w:val="CE3C4EEB27774A1E94CCEE775ACB2F4A"/>
        <w:category>
          <w:name w:val="General"/>
          <w:gallery w:val="placeholder"/>
        </w:category>
        <w:types>
          <w:type w:val="bbPlcHdr"/>
        </w:types>
        <w:behaviors>
          <w:behavior w:val="content"/>
        </w:behaviors>
        <w:guid w:val="{2148D247-317D-4D0B-91A1-611F7EB3DD0D}"/>
      </w:docPartPr>
      <w:docPartBody>
        <w:p w:rsidR="003F1B8B" w:rsidRDefault="003F1B8B">
          <w:pPr>
            <w:pStyle w:val="CE3C4EEB27774A1E94CCEE775ACB2F4A"/>
          </w:pPr>
          <w:r w:rsidRPr="0047689A">
            <w:rPr>
              <w:rStyle w:val="PlaceholderText"/>
            </w:rPr>
            <w:t>Click or tap here to enter text.</w:t>
          </w:r>
        </w:p>
      </w:docPartBody>
    </w:docPart>
    <w:docPart>
      <w:docPartPr>
        <w:name w:val="C524636367DF497BB0429EC2D841C5CB"/>
        <w:category>
          <w:name w:val="General"/>
          <w:gallery w:val="placeholder"/>
        </w:category>
        <w:types>
          <w:type w:val="bbPlcHdr"/>
        </w:types>
        <w:behaviors>
          <w:behavior w:val="content"/>
        </w:behaviors>
        <w:guid w:val="{18AA4250-ED4C-46B4-8EDC-44A4D5784BE7}"/>
      </w:docPartPr>
      <w:docPartBody>
        <w:p w:rsidR="003F1B8B" w:rsidRDefault="003F1B8B">
          <w:pPr>
            <w:pStyle w:val="C524636367DF497BB0429EC2D841C5CB"/>
          </w:pPr>
          <w:r w:rsidRPr="0047689A">
            <w:rPr>
              <w:rStyle w:val="PlaceholderText"/>
            </w:rPr>
            <w:t>Click or tap here to enter text.</w:t>
          </w:r>
        </w:p>
      </w:docPartBody>
    </w:docPart>
    <w:docPart>
      <w:docPartPr>
        <w:name w:val="B8B22BBBEF354FFB8526CD3E482EF8A6"/>
        <w:category>
          <w:name w:val="General"/>
          <w:gallery w:val="placeholder"/>
        </w:category>
        <w:types>
          <w:type w:val="bbPlcHdr"/>
        </w:types>
        <w:behaviors>
          <w:behavior w:val="content"/>
        </w:behaviors>
        <w:guid w:val="{265FAD1E-6956-4E74-A0C6-A0E6D700898E}"/>
      </w:docPartPr>
      <w:docPartBody>
        <w:p w:rsidR="003F1B8B" w:rsidRDefault="003F1B8B">
          <w:pPr>
            <w:pStyle w:val="B8B22BBBEF354FFB8526CD3E482EF8A6"/>
          </w:pPr>
          <w:r w:rsidRPr="0047689A">
            <w:rPr>
              <w:rStyle w:val="PlaceholderText"/>
            </w:rPr>
            <w:t>Click or tap here to enter text.</w:t>
          </w:r>
        </w:p>
      </w:docPartBody>
    </w:docPart>
    <w:docPart>
      <w:docPartPr>
        <w:name w:val="E867547D95A647D3A5BC9CB5D7F54480"/>
        <w:category>
          <w:name w:val="General"/>
          <w:gallery w:val="placeholder"/>
        </w:category>
        <w:types>
          <w:type w:val="bbPlcHdr"/>
        </w:types>
        <w:behaviors>
          <w:behavior w:val="content"/>
        </w:behaviors>
        <w:guid w:val="{FD61B9FB-E32A-4C0E-BEE6-9E3C094DF885}"/>
      </w:docPartPr>
      <w:docPartBody>
        <w:p w:rsidR="003F1B8B" w:rsidRDefault="003F1B8B">
          <w:pPr>
            <w:pStyle w:val="E867547D95A647D3A5BC9CB5D7F54480"/>
          </w:pPr>
          <w:r w:rsidRPr="0047689A">
            <w:rPr>
              <w:rStyle w:val="PlaceholderText"/>
            </w:rPr>
            <w:t>Click or tap here to enter text.</w:t>
          </w:r>
        </w:p>
      </w:docPartBody>
    </w:docPart>
    <w:docPart>
      <w:docPartPr>
        <w:name w:val="F3A7B04DC87F4B08AC97A587B2D87A8B"/>
        <w:category>
          <w:name w:val="General"/>
          <w:gallery w:val="placeholder"/>
        </w:category>
        <w:types>
          <w:type w:val="bbPlcHdr"/>
        </w:types>
        <w:behaviors>
          <w:behavior w:val="content"/>
        </w:behaviors>
        <w:guid w:val="{46D40D8C-A29F-467A-A3DC-DD105EBEEAD4}"/>
      </w:docPartPr>
      <w:docPartBody>
        <w:p w:rsidR="003F1B8B" w:rsidRDefault="003F1B8B">
          <w:pPr>
            <w:pStyle w:val="F3A7B04DC87F4B08AC97A587B2D87A8B"/>
          </w:pPr>
          <w:r w:rsidRPr="008D57C7">
            <w:rPr>
              <w:rStyle w:val="PlaceholderText"/>
            </w:rPr>
            <w:t>Choose an item.</w:t>
          </w:r>
        </w:p>
      </w:docPartBody>
    </w:docPart>
    <w:docPart>
      <w:docPartPr>
        <w:name w:val="DACD8EF1D7F748CBA4CE0A2453D6E27B"/>
        <w:category>
          <w:name w:val="General"/>
          <w:gallery w:val="placeholder"/>
        </w:category>
        <w:types>
          <w:type w:val="bbPlcHdr"/>
        </w:types>
        <w:behaviors>
          <w:behavior w:val="content"/>
        </w:behaviors>
        <w:guid w:val="{E3C9FE10-E01A-47F3-8315-5A2D2700012A}"/>
      </w:docPartPr>
      <w:docPartBody>
        <w:p w:rsidR="003F1B8B" w:rsidRDefault="003F1B8B">
          <w:pPr>
            <w:pStyle w:val="DACD8EF1D7F748CBA4CE0A2453D6E27B"/>
          </w:pPr>
          <w:r w:rsidRPr="0047689A">
            <w:rPr>
              <w:rStyle w:val="PlaceholderText"/>
            </w:rPr>
            <w:t>Click or tap here to enter text.</w:t>
          </w:r>
        </w:p>
      </w:docPartBody>
    </w:docPart>
    <w:docPart>
      <w:docPartPr>
        <w:name w:val="8904415452354A39AAF7F3ABB17F6395"/>
        <w:category>
          <w:name w:val="General"/>
          <w:gallery w:val="placeholder"/>
        </w:category>
        <w:types>
          <w:type w:val="bbPlcHdr"/>
        </w:types>
        <w:behaviors>
          <w:behavior w:val="content"/>
        </w:behaviors>
        <w:guid w:val="{4908872D-8FFA-4580-974E-A51309DE2C5E}"/>
      </w:docPartPr>
      <w:docPartBody>
        <w:p w:rsidR="003F1B8B" w:rsidRDefault="003F1B8B">
          <w:pPr>
            <w:pStyle w:val="8904415452354A39AAF7F3ABB17F6395"/>
          </w:pPr>
          <w:r w:rsidRPr="0047689A">
            <w:rPr>
              <w:rStyle w:val="PlaceholderText"/>
            </w:rPr>
            <w:t>Click or tap here to enter text.</w:t>
          </w:r>
        </w:p>
      </w:docPartBody>
    </w:docPart>
    <w:docPart>
      <w:docPartPr>
        <w:name w:val="970D3A6C52D34B478941E9CF4F1724EE"/>
        <w:category>
          <w:name w:val="General"/>
          <w:gallery w:val="placeholder"/>
        </w:category>
        <w:types>
          <w:type w:val="bbPlcHdr"/>
        </w:types>
        <w:behaviors>
          <w:behavior w:val="content"/>
        </w:behaviors>
        <w:guid w:val="{01F24C5D-4286-4379-A76A-6B9C88351E1C}"/>
      </w:docPartPr>
      <w:docPartBody>
        <w:p w:rsidR="003F1B8B" w:rsidRDefault="003F1B8B">
          <w:pPr>
            <w:pStyle w:val="970D3A6C52D34B478941E9CF4F1724EE"/>
          </w:pPr>
          <w:r w:rsidRPr="0047689A">
            <w:rPr>
              <w:rStyle w:val="PlaceholderText"/>
            </w:rPr>
            <w:t>Click or tap here to enter text.</w:t>
          </w:r>
        </w:p>
      </w:docPartBody>
    </w:docPart>
    <w:docPart>
      <w:docPartPr>
        <w:name w:val="9B29C0F368B648628135172AB39C2502"/>
        <w:category>
          <w:name w:val="General"/>
          <w:gallery w:val="placeholder"/>
        </w:category>
        <w:types>
          <w:type w:val="bbPlcHdr"/>
        </w:types>
        <w:behaviors>
          <w:behavior w:val="content"/>
        </w:behaviors>
        <w:guid w:val="{9C071441-4D00-458C-ADE5-1F1088CA1808}"/>
      </w:docPartPr>
      <w:docPartBody>
        <w:p w:rsidR="003F1B8B" w:rsidRDefault="003F1B8B">
          <w:pPr>
            <w:pStyle w:val="9B29C0F368B648628135172AB39C2502"/>
          </w:pPr>
          <w:r w:rsidRPr="0047689A">
            <w:rPr>
              <w:rStyle w:val="PlaceholderText"/>
            </w:rPr>
            <w:t>Click or tap here to enter text.</w:t>
          </w:r>
        </w:p>
      </w:docPartBody>
    </w:docPart>
    <w:docPart>
      <w:docPartPr>
        <w:name w:val="25C17E71D0FD4161AE5B5CD31C29D255"/>
        <w:category>
          <w:name w:val="General"/>
          <w:gallery w:val="placeholder"/>
        </w:category>
        <w:types>
          <w:type w:val="bbPlcHdr"/>
        </w:types>
        <w:behaviors>
          <w:behavior w:val="content"/>
        </w:behaviors>
        <w:guid w:val="{9981B7AC-21C2-4459-B13F-D3B8C16B9EE4}"/>
      </w:docPartPr>
      <w:docPartBody>
        <w:p w:rsidR="003F1B8B" w:rsidRDefault="003F1B8B">
          <w:pPr>
            <w:pStyle w:val="25C17E71D0FD4161AE5B5CD31C29D255"/>
          </w:pPr>
          <w:r w:rsidRPr="008D57C7">
            <w:rPr>
              <w:rStyle w:val="PlaceholderText"/>
            </w:rPr>
            <w:t>Choose an item.</w:t>
          </w:r>
        </w:p>
      </w:docPartBody>
    </w:docPart>
    <w:docPart>
      <w:docPartPr>
        <w:name w:val="B21F7BD5274745ECABC7BB3A25331A13"/>
        <w:category>
          <w:name w:val="General"/>
          <w:gallery w:val="placeholder"/>
        </w:category>
        <w:types>
          <w:type w:val="bbPlcHdr"/>
        </w:types>
        <w:behaviors>
          <w:behavior w:val="content"/>
        </w:behaviors>
        <w:guid w:val="{C61FE9B0-2079-4111-932E-82A950FCD4EB}"/>
      </w:docPartPr>
      <w:docPartBody>
        <w:p w:rsidR="003F1B8B" w:rsidRDefault="003F1B8B">
          <w:pPr>
            <w:pStyle w:val="B21F7BD5274745ECABC7BB3A25331A13"/>
          </w:pPr>
          <w:r w:rsidRPr="0047689A">
            <w:rPr>
              <w:rStyle w:val="PlaceholderText"/>
            </w:rPr>
            <w:t>Click or tap here to enter text.</w:t>
          </w:r>
        </w:p>
      </w:docPartBody>
    </w:docPart>
    <w:docPart>
      <w:docPartPr>
        <w:name w:val="4BAF08F8185A43AD9750D06C646EDE45"/>
        <w:category>
          <w:name w:val="General"/>
          <w:gallery w:val="placeholder"/>
        </w:category>
        <w:types>
          <w:type w:val="bbPlcHdr"/>
        </w:types>
        <w:behaviors>
          <w:behavior w:val="content"/>
        </w:behaviors>
        <w:guid w:val="{7E5FB9D9-C0EA-4985-AC6A-D0D4C356ABCA}"/>
      </w:docPartPr>
      <w:docPartBody>
        <w:p w:rsidR="003F1B8B" w:rsidRDefault="003F1B8B">
          <w:pPr>
            <w:pStyle w:val="4BAF08F8185A43AD9750D06C646EDE45"/>
          </w:pPr>
          <w:r w:rsidRPr="0047689A">
            <w:rPr>
              <w:rStyle w:val="PlaceholderText"/>
            </w:rPr>
            <w:t>Click or tap here to enter text.</w:t>
          </w:r>
        </w:p>
      </w:docPartBody>
    </w:docPart>
    <w:docPart>
      <w:docPartPr>
        <w:name w:val="8A1D738FB0A34D5DAF20AA1EFA27526D"/>
        <w:category>
          <w:name w:val="General"/>
          <w:gallery w:val="placeholder"/>
        </w:category>
        <w:types>
          <w:type w:val="bbPlcHdr"/>
        </w:types>
        <w:behaviors>
          <w:behavior w:val="content"/>
        </w:behaviors>
        <w:guid w:val="{B679EB4D-61E7-4242-9FAB-9BD1244F3D29}"/>
      </w:docPartPr>
      <w:docPartBody>
        <w:p w:rsidR="003F1B8B" w:rsidRDefault="003F1B8B">
          <w:pPr>
            <w:pStyle w:val="8A1D738FB0A34D5DAF20AA1EFA27526D"/>
          </w:pPr>
          <w:r w:rsidRPr="0047689A">
            <w:rPr>
              <w:rStyle w:val="PlaceholderText"/>
            </w:rPr>
            <w:t>Click or tap here to enter text.</w:t>
          </w:r>
        </w:p>
      </w:docPartBody>
    </w:docPart>
    <w:docPart>
      <w:docPartPr>
        <w:name w:val="20BAB4D1C4C44482ACD66FC25B734E71"/>
        <w:category>
          <w:name w:val="General"/>
          <w:gallery w:val="placeholder"/>
        </w:category>
        <w:types>
          <w:type w:val="bbPlcHdr"/>
        </w:types>
        <w:behaviors>
          <w:behavior w:val="content"/>
        </w:behaviors>
        <w:guid w:val="{5513FC57-5B28-4CA9-AFE0-C1F4D0548C20}"/>
      </w:docPartPr>
      <w:docPartBody>
        <w:p w:rsidR="003F1B8B" w:rsidRDefault="003F1B8B">
          <w:pPr>
            <w:pStyle w:val="20BAB4D1C4C44482ACD66FC25B734E71"/>
          </w:pPr>
          <w:r w:rsidRPr="0047689A">
            <w:rPr>
              <w:rStyle w:val="PlaceholderText"/>
            </w:rPr>
            <w:t>Click or tap here to enter text.</w:t>
          </w:r>
        </w:p>
      </w:docPartBody>
    </w:docPart>
    <w:docPart>
      <w:docPartPr>
        <w:name w:val="E86F72649BB24E3797ABE36DCA8EB18B"/>
        <w:category>
          <w:name w:val="General"/>
          <w:gallery w:val="placeholder"/>
        </w:category>
        <w:types>
          <w:type w:val="bbPlcHdr"/>
        </w:types>
        <w:behaviors>
          <w:behavior w:val="content"/>
        </w:behaviors>
        <w:guid w:val="{3ADFBBA6-2B6E-4C3D-BA3E-2FB66F7287BC}"/>
      </w:docPartPr>
      <w:docPartBody>
        <w:p w:rsidR="003F1B8B" w:rsidRDefault="003F1B8B">
          <w:pPr>
            <w:pStyle w:val="E86F72649BB24E3797ABE36DCA8EB18B"/>
          </w:pPr>
          <w:r w:rsidRPr="008D57C7">
            <w:rPr>
              <w:rStyle w:val="PlaceholderText"/>
            </w:rPr>
            <w:t>Choose an item.</w:t>
          </w:r>
        </w:p>
      </w:docPartBody>
    </w:docPart>
    <w:docPart>
      <w:docPartPr>
        <w:name w:val="EE7879B9E7064C47909A1FD2C9FF08C1"/>
        <w:category>
          <w:name w:val="General"/>
          <w:gallery w:val="placeholder"/>
        </w:category>
        <w:types>
          <w:type w:val="bbPlcHdr"/>
        </w:types>
        <w:behaviors>
          <w:behavior w:val="content"/>
        </w:behaviors>
        <w:guid w:val="{E61EF61A-EE2A-4E67-8A1D-AD550D28674C}"/>
      </w:docPartPr>
      <w:docPartBody>
        <w:p w:rsidR="003F1B8B" w:rsidRDefault="003F1B8B">
          <w:pPr>
            <w:pStyle w:val="EE7879B9E7064C47909A1FD2C9FF08C1"/>
          </w:pPr>
          <w:r w:rsidRPr="008D57C7">
            <w:rPr>
              <w:rStyle w:val="PlaceholderText"/>
            </w:rPr>
            <w:t>Choose an item.</w:t>
          </w:r>
        </w:p>
      </w:docPartBody>
    </w:docPart>
    <w:docPart>
      <w:docPartPr>
        <w:name w:val="4690D1049E974564BD2A637A0A4866E6"/>
        <w:category>
          <w:name w:val="General"/>
          <w:gallery w:val="placeholder"/>
        </w:category>
        <w:types>
          <w:type w:val="bbPlcHdr"/>
        </w:types>
        <w:behaviors>
          <w:behavior w:val="content"/>
        </w:behaviors>
        <w:guid w:val="{A0B5B6DA-DC85-48C7-B0C9-969C00337858}"/>
      </w:docPartPr>
      <w:docPartBody>
        <w:p w:rsidR="003F1B8B" w:rsidRDefault="003F1B8B">
          <w:pPr>
            <w:pStyle w:val="4690D1049E974564BD2A637A0A4866E6"/>
          </w:pPr>
          <w:r w:rsidRPr="0047689A">
            <w:rPr>
              <w:rStyle w:val="PlaceholderText"/>
            </w:rPr>
            <w:t>Click or tap here to enter text.</w:t>
          </w:r>
        </w:p>
      </w:docPartBody>
    </w:docPart>
    <w:docPart>
      <w:docPartPr>
        <w:name w:val="7A9B9DCCAA2D424B8DDB92A5A6CE2BBB"/>
        <w:category>
          <w:name w:val="General"/>
          <w:gallery w:val="placeholder"/>
        </w:category>
        <w:types>
          <w:type w:val="bbPlcHdr"/>
        </w:types>
        <w:behaviors>
          <w:behavior w:val="content"/>
        </w:behaviors>
        <w:guid w:val="{6317349A-D509-4F86-BF78-40666DF3BF96}"/>
      </w:docPartPr>
      <w:docPartBody>
        <w:p w:rsidR="003F1B8B" w:rsidRDefault="003F1B8B">
          <w:pPr>
            <w:pStyle w:val="7A9B9DCCAA2D424B8DDB92A5A6CE2BBB"/>
          </w:pPr>
          <w:r w:rsidRPr="0047689A">
            <w:rPr>
              <w:rStyle w:val="PlaceholderText"/>
            </w:rPr>
            <w:t>Click or tap here to enter text.</w:t>
          </w:r>
        </w:p>
      </w:docPartBody>
    </w:docPart>
    <w:docPart>
      <w:docPartPr>
        <w:name w:val="5FDF030387264A5491F51B3CF60699F1"/>
        <w:category>
          <w:name w:val="General"/>
          <w:gallery w:val="placeholder"/>
        </w:category>
        <w:types>
          <w:type w:val="bbPlcHdr"/>
        </w:types>
        <w:behaviors>
          <w:behavior w:val="content"/>
        </w:behaviors>
        <w:guid w:val="{77558CCE-927E-47E3-AC6C-8250F0AE3659}"/>
      </w:docPartPr>
      <w:docPartBody>
        <w:p w:rsidR="003F1B8B" w:rsidRDefault="003F1B8B">
          <w:pPr>
            <w:pStyle w:val="5FDF030387264A5491F51B3CF60699F1"/>
          </w:pPr>
          <w:r w:rsidRPr="0047689A">
            <w:rPr>
              <w:rStyle w:val="PlaceholderText"/>
            </w:rPr>
            <w:t>Click or tap here to enter text.</w:t>
          </w:r>
        </w:p>
      </w:docPartBody>
    </w:docPart>
    <w:docPart>
      <w:docPartPr>
        <w:name w:val="ABBD57DBAF0E47BCA6FE2652D35C2BC0"/>
        <w:category>
          <w:name w:val="General"/>
          <w:gallery w:val="placeholder"/>
        </w:category>
        <w:types>
          <w:type w:val="bbPlcHdr"/>
        </w:types>
        <w:behaviors>
          <w:behavior w:val="content"/>
        </w:behaviors>
        <w:guid w:val="{D436F5CD-245E-4E8E-9D79-5D3CD666EED3}"/>
      </w:docPartPr>
      <w:docPartBody>
        <w:p w:rsidR="003F1B8B" w:rsidRDefault="003F1B8B">
          <w:pPr>
            <w:pStyle w:val="ABBD57DBAF0E47BCA6FE2652D35C2BC0"/>
          </w:pPr>
          <w:r w:rsidRPr="0047689A">
            <w:rPr>
              <w:rStyle w:val="PlaceholderText"/>
            </w:rPr>
            <w:t>Click or tap here to enter text.</w:t>
          </w:r>
        </w:p>
      </w:docPartBody>
    </w:docPart>
    <w:docPart>
      <w:docPartPr>
        <w:name w:val="9A52B6FC151E4AEB9EE818FBA52E8BCD"/>
        <w:category>
          <w:name w:val="General"/>
          <w:gallery w:val="placeholder"/>
        </w:category>
        <w:types>
          <w:type w:val="bbPlcHdr"/>
        </w:types>
        <w:behaviors>
          <w:behavior w:val="content"/>
        </w:behaviors>
        <w:guid w:val="{97928AA9-C35D-4F15-BDCA-C515A827DC5E}"/>
      </w:docPartPr>
      <w:docPartBody>
        <w:p w:rsidR="003F1B8B" w:rsidRDefault="003F1B8B">
          <w:pPr>
            <w:pStyle w:val="9A52B6FC151E4AEB9EE818FBA52E8BCD"/>
          </w:pPr>
          <w:r w:rsidRPr="0047689A">
            <w:rPr>
              <w:rStyle w:val="PlaceholderText"/>
            </w:rPr>
            <w:t>Click or tap here to enter text.</w:t>
          </w:r>
        </w:p>
      </w:docPartBody>
    </w:docPart>
    <w:docPart>
      <w:docPartPr>
        <w:name w:val="037B60AE386948459DBCCB1B1868D473"/>
        <w:category>
          <w:name w:val="General"/>
          <w:gallery w:val="placeholder"/>
        </w:category>
        <w:types>
          <w:type w:val="bbPlcHdr"/>
        </w:types>
        <w:behaviors>
          <w:behavior w:val="content"/>
        </w:behaviors>
        <w:guid w:val="{6CEEE0E6-8474-4A2F-B12F-BB222CC56839}"/>
      </w:docPartPr>
      <w:docPartBody>
        <w:p w:rsidR="003F1B8B" w:rsidRDefault="003F1B8B">
          <w:pPr>
            <w:pStyle w:val="037B60AE386948459DBCCB1B1868D473"/>
          </w:pPr>
          <w:r w:rsidRPr="008D57C7">
            <w:rPr>
              <w:rStyle w:val="PlaceholderText"/>
            </w:rPr>
            <w:t>Choose an item.</w:t>
          </w:r>
        </w:p>
      </w:docPartBody>
    </w:docPart>
    <w:docPart>
      <w:docPartPr>
        <w:name w:val="797E63106D6F454C93662CD13D2A73D4"/>
        <w:category>
          <w:name w:val="General"/>
          <w:gallery w:val="placeholder"/>
        </w:category>
        <w:types>
          <w:type w:val="bbPlcHdr"/>
        </w:types>
        <w:behaviors>
          <w:behavior w:val="content"/>
        </w:behaviors>
        <w:guid w:val="{A737EF9F-6EE1-43F8-9CB0-B082263618C1}"/>
      </w:docPartPr>
      <w:docPartBody>
        <w:p w:rsidR="003F1B8B" w:rsidRDefault="003F1B8B">
          <w:pPr>
            <w:pStyle w:val="797E63106D6F454C93662CD13D2A73D4"/>
          </w:pPr>
          <w:r w:rsidRPr="0047689A">
            <w:rPr>
              <w:rStyle w:val="PlaceholderText"/>
            </w:rPr>
            <w:t>Click or tap here to enter text.</w:t>
          </w:r>
        </w:p>
      </w:docPartBody>
    </w:docPart>
    <w:docPart>
      <w:docPartPr>
        <w:name w:val="B46C535C1FBC4B758FA69BD31F52343F"/>
        <w:category>
          <w:name w:val="General"/>
          <w:gallery w:val="placeholder"/>
        </w:category>
        <w:types>
          <w:type w:val="bbPlcHdr"/>
        </w:types>
        <w:behaviors>
          <w:behavior w:val="content"/>
        </w:behaviors>
        <w:guid w:val="{A4BBAB45-5FCD-4ECF-94BF-7F971F867C72}"/>
      </w:docPartPr>
      <w:docPartBody>
        <w:p w:rsidR="003F1B8B" w:rsidRDefault="003F1B8B">
          <w:pPr>
            <w:pStyle w:val="B46C535C1FBC4B758FA69BD31F52343F"/>
          </w:pPr>
          <w:r w:rsidRPr="0047689A">
            <w:rPr>
              <w:rStyle w:val="PlaceholderText"/>
            </w:rPr>
            <w:t>Click or tap here to enter text.</w:t>
          </w:r>
        </w:p>
      </w:docPartBody>
    </w:docPart>
    <w:docPart>
      <w:docPartPr>
        <w:name w:val="FB8A41AF65E44C2085F66E757C1F2435"/>
        <w:category>
          <w:name w:val="General"/>
          <w:gallery w:val="placeholder"/>
        </w:category>
        <w:types>
          <w:type w:val="bbPlcHdr"/>
        </w:types>
        <w:behaviors>
          <w:behavior w:val="content"/>
        </w:behaviors>
        <w:guid w:val="{EC23AA86-9DED-4538-89E9-7F8BE8DD5C32}"/>
      </w:docPartPr>
      <w:docPartBody>
        <w:p w:rsidR="003F1B8B" w:rsidRDefault="003F1B8B">
          <w:pPr>
            <w:pStyle w:val="FB8A41AF65E44C2085F66E757C1F2435"/>
          </w:pPr>
          <w:r w:rsidRPr="0047689A">
            <w:rPr>
              <w:rStyle w:val="PlaceholderText"/>
            </w:rPr>
            <w:t>Click or tap here to enter text.</w:t>
          </w:r>
        </w:p>
      </w:docPartBody>
    </w:docPart>
    <w:docPart>
      <w:docPartPr>
        <w:name w:val="C968A1DF3BD1434EAB18BCF6F2D7BDBF"/>
        <w:category>
          <w:name w:val="General"/>
          <w:gallery w:val="placeholder"/>
        </w:category>
        <w:types>
          <w:type w:val="bbPlcHdr"/>
        </w:types>
        <w:behaviors>
          <w:behavior w:val="content"/>
        </w:behaviors>
        <w:guid w:val="{87273755-CB4B-49D7-856B-B659443C8B86}"/>
      </w:docPartPr>
      <w:docPartBody>
        <w:p w:rsidR="003F1B8B" w:rsidRDefault="003F1B8B">
          <w:pPr>
            <w:pStyle w:val="C968A1DF3BD1434EAB18BCF6F2D7BDBF"/>
          </w:pPr>
          <w:r w:rsidRPr="0047689A">
            <w:rPr>
              <w:rStyle w:val="PlaceholderText"/>
            </w:rPr>
            <w:t>Click or tap here to enter text.</w:t>
          </w:r>
        </w:p>
      </w:docPartBody>
    </w:docPart>
    <w:docPart>
      <w:docPartPr>
        <w:name w:val="4DD7766071794E44BD8C322C0B731940"/>
        <w:category>
          <w:name w:val="General"/>
          <w:gallery w:val="placeholder"/>
        </w:category>
        <w:types>
          <w:type w:val="bbPlcHdr"/>
        </w:types>
        <w:behaviors>
          <w:behavior w:val="content"/>
        </w:behaviors>
        <w:guid w:val="{5E83AC81-60A0-46AD-A4E8-E445FB343FF9}"/>
      </w:docPartPr>
      <w:docPartBody>
        <w:p w:rsidR="003F1B8B" w:rsidRDefault="003F1B8B">
          <w:pPr>
            <w:pStyle w:val="4DD7766071794E44BD8C322C0B731940"/>
          </w:pPr>
          <w:r w:rsidRPr="0047689A">
            <w:rPr>
              <w:rStyle w:val="PlaceholderText"/>
            </w:rPr>
            <w:t>Click or tap here to enter text.</w:t>
          </w:r>
        </w:p>
      </w:docPartBody>
    </w:docPart>
    <w:docPart>
      <w:docPartPr>
        <w:name w:val="7FFF874A2AC04497A34C97A6AB54C859"/>
        <w:category>
          <w:name w:val="General"/>
          <w:gallery w:val="placeholder"/>
        </w:category>
        <w:types>
          <w:type w:val="bbPlcHdr"/>
        </w:types>
        <w:behaviors>
          <w:behavior w:val="content"/>
        </w:behaviors>
        <w:guid w:val="{B2CB1826-223F-404C-9899-A26E9D855534}"/>
      </w:docPartPr>
      <w:docPartBody>
        <w:p w:rsidR="003F1B8B" w:rsidRDefault="003F1B8B">
          <w:pPr>
            <w:pStyle w:val="7FFF874A2AC04497A34C97A6AB54C859"/>
          </w:pPr>
          <w:r w:rsidRPr="0047689A">
            <w:rPr>
              <w:rStyle w:val="PlaceholderText"/>
            </w:rPr>
            <w:t>Click or tap here to enter text.</w:t>
          </w:r>
        </w:p>
      </w:docPartBody>
    </w:docPart>
    <w:docPart>
      <w:docPartPr>
        <w:name w:val="340EE0EBFDB7409BA9EA5DBC13E8E51B"/>
        <w:category>
          <w:name w:val="General"/>
          <w:gallery w:val="placeholder"/>
        </w:category>
        <w:types>
          <w:type w:val="bbPlcHdr"/>
        </w:types>
        <w:behaviors>
          <w:behavior w:val="content"/>
        </w:behaviors>
        <w:guid w:val="{F3AC69A1-4EA6-4DCE-A10E-89152926B69B}"/>
      </w:docPartPr>
      <w:docPartBody>
        <w:p w:rsidR="003F1B8B" w:rsidRDefault="003F1B8B">
          <w:pPr>
            <w:pStyle w:val="340EE0EBFDB7409BA9EA5DBC13E8E51B"/>
          </w:pPr>
          <w:r w:rsidRPr="0047689A">
            <w:rPr>
              <w:rStyle w:val="PlaceholderText"/>
            </w:rPr>
            <w:t>Click or tap here to enter text.</w:t>
          </w:r>
        </w:p>
      </w:docPartBody>
    </w:docPart>
    <w:docPart>
      <w:docPartPr>
        <w:name w:val="376D75076FCA46F999CF2177DF847604"/>
        <w:category>
          <w:name w:val="General"/>
          <w:gallery w:val="placeholder"/>
        </w:category>
        <w:types>
          <w:type w:val="bbPlcHdr"/>
        </w:types>
        <w:behaviors>
          <w:behavior w:val="content"/>
        </w:behaviors>
        <w:guid w:val="{F22A9B48-006B-4A6C-8A76-9B48979D3385}"/>
      </w:docPartPr>
      <w:docPartBody>
        <w:p w:rsidR="003F1B8B" w:rsidRDefault="003F1B8B">
          <w:pPr>
            <w:pStyle w:val="376D75076FCA46F999CF2177DF847604"/>
          </w:pPr>
          <w:r w:rsidRPr="0047689A">
            <w:rPr>
              <w:rStyle w:val="PlaceholderText"/>
            </w:rPr>
            <w:t>Click or tap here to enter text.</w:t>
          </w:r>
        </w:p>
      </w:docPartBody>
    </w:docPart>
    <w:docPart>
      <w:docPartPr>
        <w:name w:val="BDC16D83DDC641C5841132C425D8E2A2"/>
        <w:category>
          <w:name w:val="General"/>
          <w:gallery w:val="placeholder"/>
        </w:category>
        <w:types>
          <w:type w:val="bbPlcHdr"/>
        </w:types>
        <w:behaviors>
          <w:behavior w:val="content"/>
        </w:behaviors>
        <w:guid w:val="{741CC5A3-387A-4462-9609-16175D2FE659}"/>
      </w:docPartPr>
      <w:docPartBody>
        <w:p w:rsidR="003F1B8B" w:rsidRDefault="003F1B8B">
          <w:pPr>
            <w:pStyle w:val="BDC16D83DDC641C5841132C425D8E2A2"/>
          </w:pPr>
          <w:r w:rsidRPr="0047689A">
            <w:rPr>
              <w:rStyle w:val="PlaceholderText"/>
            </w:rPr>
            <w:t>Click or tap here to enter text.</w:t>
          </w:r>
        </w:p>
      </w:docPartBody>
    </w:docPart>
    <w:docPart>
      <w:docPartPr>
        <w:name w:val="7C340E24CF574C87AEE7BB2046F90119"/>
        <w:category>
          <w:name w:val="General"/>
          <w:gallery w:val="placeholder"/>
        </w:category>
        <w:types>
          <w:type w:val="bbPlcHdr"/>
        </w:types>
        <w:behaviors>
          <w:behavior w:val="content"/>
        </w:behaviors>
        <w:guid w:val="{573F5EB2-E55E-450B-B100-70803F0BB6F8}"/>
      </w:docPartPr>
      <w:docPartBody>
        <w:p w:rsidR="003F1B8B" w:rsidRDefault="003F1B8B">
          <w:pPr>
            <w:pStyle w:val="7C340E24CF574C87AEE7BB2046F90119"/>
          </w:pPr>
          <w:r w:rsidRPr="0047689A">
            <w:rPr>
              <w:rStyle w:val="PlaceholderText"/>
            </w:rPr>
            <w:t>Click or tap here to enter text.</w:t>
          </w:r>
        </w:p>
      </w:docPartBody>
    </w:docPart>
    <w:docPart>
      <w:docPartPr>
        <w:name w:val="DE852C1C14E04D0AB05C0E66B79AF016"/>
        <w:category>
          <w:name w:val="General"/>
          <w:gallery w:val="placeholder"/>
        </w:category>
        <w:types>
          <w:type w:val="bbPlcHdr"/>
        </w:types>
        <w:behaviors>
          <w:behavior w:val="content"/>
        </w:behaviors>
        <w:guid w:val="{EACE2362-67B7-44F7-90E4-21087BA7BC4A}"/>
      </w:docPartPr>
      <w:docPartBody>
        <w:p w:rsidR="003F1B8B" w:rsidRDefault="003F1B8B">
          <w:pPr>
            <w:pStyle w:val="DE852C1C14E04D0AB05C0E66B79AF016"/>
          </w:pPr>
          <w:r w:rsidRPr="008D57C7">
            <w:rPr>
              <w:rStyle w:val="PlaceholderText"/>
            </w:rPr>
            <w:t>Choose an item.</w:t>
          </w:r>
        </w:p>
      </w:docPartBody>
    </w:docPart>
    <w:docPart>
      <w:docPartPr>
        <w:name w:val="766BE90AABF84D55956670C02518A7AA"/>
        <w:category>
          <w:name w:val="General"/>
          <w:gallery w:val="placeholder"/>
        </w:category>
        <w:types>
          <w:type w:val="bbPlcHdr"/>
        </w:types>
        <w:behaviors>
          <w:behavior w:val="content"/>
        </w:behaviors>
        <w:guid w:val="{DF19EB19-8DC2-4B7F-98A8-DE4C5D5C4CE0}"/>
      </w:docPartPr>
      <w:docPartBody>
        <w:p w:rsidR="003F1B8B" w:rsidRDefault="003F1B8B">
          <w:pPr>
            <w:pStyle w:val="766BE90AABF84D55956670C02518A7AA"/>
          </w:pPr>
          <w:r w:rsidRPr="0047689A">
            <w:rPr>
              <w:rStyle w:val="PlaceholderText"/>
            </w:rPr>
            <w:t>Click or tap here to enter text.</w:t>
          </w:r>
        </w:p>
      </w:docPartBody>
    </w:docPart>
    <w:docPart>
      <w:docPartPr>
        <w:name w:val="590CAAE2DC48439EA68B9D976B9A4FA5"/>
        <w:category>
          <w:name w:val="General"/>
          <w:gallery w:val="placeholder"/>
        </w:category>
        <w:types>
          <w:type w:val="bbPlcHdr"/>
        </w:types>
        <w:behaviors>
          <w:behavior w:val="content"/>
        </w:behaviors>
        <w:guid w:val="{C6DF0E34-6936-4593-B449-88927D6DF9F1}"/>
      </w:docPartPr>
      <w:docPartBody>
        <w:p w:rsidR="003F1B8B" w:rsidRDefault="003F1B8B">
          <w:pPr>
            <w:pStyle w:val="590CAAE2DC48439EA68B9D976B9A4FA5"/>
          </w:pPr>
          <w:r w:rsidRPr="0047689A">
            <w:rPr>
              <w:rStyle w:val="PlaceholderText"/>
            </w:rPr>
            <w:t>Click or tap here to enter text.</w:t>
          </w:r>
        </w:p>
      </w:docPartBody>
    </w:docPart>
    <w:docPart>
      <w:docPartPr>
        <w:name w:val="EDEFCC768142435B9EC9024D0147366C"/>
        <w:category>
          <w:name w:val="General"/>
          <w:gallery w:val="placeholder"/>
        </w:category>
        <w:types>
          <w:type w:val="bbPlcHdr"/>
        </w:types>
        <w:behaviors>
          <w:behavior w:val="content"/>
        </w:behaviors>
        <w:guid w:val="{CD82F816-FEB0-4EA7-98B4-A1B8F371E291}"/>
      </w:docPartPr>
      <w:docPartBody>
        <w:p w:rsidR="003F1B8B" w:rsidRDefault="003F1B8B">
          <w:pPr>
            <w:pStyle w:val="EDEFCC768142435B9EC9024D0147366C"/>
          </w:pPr>
          <w:r w:rsidRPr="0047689A">
            <w:rPr>
              <w:rStyle w:val="PlaceholderText"/>
            </w:rPr>
            <w:t>Choose an item.</w:t>
          </w:r>
        </w:p>
      </w:docPartBody>
    </w:docPart>
    <w:docPart>
      <w:docPartPr>
        <w:name w:val="3A91934960E141A8952AC095F489F721"/>
        <w:category>
          <w:name w:val="General"/>
          <w:gallery w:val="placeholder"/>
        </w:category>
        <w:types>
          <w:type w:val="bbPlcHdr"/>
        </w:types>
        <w:behaviors>
          <w:behavior w:val="content"/>
        </w:behaviors>
        <w:guid w:val="{E0F4F78C-33F2-460A-87E6-DF5B8863C615}"/>
      </w:docPartPr>
      <w:docPartBody>
        <w:p w:rsidR="003F1B8B" w:rsidRDefault="003F1B8B">
          <w:pPr>
            <w:pStyle w:val="3A91934960E141A8952AC095F489F721"/>
          </w:pPr>
          <w:r w:rsidRPr="0047689A">
            <w:rPr>
              <w:rStyle w:val="PlaceholderText"/>
            </w:rPr>
            <w:t>Choose an item.</w:t>
          </w:r>
        </w:p>
      </w:docPartBody>
    </w:docPart>
    <w:docPart>
      <w:docPartPr>
        <w:name w:val="14429C9FD2BF42568139AF0A5FBD9AC8"/>
        <w:category>
          <w:name w:val="General"/>
          <w:gallery w:val="placeholder"/>
        </w:category>
        <w:types>
          <w:type w:val="bbPlcHdr"/>
        </w:types>
        <w:behaviors>
          <w:behavior w:val="content"/>
        </w:behaviors>
        <w:guid w:val="{5D06551F-C657-46C7-8EC9-889496858330}"/>
      </w:docPartPr>
      <w:docPartBody>
        <w:p w:rsidR="003F1B8B" w:rsidRDefault="003F1B8B">
          <w:pPr>
            <w:pStyle w:val="14429C9FD2BF42568139AF0A5FBD9AC8"/>
          </w:pPr>
          <w:r w:rsidRPr="0047689A">
            <w:rPr>
              <w:rStyle w:val="PlaceholderText"/>
            </w:rPr>
            <w:t>Choose an item.</w:t>
          </w:r>
        </w:p>
      </w:docPartBody>
    </w:docPart>
    <w:docPart>
      <w:docPartPr>
        <w:name w:val="ACFC30B5F2C843F598F1B01F4AA49401"/>
        <w:category>
          <w:name w:val="General"/>
          <w:gallery w:val="placeholder"/>
        </w:category>
        <w:types>
          <w:type w:val="bbPlcHdr"/>
        </w:types>
        <w:behaviors>
          <w:behavior w:val="content"/>
        </w:behaviors>
        <w:guid w:val="{885361DE-95F2-411F-8F2F-1BD12C9F548A}"/>
      </w:docPartPr>
      <w:docPartBody>
        <w:p w:rsidR="003F1B8B" w:rsidRDefault="003F1B8B">
          <w:pPr>
            <w:pStyle w:val="ACFC30B5F2C843F598F1B01F4AA49401"/>
          </w:pPr>
          <w:r w:rsidRPr="0047689A">
            <w:rPr>
              <w:rStyle w:val="PlaceholderText"/>
            </w:rPr>
            <w:t>Choose an item.</w:t>
          </w:r>
        </w:p>
      </w:docPartBody>
    </w:docPart>
    <w:docPart>
      <w:docPartPr>
        <w:name w:val="38AE077DD37C42AD8D76A5688689C634"/>
        <w:category>
          <w:name w:val="General"/>
          <w:gallery w:val="placeholder"/>
        </w:category>
        <w:types>
          <w:type w:val="bbPlcHdr"/>
        </w:types>
        <w:behaviors>
          <w:behavior w:val="content"/>
        </w:behaviors>
        <w:guid w:val="{7C3E8154-17CD-4584-9120-A466A0C3928B}"/>
      </w:docPartPr>
      <w:docPartBody>
        <w:p w:rsidR="003F1B8B" w:rsidRDefault="003F1B8B">
          <w:pPr>
            <w:pStyle w:val="38AE077DD37C42AD8D76A5688689C634"/>
          </w:pPr>
          <w:r w:rsidRPr="0047689A">
            <w:rPr>
              <w:rStyle w:val="PlaceholderText"/>
            </w:rPr>
            <w:t>Choose an item.</w:t>
          </w:r>
        </w:p>
      </w:docPartBody>
    </w:docPart>
    <w:docPart>
      <w:docPartPr>
        <w:name w:val="2A1B7B97401D440EADEF46A7A6F3A0FE"/>
        <w:category>
          <w:name w:val="General"/>
          <w:gallery w:val="placeholder"/>
        </w:category>
        <w:types>
          <w:type w:val="bbPlcHdr"/>
        </w:types>
        <w:behaviors>
          <w:behavior w:val="content"/>
        </w:behaviors>
        <w:guid w:val="{FCDB0CAF-0952-4F67-ABC6-ABCDC774EB8A}"/>
      </w:docPartPr>
      <w:docPartBody>
        <w:p w:rsidR="003F1B8B" w:rsidRDefault="003F1B8B">
          <w:pPr>
            <w:pStyle w:val="2A1B7B97401D440EADEF46A7A6F3A0FE"/>
          </w:pPr>
          <w:r w:rsidRPr="0047689A">
            <w:rPr>
              <w:rStyle w:val="PlaceholderText"/>
            </w:rPr>
            <w:t>Choose an item.</w:t>
          </w:r>
        </w:p>
      </w:docPartBody>
    </w:docPart>
    <w:docPart>
      <w:docPartPr>
        <w:name w:val="5439543F07504522BBA7629068DE26EE"/>
        <w:category>
          <w:name w:val="General"/>
          <w:gallery w:val="placeholder"/>
        </w:category>
        <w:types>
          <w:type w:val="bbPlcHdr"/>
        </w:types>
        <w:behaviors>
          <w:behavior w:val="content"/>
        </w:behaviors>
        <w:guid w:val="{4BE709E6-B87E-4B46-BC8A-D44D637D6AF6}"/>
      </w:docPartPr>
      <w:docPartBody>
        <w:p w:rsidR="003F1B8B" w:rsidRDefault="003F1B8B">
          <w:pPr>
            <w:pStyle w:val="5439543F07504522BBA7629068DE26EE"/>
          </w:pPr>
          <w:r w:rsidRPr="0047689A">
            <w:rPr>
              <w:rStyle w:val="PlaceholderText"/>
            </w:rPr>
            <w:t>Choose an item.</w:t>
          </w:r>
        </w:p>
      </w:docPartBody>
    </w:docPart>
    <w:docPart>
      <w:docPartPr>
        <w:name w:val="C3CAC14BBE114750827823DFBEB89103"/>
        <w:category>
          <w:name w:val="General"/>
          <w:gallery w:val="placeholder"/>
        </w:category>
        <w:types>
          <w:type w:val="bbPlcHdr"/>
        </w:types>
        <w:behaviors>
          <w:behavior w:val="content"/>
        </w:behaviors>
        <w:guid w:val="{32E02666-FD58-4934-BA5F-2F73856C8631}"/>
      </w:docPartPr>
      <w:docPartBody>
        <w:p w:rsidR="003F1B8B" w:rsidRDefault="003F1B8B">
          <w:pPr>
            <w:pStyle w:val="C3CAC14BBE114750827823DFBEB89103"/>
          </w:pPr>
          <w:r w:rsidRPr="0047689A">
            <w:rPr>
              <w:rStyle w:val="PlaceholderText"/>
            </w:rPr>
            <w:t>Choose an item.</w:t>
          </w:r>
        </w:p>
      </w:docPartBody>
    </w:docPart>
    <w:docPart>
      <w:docPartPr>
        <w:name w:val="2A036F2CD6B343C39308F0440CE8C281"/>
        <w:category>
          <w:name w:val="General"/>
          <w:gallery w:val="placeholder"/>
        </w:category>
        <w:types>
          <w:type w:val="bbPlcHdr"/>
        </w:types>
        <w:behaviors>
          <w:behavior w:val="content"/>
        </w:behaviors>
        <w:guid w:val="{1B135AAA-85D1-405D-AF3B-C2E8FA7CFF16}"/>
      </w:docPartPr>
      <w:docPartBody>
        <w:p w:rsidR="003F1B8B" w:rsidRDefault="003F1B8B">
          <w:pPr>
            <w:pStyle w:val="2A036F2CD6B343C39308F0440CE8C281"/>
          </w:pPr>
          <w:r w:rsidRPr="0047689A">
            <w:rPr>
              <w:rStyle w:val="PlaceholderText"/>
            </w:rPr>
            <w:t>Choose an item.</w:t>
          </w:r>
        </w:p>
      </w:docPartBody>
    </w:docPart>
    <w:docPart>
      <w:docPartPr>
        <w:name w:val="13697F6E866B4A3487DE0E8FA8972369"/>
        <w:category>
          <w:name w:val="General"/>
          <w:gallery w:val="placeholder"/>
        </w:category>
        <w:types>
          <w:type w:val="bbPlcHdr"/>
        </w:types>
        <w:behaviors>
          <w:behavior w:val="content"/>
        </w:behaviors>
        <w:guid w:val="{36901185-2CDB-4702-8BE4-8955912C85FD}"/>
      </w:docPartPr>
      <w:docPartBody>
        <w:p w:rsidR="003F1B8B" w:rsidRDefault="003F1B8B">
          <w:pPr>
            <w:pStyle w:val="13697F6E866B4A3487DE0E8FA8972369"/>
          </w:pPr>
          <w:r w:rsidRPr="0047689A">
            <w:rPr>
              <w:rStyle w:val="PlaceholderText"/>
            </w:rPr>
            <w:t>Choose an item.</w:t>
          </w:r>
        </w:p>
      </w:docPartBody>
    </w:docPart>
    <w:docPart>
      <w:docPartPr>
        <w:name w:val="92D8156253FF4803BF6692EBA962C535"/>
        <w:category>
          <w:name w:val="General"/>
          <w:gallery w:val="placeholder"/>
        </w:category>
        <w:types>
          <w:type w:val="bbPlcHdr"/>
        </w:types>
        <w:behaviors>
          <w:behavior w:val="content"/>
        </w:behaviors>
        <w:guid w:val="{12588EC1-A613-449D-AED8-8C36E3CFBB10}"/>
      </w:docPartPr>
      <w:docPartBody>
        <w:p w:rsidR="003F1B8B" w:rsidRDefault="003F1B8B">
          <w:pPr>
            <w:pStyle w:val="92D8156253FF4803BF6692EBA962C535"/>
          </w:pPr>
          <w:r w:rsidRPr="0047689A">
            <w:rPr>
              <w:rStyle w:val="PlaceholderText"/>
            </w:rPr>
            <w:t>Click or tap here to enter text.</w:t>
          </w:r>
        </w:p>
      </w:docPartBody>
    </w:docPart>
    <w:docPart>
      <w:docPartPr>
        <w:name w:val="9987203AEB6A464D85A5905894FFDB17"/>
        <w:category>
          <w:name w:val="General"/>
          <w:gallery w:val="placeholder"/>
        </w:category>
        <w:types>
          <w:type w:val="bbPlcHdr"/>
        </w:types>
        <w:behaviors>
          <w:behavior w:val="content"/>
        </w:behaviors>
        <w:guid w:val="{30AEEB0E-4470-4CDB-A509-27D1234B9A04}"/>
      </w:docPartPr>
      <w:docPartBody>
        <w:p w:rsidR="003F1B8B" w:rsidRDefault="003F1B8B">
          <w:pPr>
            <w:pStyle w:val="9987203AEB6A464D85A5905894FFDB17"/>
          </w:pPr>
          <w:r w:rsidRPr="0047689A">
            <w:rPr>
              <w:rStyle w:val="PlaceholderText"/>
            </w:rPr>
            <w:t>Click or tap here to enter text.</w:t>
          </w:r>
        </w:p>
      </w:docPartBody>
    </w:docPart>
    <w:docPart>
      <w:docPartPr>
        <w:name w:val="1983298C1B0148019F2CC5C4A29C48A1"/>
        <w:category>
          <w:name w:val="General"/>
          <w:gallery w:val="placeholder"/>
        </w:category>
        <w:types>
          <w:type w:val="bbPlcHdr"/>
        </w:types>
        <w:behaviors>
          <w:behavior w:val="content"/>
        </w:behaviors>
        <w:guid w:val="{BDD76C18-2FAB-469B-8FEB-27D0128C198D}"/>
      </w:docPartPr>
      <w:docPartBody>
        <w:p w:rsidR="003F1B8B" w:rsidRDefault="003F1B8B">
          <w:pPr>
            <w:pStyle w:val="1983298C1B0148019F2CC5C4A29C48A1"/>
          </w:pPr>
          <w:r w:rsidRPr="0047689A">
            <w:rPr>
              <w:rStyle w:val="PlaceholderText"/>
            </w:rPr>
            <w:t>Choose an item.</w:t>
          </w:r>
        </w:p>
      </w:docPartBody>
    </w:docPart>
    <w:docPart>
      <w:docPartPr>
        <w:name w:val="5976FA85CDEF4C64844930A595D4E3BB"/>
        <w:category>
          <w:name w:val="General"/>
          <w:gallery w:val="placeholder"/>
        </w:category>
        <w:types>
          <w:type w:val="bbPlcHdr"/>
        </w:types>
        <w:behaviors>
          <w:behavior w:val="content"/>
        </w:behaviors>
        <w:guid w:val="{BACB89E1-1D93-4328-9E5C-63C705BE9451}"/>
      </w:docPartPr>
      <w:docPartBody>
        <w:p w:rsidR="003F1B8B" w:rsidRDefault="003F1B8B">
          <w:pPr>
            <w:pStyle w:val="5976FA85CDEF4C64844930A595D4E3BB"/>
          </w:pPr>
          <w:r w:rsidRPr="0047689A">
            <w:rPr>
              <w:rStyle w:val="PlaceholderText"/>
            </w:rPr>
            <w:t>Choose an item.</w:t>
          </w:r>
        </w:p>
      </w:docPartBody>
    </w:docPart>
    <w:docPart>
      <w:docPartPr>
        <w:name w:val="F5A35117D4AB4379AC874D0967D07ACA"/>
        <w:category>
          <w:name w:val="General"/>
          <w:gallery w:val="placeholder"/>
        </w:category>
        <w:types>
          <w:type w:val="bbPlcHdr"/>
        </w:types>
        <w:behaviors>
          <w:behavior w:val="content"/>
        </w:behaviors>
        <w:guid w:val="{44E348EE-B09E-439F-AF81-D1A5082F33C0}"/>
      </w:docPartPr>
      <w:docPartBody>
        <w:p w:rsidR="003F1B8B" w:rsidRDefault="003F1B8B">
          <w:pPr>
            <w:pStyle w:val="F5A35117D4AB4379AC874D0967D07ACA"/>
          </w:pPr>
          <w:r w:rsidRPr="0047689A">
            <w:rPr>
              <w:rStyle w:val="PlaceholderText"/>
            </w:rPr>
            <w:t>Choose an item.</w:t>
          </w:r>
        </w:p>
      </w:docPartBody>
    </w:docPart>
    <w:docPart>
      <w:docPartPr>
        <w:name w:val="7DC3EE23266D46BFBF6D1799691D5E3D"/>
        <w:category>
          <w:name w:val="General"/>
          <w:gallery w:val="placeholder"/>
        </w:category>
        <w:types>
          <w:type w:val="bbPlcHdr"/>
        </w:types>
        <w:behaviors>
          <w:behavior w:val="content"/>
        </w:behaviors>
        <w:guid w:val="{20BEDEFD-EC8F-471D-8532-36E0CE4D9AAA}"/>
      </w:docPartPr>
      <w:docPartBody>
        <w:p w:rsidR="003F1B8B" w:rsidRDefault="003F1B8B">
          <w:pPr>
            <w:pStyle w:val="7DC3EE23266D46BFBF6D1799691D5E3D"/>
          </w:pPr>
          <w:r w:rsidRPr="0047689A">
            <w:rPr>
              <w:rStyle w:val="PlaceholderText"/>
            </w:rPr>
            <w:t>Choose an item.</w:t>
          </w:r>
        </w:p>
      </w:docPartBody>
    </w:docPart>
    <w:docPart>
      <w:docPartPr>
        <w:name w:val="C0001F9D7D60490FB7EB6DE5EDBE71C6"/>
        <w:category>
          <w:name w:val="General"/>
          <w:gallery w:val="placeholder"/>
        </w:category>
        <w:types>
          <w:type w:val="bbPlcHdr"/>
        </w:types>
        <w:behaviors>
          <w:behavior w:val="content"/>
        </w:behaviors>
        <w:guid w:val="{4102049F-E9CA-411F-85E0-509475E22F7F}"/>
      </w:docPartPr>
      <w:docPartBody>
        <w:p w:rsidR="003F1B8B" w:rsidRDefault="003F1B8B">
          <w:pPr>
            <w:pStyle w:val="C0001F9D7D60490FB7EB6DE5EDBE71C6"/>
          </w:pPr>
          <w:r w:rsidRPr="004768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8B"/>
    <w:rsid w:val="003F1B8B"/>
    <w:rsid w:val="005B60DC"/>
    <w:rsid w:val="00BE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0B8A51C7AC4B49F6A0EECFAD702ED156">
    <w:name w:val="0B8A51C7AC4B49F6A0EECFAD702ED156"/>
  </w:style>
  <w:style w:type="paragraph" w:customStyle="1" w:styleId="3AEB325907B64FFB8BD9672A2C1096AA">
    <w:name w:val="3AEB325907B64FFB8BD9672A2C1096AA"/>
  </w:style>
  <w:style w:type="paragraph" w:customStyle="1" w:styleId="775C33CFAB4D49668E8E5F41312DBB98">
    <w:name w:val="775C33CFAB4D49668E8E5F41312DBB98"/>
  </w:style>
  <w:style w:type="paragraph" w:customStyle="1" w:styleId="3DE7D2C000504793BB67DF782575BB7C">
    <w:name w:val="3DE7D2C000504793BB67DF782575BB7C"/>
  </w:style>
  <w:style w:type="paragraph" w:customStyle="1" w:styleId="9F06357ECBEE49D68FAFD1A2934DD54A">
    <w:name w:val="9F06357ECBEE49D68FAFD1A2934DD54A"/>
  </w:style>
  <w:style w:type="paragraph" w:customStyle="1" w:styleId="630EC06D04AD408B87A7527CB2DE89C4">
    <w:name w:val="630EC06D04AD408B87A7527CB2DE89C4"/>
  </w:style>
  <w:style w:type="paragraph" w:customStyle="1" w:styleId="7FF22F0129FB4C56B6B72497FFB5A003">
    <w:name w:val="7FF22F0129FB4C56B6B72497FFB5A003"/>
  </w:style>
  <w:style w:type="paragraph" w:customStyle="1" w:styleId="FEAF3AE75844474EB50F4549900EB42A">
    <w:name w:val="FEAF3AE75844474EB50F4549900EB42A"/>
  </w:style>
  <w:style w:type="paragraph" w:customStyle="1" w:styleId="023B6B0A0F4B4C16A7EB4F5A4CECA1B2">
    <w:name w:val="023B6B0A0F4B4C16A7EB4F5A4CECA1B2"/>
  </w:style>
  <w:style w:type="paragraph" w:customStyle="1" w:styleId="DEA688DD038243EA95B456C9FB96B37B">
    <w:name w:val="DEA688DD038243EA95B456C9FB96B37B"/>
  </w:style>
  <w:style w:type="paragraph" w:customStyle="1" w:styleId="A2F6E75F859F4755A6BFC20F4EDA81A0">
    <w:name w:val="A2F6E75F859F4755A6BFC20F4EDA81A0"/>
  </w:style>
  <w:style w:type="paragraph" w:customStyle="1" w:styleId="17341776207A4EF2A7FB7696974BBD62">
    <w:name w:val="17341776207A4EF2A7FB7696974BBD62"/>
  </w:style>
  <w:style w:type="paragraph" w:customStyle="1" w:styleId="E720413A3F3444BDA6B11CAF961BD6D0">
    <w:name w:val="E720413A3F3444BDA6B11CAF961BD6D0"/>
  </w:style>
  <w:style w:type="paragraph" w:customStyle="1" w:styleId="7F119D2A000B4F31B8E3B576815F7CAE">
    <w:name w:val="7F119D2A000B4F31B8E3B576815F7CAE"/>
  </w:style>
  <w:style w:type="paragraph" w:customStyle="1" w:styleId="168CFF8CA0EA42DF8D3C1BFED167F38D">
    <w:name w:val="168CFF8CA0EA42DF8D3C1BFED167F38D"/>
  </w:style>
  <w:style w:type="paragraph" w:customStyle="1" w:styleId="BB5B624276FB4FD2806DFEF17C1A86FC">
    <w:name w:val="BB5B624276FB4FD2806DFEF17C1A86FC"/>
  </w:style>
  <w:style w:type="paragraph" w:customStyle="1" w:styleId="41B6D9AD7EBD4246BFF03A147A2796CB">
    <w:name w:val="41B6D9AD7EBD4246BFF03A147A2796CB"/>
  </w:style>
  <w:style w:type="paragraph" w:customStyle="1" w:styleId="51507FC02B314BA389AC7A1689BA7061">
    <w:name w:val="51507FC02B314BA389AC7A1689BA7061"/>
  </w:style>
  <w:style w:type="paragraph" w:customStyle="1" w:styleId="071BEB2D1C764581A4F90070A4530E99">
    <w:name w:val="071BEB2D1C764581A4F90070A4530E99"/>
  </w:style>
  <w:style w:type="paragraph" w:customStyle="1" w:styleId="A55A6FB0096240499AB5A7654D192B3A">
    <w:name w:val="A55A6FB0096240499AB5A7654D192B3A"/>
  </w:style>
  <w:style w:type="paragraph" w:customStyle="1" w:styleId="FED86ECE33084DBB9DDDDA7271DF05A3">
    <w:name w:val="FED86ECE33084DBB9DDDDA7271DF05A3"/>
  </w:style>
  <w:style w:type="paragraph" w:customStyle="1" w:styleId="8C501DC1BC9B45FAAF591D57B89CD064">
    <w:name w:val="8C501DC1BC9B45FAAF591D57B89CD064"/>
  </w:style>
  <w:style w:type="paragraph" w:customStyle="1" w:styleId="D46765A4CEBC43F6B63F6E62FCAB1B29">
    <w:name w:val="D46765A4CEBC43F6B63F6E62FCAB1B29"/>
  </w:style>
  <w:style w:type="paragraph" w:customStyle="1" w:styleId="B62BE6F47F3447A78694249B7772A8B7">
    <w:name w:val="B62BE6F47F3447A78694249B7772A8B7"/>
  </w:style>
  <w:style w:type="paragraph" w:customStyle="1" w:styleId="F1365AF4834848A5BC266A15E4115D45">
    <w:name w:val="F1365AF4834848A5BC266A15E4115D45"/>
  </w:style>
  <w:style w:type="paragraph" w:customStyle="1" w:styleId="242590DB9ABE4FD9B43B34CEF737F9F3">
    <w:name w:val="242590DB9ABE4FD9B43B34CEF737F9F3"/>
  </w:style>
  <w:style w:type="paragraph" w:customStyle="1" w:styleId="D186621340C94CC48F87E6D53544F071">
    <w:name w:val="D186621340C94CC48F87E6D53544F071"/>
  </w:style>
  <w:style w:type="paragraph" w:customStyle="1" w:styleId="1E47223FA4BB4F9E80CBB75CA93DC9E1">
    <w:name w:val="1E47223FA4BB4F9E80CBB75CA93DC9E1"/>
  </w:style>
  <w:style w:type="paragraph" w:customStyle="1" w:styleId="E3FA1995647944B5BAB0D95F87CAAAF7">
    <w:name w:val="E3FA1995647944B5BAB0D95F87CAAAF7"/>
  </w:style>
  <w:style w:type="paragraph" w:customStyle="1" w:styleId="66D3A7E60BFF4B8BA87C20A7FAEF0C69">
    <w:name w:val="66D3A7E60BFF4B8BA87C20A7FAEF0C69"/>
  </w:style>
  <w:style w:type="paragraph" w:customStyle="1" w:styleId="D51C1A501DB3453DBAC11981529DCF35">
    <w:name w:val="D51C1A501DB3453DBAC11981529DCF35"/>
  </w:style>
  <w:style w:type="paragraph" w:customStyle="1" w:styleId="0682F68B15E04A56A08D1819BB65585A">
    <w:name w:val="0682F68B15E04A56A08D1819BB65585A"/>
  </w:style>
  <w:style w:type="paragraph" w:customStyle="1" w:styleId="E2F7C9F0A07C4DE28829BB33858770BE">
    <w:name w:val="E2F7C9F0A07C4DE28829BB33858770BE"/>
  </w:style>
  <w:style w:type="paragraph" w:customStyle="1" w:styleId="B46289C7A5A9416EBA7B4D4E838C26D7">
    <w:name w:val="B46289C7A5A9416EBA7B4D4E838C26D7"/>
  </w:style>
  <w:style w:type="paragraph" w:customStyle="1" w:styleId="04B37FA2DD26457EB8D722C939541885">
    <w:name w:val="04B37FA2DD26457EB8D722C939541885"/>
  </w:style>
  <w:style w:type="paragraph" w:customStyle="1" w:styleId="EAF7B7B6B36B45679DFC12C489467B0B">
    <w:name w:val="EAF7B7B6B36B45679DFC12C489467B0B"/>
  </w:style>
  <w:style w:type="paragraph" w:customStyle="1" w:styleId="984CF36F3D7F4DCB873457EF4654DD9C">
    <w:name w:val="984CF36F3D7F4DCB873457EF4654DD9C"/>
  </w:style>
  <w:style w:type="paragraph" w:customStyle="1" w:styleId="4EC78FE2F1DD410FAD2A0F4F100D330C">
    <w:name w:val="4EC78FE2F1DD410FAD2A0F4F100D330C"/>
  </w:style>
  <w:style w:type="paragraph" w:customStyle="1" w:styleId="76B16EF2B3A24913B3FB9F8D0F2B01B0">
    <w:name w:val="76B16EF2B3A24913B3FB9F8D0F2B01B0"/>
  </w:style>
  <w:style w:type="paragraph" w:customStyle="1" w:styleId="CFA6460AD88D4D479822B36AC29E5610">
    <w:name w:val="CFA6460AD88D4D479822B36AC29E5610"/>
  </w:style>
  <w:style w:type="paragraph" w:customStyle="1" w:styleId="446566FD01324B86B898DFE3180FE71B">
    <w:name w:val="446566FD01324B86B898DFE3180FE71B"/>
  </w:style>
  <w:style w:type="paragraph" w:customStyle="1" w:styleId="FF10A686B5684277B938750C6FF54C85">
    <w:name w:val="FF10A686B5684277B938750C6FF54C85"/>
  </w:style>
  <w:style w:type="paragraph" w:customStyle="1" w:styleId="E976DC958A464D89B5210585BA791C78">
    <w:name w:val="E976DC958A464D89B5210585BA791C78"/>
  </w:style>
  <w:style w:type="paragraph" w:customStyle="1" w:styleId="59DC4F7240E54738983074B2557B90AD">
    <w:name w:val="59DC4F7240E54738983074B2557B90AD"/>
  </w:style>
  <w:style w:type="paragraph" w:customStyle="1" w:styleId="5A4A6F69A57F4B04A9A18B33F86C631C">
    <w:name w:val="5A4A6F69A57F4B04A9A18B33F86C631C"/>
  </w:style>
  <w:style w:type="paragraph" w:customStyle="1" w:styleId="2CF87A2A0A0842638371E0B0BFD0730C">
    <w:name w:val="2CF87A2A0A0842638371E0B0BFD0730C"/>
  </w:style>
  <w:style w:type="paragraph" w:customStyle="1" w:styleId="0DF2460DD8EC459393A968ED80547245">
    <w:name w:val="0DF2460DD8EC459393A968ED80547245"/>
  </w:style>
  <w:style w:type="paragraph" w:customStyle="1" w:styleId="09845D83439549F8AF9E929518869236">
    <w:name w:val="09845D83439549F8AF9E929518869236"/>
  </w:style>
  <w:style w:type="paragraph" w:customStyle="1" w:styleId="B9CF227FF4434F098F6357DB226E49B1">
    <w:name w:val="B9CF227FF4434F098F6357DB226E49B1"/>
  </w:style>
  <w:style w:type="paragraph" w:customStyle="1" w:styleId="43D6D1FF41654A13BDF96DB3550A9137">
    <w:name w:val="43D6D1FF41654A13BDF96DB3550A9137"/>
  </w:style>
  <w:style w:type="paragraph" w:customStyle="1" w:styleId="AC6F3846D9914D66985A9C32171F082E">
    <w:name w:val="AC6F3846D9914D66985A9C32171F082E"/>
  </w:style>
  <w:style w:type="paragraph" w:customStyle="1" w:styleId="6CB520DA5B5C406CA46E6D4F76028090">
    <w:name w:val="6CB520DA5B5C406CA46E6D4F76028090"/>
  </w:style>
  <w:style w:type="paragraph" w:customStyle="1" w:styleId="5413358B3C9F4A789C432BAC2E427CA5">
    <w:name w:val="5413358B3C9F4A789C432BAC2E427CA5"/>
  </w:style>
  <w:style w:type="paragraph" w:customStyle="1" w:styleId="ACE7C35B8D7040C9965C025E0236637F">
    <w:name w:val="ACE7C35B8D7040C9965C025E0236637F"/>
  </w:style>
  <w:style w:type="paragraph" w:customStyle="1" w:styleId="C9EE90A35C6B4E9693AE1D785B9F0608">
    <w:name w:val="C9EE90A35C6B4E9693AE1D785B9F0608"/>
  </w:style>
  <w:style w:type="paragraph" w:customStyle="1" w:styleId="28CCA88B6F5840FF853CA861EE2B0AEA">
    <w:name w:val="28CCA88B6F5840FF853CA861EE2B0AEA"/>
  </w:style>
  <w:style w:type="paragraph" w:customStyle="1" w:styleId="878B017B35B14F6680EDC44359DED637">
    <w:name w:val="878B017B35B14F6680EDC44359DED637"/>
  </w:style>
  <w:style w:type="paragraph" w:customStyle="1" w:styleId="C05DE7D6C6444375A7AE55193BD54AEB">
    <w:name w:val="C05DE7D6C6444375A7AE55193BD54AEB"/>
  </w:style>
  <w:style w:type="paragraph" w:customStyle="1" w:styleId="95F7C6028013412EACE14B332CFD044C">
    <w:name w:val="95F7C6028013412EACE14B332CFD044C"/>
  </w:style>
  <w:style w:type="paragraph" w:customStyle="1" w:styleId="AE7ECF380A2A4B6296193842D25E6A6C">
    <w:name w:val="AE7ECF380A2A4B6296193842D25E6A6C"/>
  </w:style>
  <w:style w:type="paragraph" w:customStyle="1" w:styleId="85BC5850C8AC4F8AA2E459DE685EFAAF">
    <w:name w:val="85BC5850C8AC4F8AA2E459DE685EFAAF"/>
  </w:style>
  <w:style w:type="paragraph" w:customStyle="1" w:styleId="8B87461A8D95401E846B49E74BD49A9D">
    <w:name w:val="8B87461A8D95401E846B49E74BD49A9D"/>
  </w:style>
  <w:style w:type="paragraph" w:customStyle="1" w:styleId="3CE3F23A2CB544A2BAD8BFC58AF53683">
    <w:name w:val="3CE3F23A2CB544A2BAD8BFC58AF53683"/>
  </w:style>
  <w:style w:type="paragraph" w:customStyle="1" w:styleId="28F7C898A12646A9A9F847628FCBEF8F">
    <w:name w:val="28F7C898A12646A9A9F847628FCBEF8F"/>
  </w:style>
  <w:style w:type="paragraph" w:customStyle="1" w:styleId="F50B13D640EB4C1F8140CA9E52EBCD57">
    <w:name w:val="F50B13D640EB4C1F8140CA9E52EBCD57"/>
  </w:style>
  <w:style w:type="paragraph" w:customStyle="1" w:styleId="924C86F07F354A73B11ED4462EAFD287">
    <w:name w:val="924C86F07F354A73B11ED4462EAFD287"/>
  </w:style>
  <w:style w:type="paragraph" w:customStyle="1" w:styleId="688F354E647B48428B72FD8563D40839">
    <w:name w:val="688F354E647B48428B72FD8563D40839"/>
  </w:style>
  <w:style w:type="paragraph" w:customStyle="1" w:styleId="38F0B6B6DB7647168540B87056A49DDF">
    <w:name w:val="38F0B6B6DB7647168540B87056A49DDF"/>
  </w:style>
  <w:style w:type="paragraph" w:customStyle="1" w:styleId="7AF92F31D6F34BDDB5DF4D5E7F9F919A">
    <w:name w:val="7AF92F31D6F34BDDB5DF4D5E7F9F919A"/>
  </w:style>
  <w:style w:type="paragraph" w:customStyle="1" w:styleId="86E62EBAD90F4DA4BC73D6B794679DD6">
    <w:name w:val="86E62EBAD90F4DA4BC73D6B794679DD6"/>
  </w:style>
  <w:style w:type="paragraph" w:customStyle="1" w:styleId="DF3388D34593477798229223C7D3641F">
    <w:name w:val="DF3388D34593477798229223C7D3641F"/>
  </w:style>
  <w:style w:type="paragraph" w:customStyle="1" w:styleId="3CB021F74D3A47E1931BFB1D4359CDAB">
    <w:name w:val="3CB021F74D3A47E1931BFB1D4359CDAB"/>
  </w:style>
  <w:style w:type="paragraph" w:customStyle="1" w:styleId="3F22ED0E2D534539A66070FDA9503594">
    <w:name w:val="3F22ED0E2D534539A66070FDA9503594"/>
  </w:style>
  <w:style w:type="paragraph" w:customStyle="1" w:styleId="E86E58D46E1C4F44A907122EEC67D690">
    <w:name w:val="E86E58D46E1C4F44A907122EEC67D690"/>
  </w:style>
  <w:style w:type="paragraph" w:customStyle="1" w:styleId="E8E3C9B888EA43148275972AAFF690E4">
    <w:name w:val="E8E3C9B888EA43148275972AAFF690E4"/>
  </w:style>
  <w:style w:type="paragraph" w:customStyle="1" w:styleId="EB6C81E30CF24FDD95CB1680CA01FC60">
    <w:name w:val="EB6C81E30CF24FDD95CB1680CA01FC60"/>
  </w:style>
  <w:style w:type="paragraph" w:customStyle="1" w:styleId="399A3B9106AC4F7787932BEE964275CB">
    <w:name w:val="399A3B9106AC4F7787932BEE964275CB"/>
  </w:style>
  <w:style w:type="paragraph" w:customStyle="1" w:styleId="8FF2BCD63DB2423C9B27DCFC3F155A94">
    <w:name w:val="8FF2BCD63DB2423C9B27DCFC3F155A94"/>
  </w:style>
  <w:style w:type="paragraph" w:customStyle="1" w:styleId="5392BE8EFBC44F548674B8A755D1D88C">
    <w:name w:val="5392BE8EFBC44F548674B8A755D1D88C"/>
  </w:style>
  <w:style w:type="paragraph" w:customStyle="1" w:styleId="9ABBE75E68784FDEA43FE69957AD4610">
    <w:name w:val="9ABBE75E68784FDEA43FE69957AD4610"/>
  </w:style>
  <w:style w:type="paragraph" w:customStyle="1" w:styleId="E1D58AC7FA83456BA65878CEF1C579AF">
    <w:name w:val="E1D58AC7FA83456BA65878CEF1C579AF"/>
  </w:style>
  <w:style w:type="paragraph" w:customStyle="1" w:styleId="CE3C4EEB27774A1E94CCEE775ACB2F4A">
    <w:name w:val="CE3C4EEB27774A1E94CCEE775ACB2F4A"/>
  </w:style>
  <w:style w:type="paragraph" w:customStyle="1" w:styleId="C524636367DF497BB0429EC2D841C5CB">
    <w:name w:val="C524636367DF497BB0429EC2D841C5CB"/>
  </w:style>
  <w:style w:type="paragraph" w:customStyle="1" w:styleId="B8B22BBBEF354FFB8526CD3E482EF8A6">
    <w:name w:val="B8B22BBBEF354FFB8526CD3E482EF8A6"/>
  </w:style>
  <w:style w:type="paragraph" w:customStyle="1" w:styleId="E867547D95A647D3A5BC9CB5D7F54480">
    <w:name w:val="E867547D95A647D3A5BC9CB5D7F54480"/>
  </w:style>
  <w:style w:type="paragraph" w:customStyle="1" w:styleId="F3A7B04DC87F4B08AC97A587B2D87A8B">
    <w:name w:val="F3A7B04DC87F4B08AC97A587B2D87A8B"/>
  </w:style>
  <w:style w:type="paragraph" w:customStyle="1" w:styleId="DACD8EF1D7F748CBA4CE0A2453D6E27B">
    <w:name w:val="DACD8EF1D7F748CBA4CE0A2453D6E27B"/>
  </w:style>
  <w:style w:type="paragraph" w:customStyle="1" w:styleId="8904415452354A39AAF7F3ABB17F6395">
    <w:name w:val="8904415452354A39AAF7F3ABB17F6395"/>
  </w:style>
  <w:style w:type="paragraph" w:customStyle="1" w:styleId="970D3A6C52D34B478941E9CF4F1724EE">
    <w:name w:val="970D3A6C52D34B478941E9CF4F1724EE"/>
  </w:style>
  <w:style w:type="paragraph" w:customStyle="1" w:styleId="9B29C0F368B648628135172AB39C2502">
    <w:name w:val="9B29C0F368B648628135172AB39C2502"/>
  </w:style>
  <w:style w:type="paragraph" w:customStyle="1" w:styleId="25C17E71D0FD4161AE5B5CD31C29D255">
    <w:name w:val="25C17E71D0FD4161AE5B5CD31C29D255"/>
  </w:style>
  <w:style w:type="paragraph" w:customStyle="1" w:styleId="B21F7BD5274745ECABC7BB3A25331A13">
    <w:name w:val="B21F7BD5274745ECABC7BB3A25331A13"/>
  </w:style>
  <w:style w:type="paragraph" w:customStyle="1" w:styleId="4BAF08F8185A43AD9750D06C646EDE45">
    <w:name w:val="4BAF08F8185A43AD9750D06C646EDE45"/>
  </w:style>
  <w:style w:type="paragraph" w:customStyle="1" w:styleId="8A1D738FB0A34D5DAF20AA1EFA27526D">
    <w:name w:val="8A1D738FB0A34D5DAF20AA1EFA27526D"/>
  </w:style>
  <w:style w:type="paragraph" w:customStyle="1" w:styleId="20BAB4D1C4C44482ACD66FC25B734E71">
    <w:name w:val="20BAB4D1C4C44482ACD66FC25B734E71"/>
  </w:style>
  <w:style w:type="paragraph" w:customStyle="1" w:styleId="E86F72649BB24E3797ABE36DCA8EB18B">
    <w:name w:val="E86F72649BB24E3797ABE36DCA8EB18B"/>
  </w:style>
  <w:style w:type="paragraph" w:customStyle="1" w:styleId="EE7879B9E7064C47909A1FD2C9FF08C1">
    <w:name w:val="EE7879B9E7064C47909A1FD2C9FF08C1"/>
  </w:style>
  <w:style w:type="paragraph" w:customStyle="1" w:styleId="4690D1049E974564BD2A637A0A4866E6">
    <w:name w:val="4690D1049E974564BD2A637A0A4866E6"/>
  </w:style>
  <w:style w:type="paragraph" w:customStyle="1" w:styleId="7A9B9DCCAA2D424B8DDB92A5A6CE2BBB">
    <w:name w:val="7A9B9DCCAA2D424B8DDB92A5A6CE2BBB"/>
  </w:style>
  <w:style w:type="paragraph" w:customStyle="1" w:styleId="5FDF030387264A5491F51B3CF60699F1">
    <w:name w:val="5FDF030387264A5491F51B3CF60699F1"/>
  </w:style>
  <w:style w:type="paragraph" w:customStyle="1" w:styleId="ABBD57DBAF0E47BCA6FE2652D35C2BC0">
    <w:name w:val="ABBD57DBAF0E47BCA6FE2652D35C2BC0"/>
  </w:style>
  <w:style w:type="paragraph" w:customStyle="1" w:styleId="9A52B6FC151E4AEB9EE818FBA52E8BCD">
    <w:name w:val="9A52B6FC151E4AEB9EE818FBA52E8BCD"/>
  </w:style>
  <w:style w:type="paragraph" w:customStyle="1" w:styleId="037B60AE386948459DBCCB1B1868D473">
    <w:name w:val="037B60AE386948459DBCCB1B1868D473"/>
  </w:style>
  <w:style w:type="paragraph" w:customStyle="1" w:styleId="797E63106D6F454C93662CD13D2A73D4">
    <w:name w:val="797E63106D6F454C93662CD13D2A73D4"/>
  </w:style>
  <w:style w:type="paragraph" w:customStyle="1" w:styleId="B46C535C1FBC4B758FA69BD31F52343F">
    <w:name w:val="B46C535C1FBC4B758FA69BD31F52343F"/>
  </w:style>
  <w:style w:type="paragraph" w:customStyle="1" w:styleId="FB8A41AF65E44C2085F66E757C1F2435">
    <w:name w:val="FB8A41AF65E44C2085F66E757C1F2435"/>
  </w:style>
  <w:style w:type="paragraph" w:customStyle="1" w:styleId="C968A1DF3BD1434EAB18BCF6F2D7BDBF">
    <w:name w:val="C968A1DF3BD1434EAB18BCF6F2D7BDBF"/>
  </w:style>
  <w:style w:type="paragraph" w:customStyle="1" w:styleId="4DD7766071794E44BD8C322C0B731940">
    <w:name w:val="4DD7766071794E44BD8C322C0B731940"/>
  </w:style>
  <w:style w:type="paragraph" w:customStyle="1" w:styleId="7FFF874A2AC04497A34C97A6AB54C859">
    <w:name w:val="7FFF874A2AC04497A34C97A6AB54C859"/>
  </w:style>
  <w:style w:type="paragraph" w:customStyle="1" w:styleId="340EE0EBFDB7409BA9EA5DBC13E8E51B">
    <w:name w:val="340EE0EBFDB7409BA9EA5DBC13E8E51B"/>
  </w:style>
  <w:style w:type="paragraph" w:customStyle="1" w:styleId="376D75076FCA46F999CF2177DF847604">
    <w:name w:val="376D75076FCA46F999CF2177DF847604"/>
  </w:style>
  <w:style w:type="paragraph" w:customStyle="1" w:styleId="BDC16D83DDC641C5841132C425D8E2A2">
    <w:name w:val="BDC16D83DDC641C5841132C425D8E2A2"/>
  </w:style>
  <w:style w:type="paragraph" w:customStyle="1" w:styleId="7C340E24CF574C87AEE7BB2046F90119">
    <w:name w:val="7C340E24CF574C87AEE7BB2046F90119"/>
  </w:style>
  <w:style w:type="paragraph" w:customStyle="1" w:styleId="DE852C1C14E04D0AB05C0E66B79AF016">
    <w:name w:val="DE852C1C14E04D0AB05C0E66B79AF016"/>
  </w:style>
  <w:style w:type="paragraph" w:customStyle="1" w:styleId="766BE90AABF84D55956670C02518A7AA">
    <w:name w:val="766BE90AABF84D55956670C02518A7AA"/>
  </w:style>
  <w:style w:type="paragraph" w:customStyle="1" w:styleId="590CAAE2DC48439EA68B9D976B9A4FA5">
    <w:name w:val="590CAAE2DC48439EA68B9D976B9A4FA5"/>
  </w:style>
  <w:style w:type="paragraph" w:customStyle="1" w:styleId="EDEFCC768142435B9EC9024D0147366C">
    <w:name w:val="EDEFCC768142435B9EC9024D0147366C"/>
  </w:style>
  <w:style w:type="paragraph" w:customStyle="1" w:styleId="3A91934960E141A8952AC095F489F721">
    <w:name w:val="3A91934960E141A8952AC095F489F721"/>
  </w:style>
  <w:style w:type="paragraph" w:customStyle="1" w:styleId="14429C9FD2BF42568139AF0A5FBD9AC8">
    <w:name w:val="14429C9FD2BF42568139AF0A5FBD9AC8"/>
  </w:style>
  <w:style w:type="paragraph" w:customStyle="1" w:styleId="ACFC30B5F2C843F598F1B01F4AA49401">
    <w:name w:val="ACFC30B5F2C843F598F1B01F4AA49401"/>
  </w:style>
  <w:style w:type="paragraph" w:customStyle="1" w:styleId="38AE077DD37C42AD8D76A5688689C634">
    <w:name w:val="38AE077DD37C42AD8D76A5688689C634"/>
  </w:style>
  <w:style w:type="paragraph" w:customStyle="1" w:styleId="2A1B7B97401D440EADEF46A7A6F3A0FE">
    <w:name w:val="2A1B7B97401D440EADEF46A7A6F3A0FE"/>
  </w:style>
  <w:style w:type="paragraph" w:customStyle="1" w:styleId="5439543F07504522BBA7629068DE26EE">
    <w:name w:val="5439543F07504522BBA7629068DE26EE"/>
  </w:style>
  <w:style w:type="paragraph" w:customStyle="1" w:styleId="C3CAC14BBE114750827823DFBEB89103">
    <w:name w:val="C3CAC14BBE114750827823DFBEB89103"/>
  </w:style>
  <w:style w:type="paragraph" w:customStyle="1" w:styleId="2A036F2CD6B343C39308F0440CE8C281">
    <w:name w:val="2A036F2CD6B343C39308F0440CE8C281"/>
  </w:style>
  <w:style w:type="paragraph" w:customStyle="1" w:styleId="13697F6E866B4A3487DE0E8FA8972369">
    <w:name w:val="13697F6E866B4A3487DE0E8FA8972369"/>
  </w:style>
  <w:style w:type="paragraph" w:customStyle="1" w:styleId="92D8156253FF4803BF6692EBA962C535">
    <w:name w:val="92D8156253FF4803BF6692EBA962C535"/>
  </w:style>
  <w:style w:type="paragraph" w:customStyle="1" w:styleId="9987203AEB6A464D85A5905894FFDB17">
    <w:name w:val="9987203AEB6A464D85A5905894FFDB17"/>
  </w:style>
  <w:style w:type="paragraph" w:customStyle="1" w:styleId="1983298C1B0148019F2CC5C4A29C48A1">
    <w:name w:val="1983298C1B0148019F2CC5C4A29C48A1"/>
  </w:style>
  <w:style w:type="paragraph" w:customStyle="1" w:styleId="5976FA85CDEF4C64844930A595D4E3BB">
    <w:name w:val="5976FA85CDEF4C64844930A595D4E3BB"/>
  </w:style>
  <w:style w:type="paragraph" w:customStyle="1" w:styleId="F5A35117D4AB4379AC874D0967D07ACA">
    <w:name w:val="F5A35117D4AB4379AC874D0967D07ACA"/>
  </w:style>
  <w:style w:type="paragraph" w:customStyle="1" w:styleId="7DC3EE23266D46BFBF6D1799691D5E3D">
    <w:name w:val="7DC3EE23266D46BFBF6D1799691D5E3D"/>
  </w:style>
  <w:style w:type="paragraph" w:customStyle="1" w:styleId="C0001F9D7D60490FB7EB6DE5EDBE71C6">
    <w:name w:val="C0001F9D7D60490FB7EB6DE5EDBE7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ducation and Inclusion 01">
  <a:themeElements>
    <a:clrScheme name="Education and Inclusion V2">
      <a:dk1>
        <a:srgbClr val="000000"/>
      </a:dk1>
      <a:lt1>
        <a:srgbClr val="E5F2F2"/>
      </a:lt1>
      <a:dk2>
        <a:srgbClr val="003F3E"/>
      </a:dk2>
      <a:lt2>
        <a:srgbClr val="99CCCC"/>
      </a:lt2>
      <a:accent1>
        <a:srgbClr val="008080"/>
      </a:accent1>
      <a:accent2>
        <a:srgbClr val="66B3B3"/>
      </a:accent2>
      <a:accent3>
        <a:srgbClr val="339999"/>
      </a:accent3>
      <a:accent4>
        <a:srgbClr val="66B3B3"/>
      </a:accent4>
      <a:accent5>
        <a:srgbClr val="339999"/>
      </a:accent5>
      <a:accent6>
        <a:srgbClr val="008080"/>
      </a:accent6>
      <a:hlink>
        <a:srgbClr val="008080"/>
      </a:hlink>
      <a:folHlink>
        <a:srgbClr val="8F8F8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ducation and Inclusion 01" id="{0D3DDC1D-D159-43BA-8538-4544F444A652}" vid="{9809BCAA-24AE-4EEF-A410-B90142150EE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7777C648E5F429D5F53C8AEE28E8F" ma:contentTypeVersion="12" ma:contentTypeDescription="Create a new document." ma:contentTypeScope="" ma:versionID="ad6ea51ea86d63ced6d8feefa680909b">
  <xsd:schema xmlns:xsd="http://www.w3.org/2001/XMLSchema" xmlns:xs="http://www.w3.org/2001/XMLSchema" xmlns:p="http://schemas.microsoft.com/office/2006/metadata/properties" xmlns:ns2="dd9cae9c-d7ca-4066-86f0-119137f05333" xmlns:ns3="335c353f-eb0d-4b76-9072-e6d864852a5d" targetNamespace="http://schemas.microsoft.com/office/2006/metadata/properties" ma:root="true" ma:fieldsID="69ad2cd39a9a2d6c67e3cda9d5dc08ba" ns2:_="" ns3:_="">
    <xsd:import namespace="dd9cae9c-d7ca-4066-86f0-119137f05333"/>
    <xsd:import namespace="335c353f-eb0d-4b76-9072-e6d864852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cae9c-d7ca-4066-86f0-119137f05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5c353f-eb0d-4b76-9072-e6d864852a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d26f35-a65b-47df-ab22-cbb309d49558}" ma:internalName="TaxCatchAll" ma:showField="CatchAllData" ma:web="335c353f-eb0d-4b76-9072-e6d864852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9cae9c-d7ca-4066-86f0-119137f05333">
      <Terms xmlns="http://schemas.microsoft.com/office/infopath/2007/PartnerControls"/>
    </lcf76f155ced4ddcb4097134ff3c332f>
    <TaxCatchAll xmlns="335c353f-eb0d-4b76-9072-e6d864852a5d" xsi:nil="true"/>
  </documentManagement>
</p:properties>
</file>

<file path=customXml/itemProps1.xml><?xml version="1.0" encoding="utf-8"?>
<ds:datastoreItem xmlns:ds="http://schemas.openxmlformats.org/officeDocument/2006/customXml" ds:itemID="{7242670F-F400-440A-80D0-05EF76B5B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cae9c-d7ca-4066-86f0-119137f05333"/>
    <ds:schemaRef ds:uri="335c353f-eb0d-4b76-9072-e6d864852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6AC93-5832-4629-99DD-630B826D52D2}">
  <ds:schemaRefs>
    <ds:schemaRef ds:uri="http://schemas.openxmlformats.org/officeDocument/2006/bibliography"/>
  </ds:schemaRefs>
</ds:datastoreItem>
</file>

<file path=customXml/itemProps3.xml><?xml version="1.0" encoding="utf-8"?>
<ds:datastoreItem xmlns:ds="http://schemas.openxmlformats.org/officeDocument/2006/customXml" ds:itemID="{6CBD67E8-556B-4C41-9A9A-3A1790D20671}">
  <ds:schemaRefs>
    <ds:schemaRef ds:uri="http://schemas.microsoft.com/sharepoint/v3/contenttype/forms"/>
  </ds:schemaRefs>
</ds:datastoreItem>
</file>

<file path=customXml/itemProps4.xml><?xml version="1.0" encoding="utf-8"?>
<ds:datastoreItem xmlns:ds="http://schemas.openxmlformats.org/officeDocument/2006/customXml" ds:itemID="{7BA118D9-D0E9-4FF2-807B-EB5EBA05FF2C}">
  <ds:schemaRefs>
    <ds:schemaRef ds:uri="http://schemas.microsoft.com/office/2006/metadata/properties"/>
    <ds:schemaRef ds:uri="http://schemas.microsoft.com/office/infopath/2007/PartnerControls"/>
    <ds:schemaRef ds:uri="dd9cae9c-d7ca-4066-86f0-119137f05333"/>
    <ds:schemaRef ds:uri="335c353f-eb0d-4b76-9072-e6d864852a5d"/>
  </ds:schemaRefs>
</ds:datastoreItem>
</file>

<file path=docProps/app.xml><?xml version="1.0" encoding="utf-8"?>
<Properties xmlns="http://schemas.openxmlformats.org/officeDocument/2006/extended-properties" xmlns:vt="http://schemas.openxmlformats.org/officeDocument/2006/docPropsVTypes">
  <Template>EY%20A4%20EYTAC%20referral%20form%20(V01C)</Template>
  <TotalTime>3</TotalTime>
  <Pages>12</Pages>
  <Words>2179</Words>
  <Characters>12424</Characters>
  <Application>Microsoft Office Word</Application>
  <DocSecurity>12</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Solihull Metropolitan Borough Council</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Morris (Solihull MBC)</dc:creator>
  <cp:keywords/>
  <dc:description/>
  <cp:lastModifiedBy>Ross Morgan (Solihull MBC)</cp:lastModifiedBy>
  <cp:revision>2</cp:revision>
  <dcterms:created xsi:type="dcterms:W3CDTF">2025-02-13T11:00:00Z</dcterms:created>
  <dcterms:modified xsi:type="dcterms:W3CDTF">2025-02-13T11:00:00Z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0x01010070D7777C648E5F429D5F53C8AEE28E8F</vt:lpwstr>
  </property>
</Properties>
</file>